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rPr>
          <w:rFonts w:ascii="Georgia" w:eastAsia="Times New Roman" w:hAnsi="Georgia"/>
          <w:b w:val="0"/>
          <w:color w:val="auto"/>
        </w:r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07CB7B40" w14:textId="77777777" w:rsidR="00C27FCD" w:rsidRDefault="00C27FCD" w:rsidP="00D13625">
          <w:pPr>
            <w:pStyle w:val="Kansilehdenotsikko"/>
            <w:jc w:val="center"/>
            <w:rPr>
              <w:sz w:val="48"/>
              <w:szCs w:val="48"/>
            </w:rPr>
          </w:pPr>
        </w:p>
        <w:p w14:paraId="2443FC20" w14:textId="77777777" w:rsidR="00C27FCD" w:rsidRDefault="00C27FCD" w:rsidP="00D13625">
          <w:pPr>
            <w:pStyle w:val="Kansilehdenotsikko"/>
            <w:jc w:val="center"/>
            <w:rPr>
              <w:sz w:val="48"/>
              <w:szCs w:val="48"/>
            </w:rPr>
          </w:pPr>
        </w:p>
        <w:p w14:paraId="27865710" w14:textId="77777777" w:rsidR="00D13625" w:rsidRDefault="00D13625" w:rsidP="00D13625">
          <w:pPr>
            <w:pStyle w:val="Kansilehdenotsikko"/>
            <w:jc w:val="center"/>
            <w:rPr>
              <w:sz w:val="48"/>
              <w:szCs w:val="48"/>
            </w:rPr>
          </w:pPr>
          <w:r w:rsidRPr="00D13625">
            <w:rPr>
              <w:sz w:val="48"/>
              <w:szCs w:val="48"/>
            </w:rPr>
            <w:t>Savonia-ammattikorkeakoulun opetussuunnitelman yleinen osa</w:t>
          </w:r>
        </w:p>
        <w:p w14:paraId="7DB25165" w14:textId="77777777" w:rsidR="00D13625" w:rsidRPr="00D13625" w:rsidRDefault="00D13625" w:rsidP="00D13625">
          <w:pPr>
            <w:pStyle w:val="Kansilehdenotsikontarkenne"/>
          </w:pPr>
        </w:p>
        <w:p w14:paraId="1FEE930D" w14:textId="77777777" w:rsidR="00D13625" w:rsidRDefault="00D13625" w:rsidP="00D13625">
          <w:pPr>
            <w:pStyle w:val="Kansilehdenotsikko"/>
            <w:jc w:val="center"/>
            <w:rPr>
              <w:sz w:val="48"/>
              <w:szCs w:val="48"/>
            </w:rPr>
          </w:pPr>
          <w:r w:rsidRPr="00D13625">
            <w:rPr>
              <w:sz w:val="48"/>
              <w:szCs w:val="48"/>
            </w:rPr>
            <w:t xml:space="preserve">Sähköinsinöörin tutkinto-ohjelma </w:t>
          </w:r>
        </w:p>
        <w:p w14:paraId="1F3D849E" w14:textId="1E8C0BED" w:rsidR="00D13625" w:rsidRPr="00D13625" w:rsidRDefault="00D13625" w:rsidP="00D13625">
          <w:pPr>
            <w:pStyle w:val="Kansilehdenotsikko"/>
            <w:jc w:val="center"/>
            <w:rPr>
              <w:sz w:val="48"/>
              <w:szCs w:val="48"/>
            </w:rPr>
          </w:pPr>
          <w:r w:rsidRPr="00D13625">
            <w:rPr>
              <w:sz w:val="48"/>
              <w:szCs w:val="48"/>
            </w:rPr>
            <w:t>2018</w:t>
          </w:r>
        </w:p>
        <w:p w14:paraId="0A7A6E81" w14:textId="77777777" w:rsidR="00D13625" w:rsidRDefault="00D13625" w:rsidP="00D13625">
          <w:pPr>
            <w:pStyle w:val="Kansilehdenotsikontarkenne"/>
            <w:jc w:val="center"/>
          </w:pPr>
        </w:p>
        <w:p w14:paraId="66E9D9C6" w14:textId="77777777" w:rsidR="00D13625" w:rsidRPr="00D13625" w:rsidRDefault="00D13625" w:rsidP="00D13625">
          <w:pPr>
            <w:pStyle w:val="Kansilehdenotsikontarkenne"/>
          </w:pP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02299596" w14:textId="7DCF481D" w:rsidR="00C27FCD" w:rsidRPr="00C27FCD" w:rsidRDefault="00FE0343" w:rsidP="00C27FCD">
          <w:pPr>
            <w:spacing w:before="0" w:after="0" w:line="240" w:lineRule="auto"/>
            <w:rPr>
              <w:rFonts w:asciiTheme="majorHAnsi" w:eastAsia="Calibri" w:hAnsiTheme="majorHAnsi"/>
              <w:b/>
              <w:color w:val="FFFFFF" w:themeColor="background1"/>
            </w:rPr>
          </w:pPr>
          <w:r>
            <w:br w:type="page"/>
          </w:r>
        </w:p>
      </w:sdtContent>
    </w:sdt>
    <w:bookmarkStart w:id="0" w:name="_Toc286761644" w:displacedByCustomXml="prev"/>
    <w:p w14:paraId="26F65258" w14:textId="5C0018BB" w:rsidR="00CF590C" w:rsidRPr="00CF590C" w:rsidRDefault="00CF590C" w:rsidP="009E6DE1">
      <w:pPr>
        <w:pStyle w:val="Heading1"/>
      </w:pPr>
      <w:bookmarkStart w:id="1" w:name="_Toc290881659"/>
      <w:bookmarkStart w:id="2" w:name="_Toc464200045"/>
      <w:bookmarkEnd w:id="0"/>
      <w:r w:rsidRPr="00CF590C">
        <w:lastRenderedPageBreak/>
        <w:t>1</w:t>
      </w:r>
      <w:r w:rsidR="00C27FCD">
        <w:t xml:space="preserve"> Opetussuunnitelman ylein</w:t>
      </w:r>
      <w:r w:rsidRPr="00CF590C">
        <w:t>en osa</w:t>
      </w:r>
      <w:bookmarkEnd w:id="1"/>
      <w:bookmarkEnd w:id="2"/>
    </w:p>
    <w:p w14:paraId="26F6525A" w14:textId="77777777" w:rsidR="00CF590C" w:rsidRPr="00E0604F" w:rsidRDefault="00CF590C" w:rsidP="00CF590C">
      <w:pPr>
        <w:pStyle w:val="Heading2"/>
        <w:rPr>
          <w:szCs w:val="24"/>
        </w:rPr>
      </w:pPr>
      <w:bookmarkStart w:id="3" w:name="_Toc290881660"/>
      <w:bookmarkStart w:id="4" w:name="_Toc464200046"/>
      <w:r>
        <w:rPr>
          <w:szCs w:val="24"/>
        </w:rPr>
        <w:t xml:space="preserve">1.1 </w:t>
      </w:r>
      <w:r w:rsidRPr="00E0604F">
        <w:rPr>
          <w:szCs w:val="24"/>
        </w:rPr>
        <w:t>Koulutuksen lähtökohdat</w:t>
      </w:r>
      <w:bookmarkEnd w:id="3"/>
      <w:bookmarkEnd w:id="4"/>
      <w:r w:rsidRPr="00E0604F">
        <w:rPr>
          <w:szCs w:val="24"/>
        </w:rPr>
        <w:t xml:space="preserve"> </w:t>
      </w:r>
    </w:p>
    <w:p w14:paraId="1CF0E217" w14:textId="77777777" w:rsidR="00C27FCD" w:rsidRPr="00C27FCD" w:rsidRDefault="00C27FCD" w:rsidP="00C27FCD">
      <w:pPr>
        <w:rPr>
          <w:rFonts w:cs="Calibri"/>
          <w:szCs w:val="20"/>
        </w:rPr>
      </w:pPr>
      <w:r w:rsidRPr="00C27FCD">
        <w:rPr>
          <w:rFonts w:cs="Calibri"/>
          <w:szCs w:val="20"/>
        </w:rPr>
        <w:t>Sähköinsinöörin tutkinto-ohjelma johtaa tekniikan alan ammattikorkeakoulututkintoon, tutkintonimike on sähköinsinööri (AMK). Opintojen laajuus on 240 opintopistettä ja kesto 4 vuotta. Tutkinnon tuottama osaaminen vastaa Euroopan unionin alueella yhteisesti määriteltyä korkeakoulutasoa, mikä mahdollistaa työvoiman ja asiantuntijoiden liikkumisen.</w:t>
      </w:r>
    </w:p>
    <w:p w14:paraId="38F3F0C4" w14:textId="037A395D" w:rsidR="00BA66B6" w:rsidRPr="00BA66B6" w:rsidRDefault="00C27FCD" w:rsidP="00C27FCD">
      <w:pPr>
        <w:rPr>
          <w:rFonts w:cs="Arial"/>
          <w:szCs w:val="20"/>
          <w:lang w:eastAsia="fi-FI"/>
        </w:rPr>
      </w:pPr>
      <w:r w:rsidRPr="00C27FCD">
        <w:rPr>
          <w:rFonts w:cs="Arial"/>
          <w:szCs w:val="20"/>
          <w:lang w:eastAsia="fi-FI"/>
        </w:rPr>
        <w:t xml:space="preserve">Tutkinto-ohjelmasta valmistuvat sähköinsinöörit suorittavat </w:t>
      </w:r>
      <w:proofErr w:type="spellStart"/>
      <w:r w:rsidRPr="00C27FCD">
        <w:rPr>
          <w:rFonts w:cs="Arial"/>
          <w:szCs w:val="20"/>
          <w:lang w:eastAsia="fi-FI"/>
        </w:rPr>
        <w:t>KTM:n</w:t>
      </w:r>
      <w:proofErr w:type="spellEnd"/>
      <w:r w:rsidRPr="00C27FCD">
        <w:rPr>
          <w:rFonts w:cs="Arial"/>
          <w:szCs w:val="20"/>
          <w:lang w:eastAsia="fi-FI"/>
        </w:rPr>
        <w:t xml:space="preserve"> päätöksen mukaisen määrän sähköalan opintoja, joiden perusteella heidät katsotaan opintojen osalta riittävän ammattitaitoisiksi valvomaan ja itsenäisesti tekemään koulutustaan vastaavan alan sähkö- ja käyttötyötä.</w:t>
      </w:r>
    </w:p>
    <w:p w14:paraId="26F65261" w14:textId="3552DCB3" w:rsidR="00CF590C" w:rsidRPr="00C27FCD" w:rsidRDefault="00CF590C" w:rsidP="00C27FCD">
      <w:pPr>
        <w:rPr>
          <w:rFonts w:asciiTheme="majorHAnsi" w:hAnsiTheme="majorHAnsi" w:cstheme="majorHAnsi"/>
          <w:b/>
          <w:sz w:val="28"/>
          <w:szCs w:val="28"/>
        </w:rPr>
      </w:pPr>
      <w:bookmarkStart w:id="5" w:name="_Toc290881661"/>
      <w:bookmarkStart w:id="6" w:name="_Toc464200047"/>
      <w:r w:rsidRPr="00C27FCD">
        <w:rPr>
          <w:rFonts w:asciiTheme="majorHAnsi" w:hAnsiTheme="majorHAnsi" w:cstheme="majorHAnsi"/>
          <w:b/>
          <w:sz w:val="28"/>
          <w:szCs w:val="28"/>
        </w:rPr>
        <w:t>1.2 Osaamistavoitteet</w:t>
      </w:r>
      <w:bookmarkEnd w:id="5"/>
      <w:bookmarkEnd w:id="6"/>
    </w:p>
    <w:p w14:paraId="6FBB0BCD" w14:textId="77777777" w:rsidR="007D469C" w:rsidRPr="007D469C" w:rsidRDefault="007D469C" w:rsidP="007D469C">
      <w:pPr>
        <w:rPr>
          <w:rFonts w:cs="Arial"/>
          <w:color w:val="000000"/>
          <w:szCs w:val="20"/>
          <w:lang w:eastAsia="fi-FI"/>
        </w:rPr>
      </w:pPr>
      <w:r w:rsidRPr="007D469C">
        <w:rPr>
          <w:rFonts w:cs="Arial"/>
          <w:color w:val="000000"/>
          <w:szCs w:val="20"/>
          <w:lang w:eastAsia="fi-FI"/>
        </w:rPr>
        <w:t xml:space="preserve">Sähköenergian tuotanto, jakelu ja käyttö ovat yhteiskunnan toimivuuden ja hyvinvoinnin edellytys. Uusia tapoja sähkön tuotannolle ja käytölle kehitetään jatkuvasti teollisuuteen ja yksityistalouksiin. </w:t>
      </w:r>
    </w:p>
    <w:p w14:paraId="75C09AE6" w14:textId="301EB567" w:rsidR="007D469C" w:rsidRPr="007D469C" w:rsidRDefault="007D469C" w:rsidP="007D469C">
      <w:pPr>
        <w:rPr>
          <w:rFonts w:cs="Arial"/>
          <w:color w:val="000000"/>
          <w:szCs w:val="20"/>
          <w:lang w:eastAsia="fi-FI"/>
        </w:rPr>
      </w:pPr>
      <w:r w:rsidRPr="007D469C">
        <w:rPr>
          <w:rFonts w:cs="Arial"/>
          <w:color w:val="000000"/>
          <w:szCs w:val="20"/>
          <w:lang w:eastAsia="fi-FI"/>
        </w:rPr>
        <w:t>Sähköinsinöörien tehtävät ovat keskeisiä sähköjärjestelmien ylläpidossa ja kehittämisessä. He vastaavat sähkön tuotannosta, jakelusta, käytöstä ja sähköjärjestelmien suunnittelusta ja rakentamisesta sekä kiinteistöissä että teollisuudessa.</w:t>
      </w:r>
    </w:p>
    <w:p w14:paraId="79036B41" w14:textId="694DC375" w:rsidR="007D469C" w:rsidRPr="007D469C" w:rsidRDefault="007D469C" w:rsidP="007D469C">
      <w:pPr>
        <w:rPr>
          <w:rFonts w:cs="Arial"/>
          <w:szCs w:val="20"/>
          <w:lang w:eastAsia="fi-FI"/>
        </w:rPr>
      </w:pPr>
      <w:r w:rsidRPr="007D469C">
        <w:rPr>
          <w:rFonts w:cs="Arial"/>
          <w:szCs w:val="20"/>
          <w:lang w:eastAsia="fi-FI"/>
        </w:rPr>
        <w:t>Tutkinto-ohjelmasta valmistuvat insinöörit toimivat alan yrityksissä mm. suunni</w:t>
      </w:r>
      <w:r w:rsidR="00CF17BB">
        <w:rPr>
          <w:rFonts w:cs="Arial"/>
          <w:szCs w:val="20"/>
          <w:lang w:eastAsia="fi-FI"/>
        </w:rPr>
        <w:t>ttelu-, tuotekehitys-, esimies-</w:t>
      </w:r>
      <w:r w:rsidRPr="007D469C">
        <w:rPr>
          <w:rFonts w:cs="Arial"/>
          <w:szCs w:val="20"/>
          <w:lang w:eastAsia="fi-FI"/>
        </w:rPr>
        <w:t xml:space="preserve"> ja myyntitehtävissä sekä koulutustehtävissä. </w:t>
      </w:r>
    </w:p>
    <w:p w14:paraId="3472DB09" w14:textId="77777777" w:rsidR="007D469C" w:rsidRDefault="007D469C" w:rsidP="007D469C">
      <w:pPr>
        <w:rPr>
          <w:rFonts w:cs="Arial"/>
          <w:szCs w:val="20"/>
          <w:lang w:eastAsia="fi-FI"/>
        </w:rPr>
      </w:pPr>
      <w:r>
        <w:rPr>
          <w:rFonts w:cs="Arial"/>
          <w:szCs w:val="20"/>
          <w:lang w:eastAsia="fi-FI"/>
        </w:rPr>
        <w:t>Opiskelija voi suuntautua:</w:t>
      </w:r>
    </w:p>
    <w:p w14:paraId="6A8E737F" w14:textId="6CC5C956" w:rsidR="007D469C" w:rsidRDefault="007D469C" w:rsidP="007D469C">
      <w:pPr>
        <w:rPr>
          <w:rFonts w:cs="Arial"/>
          <w:szCs w:val="20"/>
          <w:lang w:eastAsia="fi-FI"/>
        </w:rPr>
      </w:pPr>
      <w:r>
        <w:rPr>
          <w:rFonts w:cs="Arial"/>
          <w:b/>
          <w:szCs w:val="20"/>
          <w:lang w:eastAsia="fi-FI"/>
        </w:rPr>
        <w:t xml:space="preserve">      </w:t>
      </w:r>
      <w:r w:rsidRPr="007D469C">
        <w:rPr>
          <w:rFonts w:cs="Arial"/>
          <w:b/>
          <w:szCs w:val="20"/>
          <w:lang w:eastAsia="fi-FI"/>
        </w:rPr>
        <w:t>talotekniikkaan ja sähkönjakeluun</w:t>
      </w:r>
      <w:r w:rsidRPr="007D469C">
        <w:rPr>
          <w:rFonts w:cs="Arial"/>
          <w:szCs w:val="20"/>
          <w:lang w:eastAsia="fi-FI"/>
        </w:rPr>
        <w:t xml:space="preserve"> tai </w:t>
      </w:r>
    </w:p>
    <w:p w14:paraId="133686A4" w14:textId="29F947DD" w:rsidR="007D469C" w:rsidRPr="007D469C" w:rsidRDefault="007D469C" w:rsidP="007D469C">
      <w:pPr>
        <w:rPr>
          <w:rFonts w:cs="Arial"/>
          <w:szCs w:val="20"/>
          <w:lang w:eastAsia="fi-FI"/>
        </w:rPr>
      </w:pPr>
      <w:r>
        <w:rPr>
          <w:rFonts w:cs="Arial"/>
          <w:b/>
          <w:szCs w:val="20"/>
          <w:lang w:eastAsia="fi-FI"/>
        </w:rPr>
        <w:t xml:space="preserve">      </w:t>
      </w:r>
      <w:r w:rsidRPr="007D469C">
        <w:rPr>
          <w:rFonts w:cs="Arial"/>
          <w:b/>
          <w:szCs w:val="20"/>
          <w:lang w:eastAsia="fi-FI"/>
        </w:rPr>
        <w:t>sähkökäyttöihin ja automaatioon</w:t>
      </w:r>
      <w:r w:rsidRPr="007D469C">
        <w:rPr>
          <w:rFonts w:cs="Arial"/>
          <w:szCs w:val="20"/>
          <w:lang w:eastAsia="fi-FI"/>
        </w:rPr>
        <w:t xml:space="preserve">. </w:t>
      </w:r>
    </w:p>
    <w:p w14:paraId="2DD7F5F4" w14:textId="4C2D954A" w:rsidR="007D469C" w:rsidRPr="007D469C" w:rsidRDefault="007D469C" w:rsidP="007D469C">
      <w:pPr>
        <w:rPr>
          <w:rFonts w:cs="Arial"/>
          <w:szCs w:val="20"/>
          <w:lang w:eastAsia="fi-FI"/>
        </w:rPr>
      </w:pPr>
      <w:r>
        <w:rPr>
          <w:rFonts w:cs="Arial"/>
          <w:szCs w:val="20"/>
          <w:lang w:eastAsia="fi-FI"/>
        </w:rPr>
        <w:t xml:space="preserve">Opinnot sisältävät </w:t>
      </w:r>
      <w:r w:rsidRPr="007D469C">
        <w:rPr>
          <w:rFonts w:cs="Arial"/>
          <w:szCs w:val="20"/>
          <w:lang w:eastAsia="fi-FI"/>
        </w:rPr>
        <w:t>perehtymisen ja osallistumisen sähköturvallisuustutkintoon. Sähköinsinöörin tutkinto, suoritettu sähköturvallisuustutkinto ja työkokemus valmistumisen jälkeen antavat mahdollisuuden hakea sähköpätevyyttä, joka on edellytys mm. sähkötöiden johtajan tai käytön johtajan tehtäviin yrityksissä. Koulutuksen sisältö täyttää myös talotekniikan sähkösuunnittelijan vaatimukset.</w:t>
      </w:r>
    </w:p>
    <w:p w14:paraId="51036A35" w14:textId="77777777" w:rsidR="007D469C" w:rsidRPr="007D469C" w:rsidRDefault="007D469C" w:rsidP="007D469C">
      <w:pPr>
        <w:rPr>
          <w:rFonts w:cs="Arial"/>
          <w:szCs w:val="20"/>
          <w:lang w:eastAsia="fi-FI"/>
        </w:rPr>
      </w:pPr>
      <w:r w:rsidRPr="007D469C">
        <w:rPr>
          <w:rFonts w:cs="Arial"/>
          <w:szCs w:val="20"/>
          <w:lang w:eastAsia="fi-FI"/>
        </w:rPr>
        <w:t xml:space="preserve">Sähkö- ja automaatiotekniikan opinnot sisältävät vahvan </w:t>
      </w:r>
      <w:proofErr w:type="spellStart"/>
      <w:r w:rsidRPr="007D469C">
        <w:rPr>
          <w:rFonts w:cs="Arial"/>
          <w:szCs w:val="20"/>
          <w:lang w:eastAsia="fi-FI"/>
        </w:rPr>
        <w:t>matemaattis</w:t>
      </w:r>
      <w:proofErr w:type="spellEnd"/>
      <w:r w:rsidRPr="007D469C">
        <w:rPr>
          <w:rFonts w:cs="Arial"/>
          <w:szCs w:val="20"/>
          <w:lang w:eastAsia="fi-FI"/>
        </w:rPr>
        <w:t>-luonnontieteellisen perustan, kieli- ja kulttuuriopintoja, tuotantotalouden opintoja, sähkötekniikan perus- ja ammatti</w:t>
      </w:r>
      <w:r w:rsidRPr="007D469C">
        <w:rPr>
          <w:rFonts w:cs="Arial"/>
          <w:szCs w:val="20"/>
          <w:lang w:eastAsia="fi-FI"/>
        </w:rPr>
        <w:softHyphen/>
        <w:t>opin</w:t>
      </w:r>
      <w:r w:rsidRPr="007D469C">
        <w:rPr>
          <w:rFonts w:cs="Arial"/>
          <w:szCs w:val="20"/>
          <w:lang w:eastAsia="fi-FI"/>
        </w:rPr>
        <w:softHyphen/>
        <w:t xml:space="preserve">toja sekä ohjattuja harjoittelujaksoja ja opinnäytetyön. Osa opinnoista toteutetaan työelämäläheisesti, tutkimus- ja kehitystoiminnan sekä maksullisen palvelutoiminnan yhteistyöprojekteja hyödyntäen. Tutkinto-ohjelma mahdollistaa vaihto-opiskelun yhteistyökorkeakouluissa. </w:t>
      </w:r>
    </w:p>
    <w:p w14:paraId="0B0E418F" w14:textId="77777777" w:rsidR="007D469C" w:rsidRPr="007D469C" w:rsidRDefault="007D469C" w:rsidP="007D469C">
      <w:pPr>
        <w:rPr>
          <w:rFonts w:cs="Arial"/>
          <w:szCs w:val="20"/>
          <w:lang w:eastAsia="fi-FI"/>
        </w:rPr>
      </w:pPr>
      <w:r w:rsidRPr="007D469C">
        <w:rPr>
          <w:rFonts w:cs="Arial"/>
          <w:szCs w:val="20"/>
          <w:lang w:eastAsia="fi-FI"/>
        </w:rPr>
        <w:t xml:space="preserve">Valmistuvien insinöörien työllistymistilanne on erittäin hyvä. He sijoittuvat pääasiassa teollisuusyrityksiin, suunnittelutoimistoihin sekä julkiselle että yksityiselle palvelusektorille. </w:t>
      </w:r>
    </w:p>
    <w:p w14:paraId="0691D1B9" w14:textId="77777777" w:rsidR="007D469C" w:rsidRPr="007D469C" w:rsidRDefault="007D469C" w:rsidP="007D469C">
      <w:pPr>
        <w:rPr>
          <w:rFonts w:cs="Arial"/>
          <w:szCs w:val="20"/>
          <w:lang w:eastAsia="fi-FI"/>
        </w:rPr>
      </w:pPr>
    </w:p>
    <w:p w14:paraId="3986198E" w14:textId="77777777" w:rsidR="007D469C" w:rsidRPr="007D469C" w:rsidRDefault="007D469C" w:rsidP="007D469C">
      <w:pPr>
        <w:autoSpaceDE w:val="0"/>
        <w:autoSpaceDN w:val="0"/>
        <w:adjustRightInd w:val="0"/>
        <w:rPr>
          <w:rFonts w:cs="Cambria,Bold"/>
          <w:b/>
          <w:bCs/>
          <w:szCs w:val="20"/>
        </w:rPr>
      </w:pPr>
      <w:r w:rsidRPr="007D469C">
        <w:rPr>
          <w:rFonts w:cs="Cambria,Bold"/>
          <w:b/>
          <w:bCs/>
          <w:szCs w:val="20"/>
        </w:rPr>
        <w:lastRenderedPageBreak/>
        <w:t>Keskeiset opintokokonaisuudet</w:t>
      </w:r>
    </w:p>
    <w:p w14:paraId="688F3DD7" w14:textId="77777777" w:rsidR="007D469C" w:rsidRPr="007D469C" w:rsidRDefault="007D469C" w:rsidP="007D469C">
      <w:pPr>
        <w:autoSpaceDE w:val="0"/>
        <w:autoSpaceDN w:val="0"/>
        <w:adjustRightInd w:val="0"/>
        <w:rPr>
          <w:rFonts w:cs="Cambria,Bold"/>
          <w:b/>
          <w:bCs/>
          <w:szCs w:val="20"/>
        </w:rPr>
      </w:pPr>
    </w:p>
    <w:p w14:paraId="5A445877" w14:textId="77777777" w:rsidR="007D469C" w:rsidRPr="007D469C" w:rsidRDefault="007D469C" w:rsidP="007D469C">
      <w:pPr>
        <w:rPr>
          <w:rFonts w:cs="Arial"/>
          <w:b/>
          <w:bCs/>
          <w:szCs w:val="20"/>
        </w:rPr>
      </w:pPr>
      <w:r w:rsidRPr="007D469C">
        <w:rPr>
          <w:rFonts w:cs="Arial"/>
          <w:b/>
          <w:bCs/>
          <w:szCs w:val="20"/>
        </w:rPr>
        <w:t>Talotekniikka ja sähkönjakelu, suuntautumisen yleiskuvaus</w:t>
      </w:r>
    </w:p>
    <w:p w14:paraId="0B02B4A3" w14:textId="77777777" w:rsidR="007D469C" w:rsidRPr="007D469C" w:rsidRDefault="007D469C" w:rsidP="007D469C">
      <w:pPr>
        <w:rPr>
          <w:rFonts w:cs="Arial"/>
          <w:szCs w:val="20"/>
          <w:lang w:eastAsia="fi-FI"/>
        </w:rPr>
      </w:pPr>
      <w:r w:rsidRPr="007D469C">
        <w:rPr>
          <w:rFonts w:cs="Arial"/>
          <w:szCs w:val="20"/>
          <w:lang w:eastAsia="fi-FI"/>
        </w:rPr>
        <w:t>Sähköisen talotekniikan opinnot perehdyttävät opiskelijan asuin-, liike- ja palvelukiinteistöjen sähköteknisten järjestelmien suunnitteluun ja käyttöön. Opiskelun aikana tulevat tutuksi sähköasennukset, kiinteistöautomaatio ja kiinteistöjen ohjausjärjestelmät sekä modernit suunnitteluohjelmistot. Opintoihin kuuluu älykäs kiinteistöautomaatio eli älytalotekniikka, joka tarkoittaa tietojärjestelmien avulla tehtäviä sähköverkon laitteiden valvontaa, ohjauksia ja mittauksia, esimerkkeinä sähkökiukaan, valaistuksen tai ilmastoinnin ohjaus ja käyttö. Sähköisen talotekniikan koulutuksen tavoitteena on kouluttaa järjestelmien suunnittelijoita, rakentajia ja rakentamiseen liittyvien projektien vastuuhenkilöitä, kiinteistöjen sähköjärjestelmien käyttäjiä ja käytön valvojia sekä huollon ja kunnossapidon ammattilaisia.</w:t>
      </w:r>
    </w:p>
    <w:p w14:paraId="01D877CF" w14:textId="77777777" w:rsidR="007D469C" w:rsidRPr="007D469C" w:rsidRDefault="007D469C" w:rsidP="007D469C">
      <w:pPr>
        <w:rPr>
          <w:rFonts w:cs="Arial"/>
          <w:szCs w:val="20"/>
          <w:lang w:eastAsia="fi-FI"/>
        </w:rPr>
      </w:pPr>
      <w:r w:rsidRPr="007D469C">
        <w:rPr>
          <w:rFonts w:cs="Arial"/>
          <w:szCs w:val="20"/>
          <w:lang w:eastAsia="fi-FI"/>
        </w:rPr>
        <w:t>Nykyaikainen sähkönjakelujärjestelmä, toimiva sähköverkko ja monipuoliset automaatiojärjestelmät varmistavat luotettavan sähköntoimituksen asiakkaalle. Sähkönjakelutekniikan opinnot perehdyttävät sähkönjakeluverkkojen teknistaloudelliseen suunnitteluun, mitoitukseen, käyttöön ja rakentamiseen.</w:t>
      </w:r>
    </w:p>
    <w:p w14:paraId="6878E237" w14:textId="77777777" w:rsidR="007D469C" w:rsidRPr="007D469C" w:rsidRDefault="007D469C" w:rsidP="007D469C">
      <w:pPr>
        <w:rPr>
          <w:rFonts w:cs="Arial"/>
          <w:szCs w:val="20"/>
        </w:rPr>
      </w:pPr>
      <w:r w:rsidRPr="007D469C">
        <w:rPr>
          <w:rFonts w:cs="Arial"/>
          <w:szCs w:val="20"/>
          <w:lang w:eastAsia="fi-FI"/>
        </w:rPr>
        <w:t>Tässä yhteydessä sähkönjakelulla tarkoitetaan sekä kiinteistöjen sähköverkkoja että v</w:t>
      </w:r>
      <w:r w:rsidRPr="007D469C">
        <w:rPr>
          <w:rFonts w:cs="Arial"/>
          <w:szCs w:val="20"/>
        </w:rPr>
        <w:t>erkkoyhtiöiden hallinnoimia jakelujärjestelmiä. Verkkoyhtiöiden tehtäviin kuuluu sähköenergian jakelu luotettavasti, turvallisesti ja taloudellisesti. Verkon rakentamisyhtiöt sopivat verkkoyhtiöiden kanssa verkon käytöstä, huollosta, valvonnasta, rakentamisesta ja vikapäivystyksistä. Sähkönjakeluyritykset (verkkoyhtiöt) ja rakennuttajat tarvitsevat erilaisia sähköinsinöörejä – mm. sähköverkon kehittäjiä, ylläpitäjiä, rakennuttajia, teknisiä asiantuntijoita, projektiosaajia, myyjiä sekä automaation asiantuntijoita. Lainsäädännön tunteminen on otettu entistä vahvemmin mukaan koulutuksen sisältöihin.</w:t>
      </w:r>
    </w:p>
    <w:p w14:paraId="008B43A9" w14:textId="77777777" w:rsidR="007D469C" w:rsidRPr="007D469C" w:rsidRDefault="007D469C" w:rsidP="007D469C">
      <w:pPr>
        <w:rPr>
          <w:szCs w:val="20"/>
        </w:rPr>
      </w:pPr>
    </w:p>
    <w:p w14:paraId="79AF4F2E" w14:textId="77777777" w:rsidR="007D469C" w:rsidRPr="007D469C" w:rsidRDefault="007D469C" w:rsidP="007D469C">
      <w:pPr>
        <w:rPr>
          <w:rFonts w:cs="Arial"/>
          <w:b/>
          <w:bCs/>
          <w:szCs w:val="20"/>
        </w:rPr>
      </w:pPr>
      <w:r w:rsidRPr="007D469C">
        <w:rPr>
          <w:rFonts w:cs="Arial"/>
          <w:b/>
          <w:bCs/>
          <w:szCs w:val="20"/>
        </w:rPr>
        <w:t>Sähkökäytöt ja automaatio, suuntautumisen yleiskuvaus</w:t>
      </w:r>
    </w:p>
    <w:p w14:paraId="4F4ADCEF" w14:textId="23A1883C" w:rsidR="007D469C" w:rsidRPr="007D469C" w:rsidRDefault="007D469C" w:rsidP="007D469C">
      <w:pPr>
        <w:rPr>
          <w:rFonts w:cs="Arial"/>
          <w:szCs w:val="20"/>
        </w:rPr>
      </w:pPr>
      <w:r w:rsidRPr="007D469C">
        <w:rPr>
          <w:rFonts w:cs="Arial"/>
          <w:szCs w:val="20"/>
        </w:rPr>
        <w:t>Sähkökäyttöjä ovat sähkömoottorit ohjaus- ja liitäntälaitteineen, joilla voidaan esimerkiksi käyttää vesipumppua tai liittää tuulivoimala yleiseen sähköverkkoon. Teollisuudessa ja energiantuotannossa tarvitaan sähkömoottoreiden ohjauksia ja toimintojen automatisointia. Teollisuuden prosesseja ohjataan kyseiseen tarkoitukseen suunnitelluilla automaatiolaitteilla, esim. ohjelmoitavil</w:t>
      </w:r>
      <w:r>
        <w:rPr>
          <w:rFonts w:cs="Arial"/>
          <w:szCs w:val="20"/>
        </w:rPr>
        <w:t xml:space="preserve">la logiikoilla. </w:t>
      </w:r>
    </w:p>
    <w:p w14:paraId="060A8D4D" w14:textId="77777777" w:rsidR="007D469C" w:rsidRPr="007D469C" w:rsidRDefault="007D469C" w:rsidP="007D469C">
      <w:pPr>
        <w:rPr>
          <w:rFonts w:cs="Arial"/>
          <w:szCs w:val="20"/>
        </w:rPr>
      </w:pPr>
      <w:r w:rsidRPr="007D469C">
        <w:rPr>
          <w:rFonts w:cs="Arial"/>
          <w:szCs w:val="20"/>
        </w:rPr>
        <w:t>Syventymiskohteemme tarjoaa kattavaa tietoa sekä käytännön harjoituksia teollisuuden sähköjärjestelmistä, sähkökäyttöjen tehoelektroniikkasovelluksista ja sähkömoottoreista, automaatiolaitteista sekä automaatiolaitteiden sovellusohjelmoinnista.</w:t>
      </w:r>
    </w:p>
    <w:p w14:paraId="5DDB7998" w14:textId="77777777" w:rsidR="007D469C" w:rsidRPr="007D469C" w:rsidRDefault="007D469C" w:rsidP="007D469C">
      <w:pPr>
        <w:rPr>
          <w:rFonts w:cs="Arial"/>
          <w:szCs w:val="20"/>
        </w:rPr>
      </w:pPr>
      <w:r w:rsidRPr="007D469C">
        <w:rPr>
          <w:rFonts w:cs="Arial"/>
          <w:szCs w:val="20"/>
        </w:rPr>
        <w:t xml:space="preserve">Sähkökäyttöjen kehittyminen on ollut voimakasta ja se on vaikuttanut erityisesti teollisuuden järjestelmien toiminnan tehostumiseen ja sitä kautta mittavaan energian säästöön. Koulutusalalta valmistuvat insinöörit perehtyvät myös uusiutuvien energiamuotojen </w:t>
      </w:r>
      <w:proofErr w:type="spellStart"/>
      <w:r w:rsidRPr="007D469C">
        <w:rPr>
          <w:rFonts w:cs="Arial"/>
          <w:szCs w:val="20"/>
        </w:rPr>
        <w:t>tuotantotekniikoihin</w:t>
      </w:r>
      <w:proofErr w:type="spellEnd"/>
      <w:r w:rsidRPr="007D469C">
        <w:rPr>
          <w:rFonts w:cs="Arial"/>
          <w:szCs w:val="20"/>
        </w:rPr>
        <w:t xml:space="preserve"> ja niihin liittyviin sähköjärjestelmiin.</w:t>
      </w:r>
    </w:p>
    <w:p w14:paraId="47D4A604" w14:textId="77777777" w:rsidR="007D469C" w:rsidRDefault="007D469C" w:rsidP="007D469C">
      <w:pPr>
        <w:rPr>
          <w:rFonts w:cs="Arial"/>
          <w:szCs w:val="20"/>
        </w:rPr>
      </w:pPr>
      <w:r w:rsidRPr="007D469C">
        <w:rPr>
          <w:rFonts w:cs="Arial"/>
          <w:szCs w:val="20"/>
        </w:rPr>
        <w:t>Sähkökäytöt ja automaatio työllistää sähköinsinöörejä tuotekehityksessä, laitesuunnittelussa, järjestelmäsuunnittelussa sekä huollossa ja kunnossapidossa. Usein sähköinsinöörin tehtävät ovat hankintoihin ja kunnossapitoon liittyviä projekteja sekä myynnin tehtäviä.</w:t>
      </w:r>
    </w:p>
    <w:p w14:paraId="0C673C76" w14:textId="77777777" w:rsidR="007D469C" w:rsidRPr="007D469C" w:rsidRDefault="007D469C" w:rsidP="007D469C">
      <w:pPr>
        <w:rPr>
          <w:rFonts w:cs="Arial"/>
          <w:szCs w:val="20"/>
        </w:rPr>
      </w:pPr>
    </w:p>
    <w:p w14:paraId="4DF259FC" w14:textId="2942FD57" w:rsidR="00A87ABF" w:rsidRDefault="007D469C" w:rsidP="007D469C">
      <w:pPr>
        <w:rPr>
          <w:szCs w:val="20"/>
          <w:lang w:eastAsia="fi-FI"/>
        </w:rPr>
      </w:pPr>
      <w:r w:rsidRPr="007D469C">
        <w:rPr>
          <w:szCs w:val="20"/>
          <w:lang w:eastAsia="fi-FI"/>
        </w:rPr>
        <w:t>Sähköinsinöörin koulutus on eurooppalaista ja suomalaista tasoa 6.</w:t>
      </w:r>
      <w:r w:rsidR="00A87ABF">
        <w:rPr>
          <w:szCs w:val="20"/>
          <w:lang w:eastAsia="fi-FI"/>
        </w:rPr>
        <w:t xml:space="preserve"> Sähköinsinöörin osaamisprofiili muodostuu kompetensseista.</w:t>
      </w:r>
    </w:p>
    <w:p w14:paraId="26F65264" w14:textId="47C77187" w:rsidR="00CF590C" w:rsidRPr="00CF17BB" w:rsidRDefault="00CF17BB" w:rsidP="00CF17BB">
      <w:pPr>
        <w:rPr>
          <w:b/>
        </w:rPr>
      </w:pPr>
      <w:r w:rsidRPr="00CF17BB">
        <w:rPr>
          <w:b/>
          <w:color w:val="FF0000"/>
          <w:szCs w:val="20"/>
          <w:lang w:eastAsia="fi-FI"/>
        </w:rPr>
        <w:t xml:space="preserve">Alla olevat taulukot Primukseen nimillä </w:t>
      </w:r>
      <w:r w:rsidR="00A712DE">
        <w:rPr>
          <w:b/>
          <w:color w:val="FF0000"/>
          <w:szCs w:val="20"/>
          <w:lang w:eastAsia="fi-FI"/>
        </w:rPr>
        <w:t>|ES18</w:t>
      </w:r>
      <w:r w:rsidRPr="00CF17BB">
        <w:rPr>
          <w:b/>
          <w:color w:val="FF0000"/>
          <w:szCs w:val="20"/>
          <w:lang w:eastAsia="fi-FI"/>
        </w:rPr>
        <w:t>SP_1|</w:t>
      </w:r>
      <w:r w:rsidRPr="00CF17BB">
        <w:rPr>
          <w:b/>
          <w:color w:val="FF0000"/>
          <w:szCs w:val="20"/>
          <w:lang w:eastAsia="fi-FI"/>
        </w:rPr>
        <w:t xml:space="preserve"> ja </w:t>
      </w:r>
      <w:r w:rsidR="00A712DE">
        <w:rPr>
          <w:b/>
          <w:color w:val="FF0000"/>
          <w:szCs w:val="20"/>
          <w:lang w:eastAsia="fi-FI"/>
        </w:rPr>
        <w:t>|ES18</w:t>
      </w:r>
      <w:r w:rsidRPr="00CF17BB">
        <w:rPr>
          <w:b/>
          <w:color w:val="FF0000"/>
          <w:szCs w:val="20"/>
          <w:lang w:eastAsia="fi-FI"/>
        </w:rPr>
        <w:t>SP_2|</w:t>
      </w:r>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7"/>
        <w:gridCol w:w="6085"/>
      </w:tblGrid>
      <w:tr w:rsidR="003A4D94"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3A4D94"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2F21EDAB" w:rsidR="009E6DE1" w:rsidRPr="00CF590C" w:rsidRDefault="00A87ABF" w:rsidP="009E6DE1">
            <w:pPr>
              <w:pStyle w:val="Taulukonleipteksti"/>
              <w:framePr w:hSpace="0" w:wrap="auto" w:vAnchor="margin" w:hAnchor="text" w:yAlign="inline"/>
              <w:rPr>
                <w:b/>
              </w:rPr>
            </w:pPr>
            <w:r>
              <w:rPr>
                <w:rFonts w:cs="Calibri"/>
              </w:rPr>
              <w:t>Sähköinsinööri</w:t>
            </w:r>
            <w:r w:rsidRPr="00595FDF">
              <w:rPr>
                <w:rFonts w:cs="Calibri"/>
              </w:rPr>
              <w:t xml:space="preserve"> hallitsee laaja-alaiset ja edistyneet </w:t>
            </w:r>
            <w:r>
              <w:rPr>
                <w:rFonts w:cs="Calibri"/>
              </w:rPr>
              <w:t xml:space="preserve">oman </w:t>
            </w:r>
            <w:r w:rsidRPr="00595FDF">
              <w:rPr>
                <w:rFonts w:cs="Calibri"/>
              </w:rPr>
              <w:t>alan</w:t>
            </w:r>
            <w:r>
              <w:rPr>
                <w:rFonts w:cs="Calibri"/>
              </w:rPr>
              <w:t>sa</w:t>
            </w:r>
            <w:r w:rsidRPr="00595FDF">
              <w:rPr>
                <w:rFonts w:cs="Calibri"/>
              </w:rPr>
              <w:t xml:space="preserve"> tiedot, joihin liittyy teorioiden, keskeisten käsitteiden, menetelmien ja periaatteiden kriittinen ymmärtäminen ja arvi</w:t>
            </w:r>
            <w:r>
              <w:rPr>
                <w:rFonts w:cs="Calibri"/>
              </w:rPr>
              <w:t>ointi. Hän ymmärtää oman alansa</w:t>
            </w:r>
            <w:r w:rsidRPr="00595FDF">
              <w:rPr>
                <w:rFonts w:cs="Calibri"/>
              </w:rPr>
              <w:t xml:space="preserve"> tehtäväalueen kattavuuden ja rajat.</w:t>
            </w:r>
          </w:p>
        </w:tc>
      </w:tr>
      <w:tr w:rsidR="003A4D94"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584B461A" w:rsidR="009E6DE1" w:rsidRPr="003A4D94" w:rsidRDefault="00A87ABF" w:rsidP="009E6DE1">
            <w:pPr>
              <w:spacing w:before="0" w:after="0"/>
              <w:rPr>
                <w:rFonts w:asciiTheme="majorHAnsi" w:hAnsiTheme="majorHAnsi" w:cstheme="majorHAnsi"/>
                <w:b/>
              </w:rPr>
            </w:pPr>
            <w:r w:rsidRPr="003A4D94">
              <w:rPr>
                <w:rFonts w:asciiTheme="majorHAnsi" w:hAnsiTheme="majorHAnsi" w:cstheme="majorHAnsi"/>
              </w:rPr>
              <w:t>Sähköinsinööri hallitsee edistyneet taidot, jotka osoittavat asioiden hallintaa, kykyä soveltaa ja kykyä luoviin ratkaisuihin, joita vaaditaan tekniikan ja liikenteen alalla monimutkaisten tai ennakoimattomien ongelmien ratkaisemisessa</w:t>
            </w:r>
            <w:r w:rsidR="003A4D94">
              <w:rPr>
                <w:rFonts w:asciiTheme="majorHAnsi" w:hAnsiTheme="majorHAnsi" w:cstheme="majorHAnsi"/>
              </w:rPr>
              <w:t>.</w:t>
            </w:r>
          </w:p>
        </w:tc>
      </w:tr>
      <w:tr w:rsidR="003A4D94"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57617406" w:rsidR="009E6DE1" w:rsidRPr="00CF590C" w:rsidRDefault="003A4D94" w:rsidP="009E6DE1">
            <w:pPr>
              <w:spacing w:before="0" w:after="0"/>
              <w:rPr>
                <w:rFonts w:asciiTheme="majorHAnsi" w:hAnsiTheme="majorHAnsi" w:cstheme="majorHAnsi"/>
                <w:b/>
              </w:rPr>
            </w:pPr>
            <w:r>
              <w:rPr>
                <w:rFonts w:asciiTheme="majorHAnsi" w:hAnsiTheme="majorHAnsi" w:cstheme="majorHAnsi"/>
              </w:rPr>
              <w:t>Sähköinsinööri</w:t>
            </w:r>
            <w:r w:rsidR="009E6DE1" w:rsidRPr="00CF590C">
              <w:rPr>
                <w:rFonts w:asciiTheme="majorHAnsi" w:hAnsiTheme="majorHAnsi" w:cstheme="majorHAnsi"/>
              </w:rPr>
              <w:t xml:space="preserve"> kykenee johtamaan monimutkaisia ammatillisia toimia tai hankk</w:t>
            </w:r>
            <w:r>
              <w:rPr>
                <w:rFonts w:asciiTheme="majorHAnsi" w:hAnsiTheme="majorHAnsi" w:cstheme="majorHAnsi"/>
              </w:rPr>
              <w:t xml:space="preserve">eita ja työskentelemään </w:t>
            </w:r>
            <w:r w:rsidR="009E6DE1" w:rsidRPr="00CF590C">
              <w:rPr>
                <w:rFonts w:asciiTheme="majorHAnsi" w:hAnsiTheme="majorHAnsi" w:cstheme="majorHAnsi"/>
              </w:rPr>
              <w:t>alan asiantuntijatehtävissä. Hän kykenee päätöksentekoon ennakoimattomissa toi</w:t>
            </w:r>
            <w:r>
              <w:rPr>
                <w:rFonts w:asciiTheme="majorHAnsi" w:hAnsiTheme="majorHAnsi" w:cstheme="majorHAnsi"/>
              </w:rPr>
              <w:t>mintaympäristöissä. Hänellä</w:t>
            </w:r>
            <w:r w:rsidR="009E6DE1" w:rsidRPr="00CF590C">
              <w:rPr>
                <w:rFonts w:asciiTheme="majorHAnsi" w:hAnsiTheme="majorHAnsi" w:cstheme="majorHAnsi"/>
              </w:rPr>
              <w:t xml:space="preserve"> on perusvalmiudet toimia alan yrittäjänä.</w:t>
            </w:r>
          </w:p>
        </w:tc>
      </w:tr>
      <w:tr w:rsidR="003A4D94"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1782D9A6" w:rsidR="009E6DE1" w:rsidRPr="00CF590C" w:rsidRDefault="003A4D94" w:rsidP="009E6DE1">
            <w:pPr>
              <w:spacing w:before="0" w:after="0"/>
              <w:rPr>
                <w:rFonts w:asciiTheme="majorHAnsi" w:hAnsiTheme="majorHAnsi" w:cstheme="majorHAnsi"/>
                <w:b/>
              </w:rPr>
            </w:pPr>
            <w:r>
              <w:rPr>
                <w:rFonts w:asciiTheme="majorHAnsi" w:hAnsiTheme="majorHAnsi" w:cstheme="majorHAnsi"/>
              </w:rPr>
              <w:t>Sähköinsinööri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3A4D94"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07BE69C0" w:rsidR="009E6DE1" w:rsidRPr="00CF590C" w:rsidRDefault="003A4D94" w:rsidP="009E6DE1">
            <w:pPr>
              <w:spacing w:before="0"/>
              <w:rPr>
                <w:rFonts w:asciiTheme="majorHAnsi" w:hAnsiTheme="majorHAnsi" w:cstheme="majorHAnsi"/>
              </w:rPr>
            </w:pPr>
            <w:r>
              <w:rPr>
                <w:rFonts w:asciiTheme="majorHAnsi" w:hAnsiTheme="majorHAnsi" w:cstheme="majorHAnsi"/>
              </w:rPr>
              <w:t>Sähköinsinöörillä</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9E6DE1" w:rsidRPr="00CF590C">
              <w:rPr>
                <w:rFonts w:asciiTheme="majorHAnsi" w:hAnsiTheme="majorHAnsi" w:cstheme="majorHAnsi"/>
              </w:rPr>
              <w:t xml:space="preserve"> että alan ulkopuoliselle yleisölle. Hän kykenee itsenäiseen kansainväliseen viestintään ja vuorovaikutuksee</w:t>
            </w:r>
            <w:r>
              <w:rPr>
                <w:rFonts w:asciiTheme="majorHAnsi" w:hAnsiTheme="majorHAnsi" w:cstheme="majorHAnsi"/>
              </w:rPr>
              <w:t>n ruotsin ja englannin</w:t>
            </w:r>
            <w:r w:rsidR="009E6DE1" w:rsidRPr="00CF590C">
              <w:rPr>
                <w:rFonts w:asciiTheme="majorHAnsi" w:hAnsiTheme="majorHAnsi" w:cstheme="majorHAnsi"/>
              </w:rPr>
              <w:t xml:space="preserve"> kielellä.</w:t>
            </w:r>
          </w:p>
        </w:tc>
      </w:tr>
    </w:tbl>
    <w:p w14:paraId="0C3C4F2B" w14:textId="6EC21EFD" w:rsidR="00F11430" w:rsidRPr="00595FDF" w:rsidRDefault="00F11430" w:rsidP="00F11430">
      <w:pPr>
        <w:rPr>
          <w:snapToGrid w:val="0"/>
        </w:rPr>
      </w:pPr>
    </w:p>
    <w:p w14:paraId="26F65279" w14:textId="1C232B2E" w:rsidR="00B01F65" w:rsidRPr="00595FDF" w:rsidRDefault="00B01F65" w:rsidP="00B01F65">
      <w:pPr>
        <w:rPr>
          <w:snapToGrid w:val="0"/>
        </w:rPr>
      </w:pPr>
      <w:r w:rsidRPr="000763AB">
        <w:rPr>
          <w:b/>
          <w:snapToGrid w:val="0"/>
        </w:rPr>
        <w:t xml:space="preserve"> </w:t>
      </w:r>
    </w:p>
    <w:p w14:paraId="282BCE17" w14:textId="77777777" w:rsidR="00A87ABF" w:rsidRDefault="00A87ABF" w:rsidP="00CF590C">
      <w:pPr>
        <w:rPr>
          <w:snapToGrid w:val="0"/>
        </w:rPr>
      </w:pPr>
    </w:p>
    <w:p w14:paraId="1421CF67" w14:textId="77777777" w:rsidR="00A87ABF" w:rsidRDefault="00A87ABF" w:rsidP="00CF590C">
      <w:pPr>
        <w:rPr>
          <w:snapToGrid w:val="0"/>
        </w:rPr>
      </w:pPr>
    </w:p>
    <w:p w14:paraId="701E6BBC" w14:textId="77777777" w:rsidR="00A87ABF" w:rsidRDefault="00A87ABF" w:rsidP="00CF590C">
      <w:pPr>
        <w:rPr>
          <w:snapToGrid w:val="0"/>
        </w:rPr>
      </w:pPr>
    </w:p>
    <w:p w14:paraId="5A17EE2A" w14:textId="77777777" w:rsidR="00A87ABF" w:rsidRPr="00B01F65" w:rsidRDefault="00A87ABF"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CF17BB"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w:t>
            </w:r>
            <w:proofErr w:type="spellStart"/>
            <w:r w:rsidRPr="00BF7041">
              <w:rPr>
                <w:rFonts w:asciiTheme="majorHAnsi" w:hAnsiTheme="majorHAnsi" w:cstheme="majorHAnsi"/>
                <w:b/>
                <w:color w:val="FFFFFF"/>
                <w:sz w:val="22"/>
                <w:szCs w:val="20"/>
              </w:rPr>
              <w:t>Generic</w:t>
            </w:r>
            <w:proofErr w:type="spellEnd"/>
            <w:r w:rsidRPr="00BF7041">
              <w:rPr>
                <w:rFonts w:asciiTheme="majorHAnsi" w:hAnsiTheme="majorHAnsi" w:cstheme="majorHAnsi"/>
                <w:b/>
                <w:color w:val="FFFFFF"/>
                <w:sz w:val="22"/>
                <w:szCs w:val="20"/>
              </w:rPr>
              <w:t xml:space="preserve"> </w:t>
            </w:r>
            <w:proofErr w:type="spellStart"/>
            <w:r w:rsidRPr="00BF7041">
              <w:rPr>
                <w:rFonts w:asciiTheme="majorHAnsi" w:hAnsiTheme="majorHAnsi" w:cstheme="majorHAnsi"/>
                <w:b/>
                <w:color w:val="FFFFFF"/>
                <w:sz w:val="22"/>
                <w:szCs w:val="20"/>
              </w:rPr>
              <w:t>competences</w:t>
            </w:r>
            <w:proofErr w:type="spellEnd"/>
            <w:r w:rsidRPr="00BF7041">
              <w:rPr>
                <w:rFonts w:asciiTheme="majorHAnsi" w:hAnsiTheme="majorHAnsi" w:cstheme="majorHAnsi"/>
                <w:b/>
                <w:color w:val="FFFFFF"/>
                <w:sz w:val="22"/>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2CBC46BC" w:rsidR="00CF590C" w:rsidRPr="00BF7041" w:rsidRDefault="00CF590C" w:rsidP="00FC4C75">
            <w:pPr>
              <w:spacing w:line="240" w:lineRule="auto"/>
              <w:rPr>
                <w:rFonts w:asciiTheme="majorHAnsi" w:hAnsiTheme="majorHAnsi" w:cstheme="majorHAnsi"/>
                <w:b/>
                <w:color w:val="FFFFFF"/>
                <w:sz w:val="22"/>
                <w:szCs w:val="20"/>
                <w:lang w:val="en-US"/>
              </w:rPr>
            </w:pPr>
            <w:proofErr w:type="spellStart"/>
            <w:r w:rsidRPr="00BF7041">
              <w:rPr>
                <w:rFonts w:asciiTheme="majorHAnsi" w:hAnsiTheme="majorHAnsi" w:cstheme="majorHAnsi"/>
                <w:b/>
                <w:color w:val="FFFFFF"/>
                <w:sz w:val="22"/>
                <w:szCs w:val="20"/>
                <w:lang w:val="en-US"/>
              </w:rPr>
              <w:t>Osaamisen</w:t>
            </w:r>
            <w:proofErr w:type="spellEnd"/>
            <w:r w:rsidRPr="00BF7041">
              <w:rPr>
                <w:rFonts w:asciiTheme="majorHAnsi" w:hAnsiTheme="majorHAnsi" w:cstheme="majorHAnsi"/>
                <w:b/>
                <w:color w:val="FFFFFF"/>
                <w:sz w:val="22"/>
                <w:szCs w:val="20"/>
                <w:lang w:val="en-US"/>
              </w:rPr>
              <w:t xml:space="preserve"> </w:t>
            </w:r>
            <w:proofErr w:type="spellStart"/>
            <w:r w:rsidRPr="00BF7041">
              <w:rPr>
                <w:rFonts w:asciiTheme="majorHAnsi" w:hAnsiTheme="majorHAnsi" w:cstheme="majorHAnsi"/>
                <w:b/>
                <w:color w:val="FFFFFF"/>
                <w:sz w:val="22"/>
                <w:szCs w:val="20"/>
                <w:lang w:val="en-US"/>
              </w:rPr>
              <w:t>kuvaus</w:t>
            </w:r>
            <w:proofErr w:type="spellEnd"/>
            <w:r w:rsidRPr="00BF7041">
              <w:rPr>
                <w:rFonts w:asciiTheme="majorHAnsi" w:hAnsiTheme="majorHAnsi" w:cstheme="majorHAnsi"/>
                <w:b/>
                <w:color w:val="FFFFFF"/>
                <w:sz w:val="22"/>
                <w:szCs w:val="20"/>
                <w:lang w:val="en-US"/>
              </w:rPr>
              <w:t xml:space="preserve">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Learning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proofErr w:type="spellStart"/>
            <w:r w:rsidRPr="00FC4C75">
              <w:rPr>
                <w:rFonts w:asciiTheme="majorHAnsi" w:hAnsiTheme="majorHAnsi" w:cstheme="majorHAnsi"/>
                <w:i/>
                <w:szCs w:val="20"/>
              </w:rPr>
              <w:t>Ethical</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t>
            </w:r>
            <w:proofErr w:type="spellStart"/>
            <w:r w:rsidRPr="00FC4C75">
              <w:rPr>
                <w:rFonts w:asciiTheme="majorHAnsi" w:hAnsiTheme="majorHAnsi" w:cstheme="majorHAnsi"/>
                <w:i/>
                <w:szCs w:val="20"/>
              </w:rPr>
              <w:t>Working</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community</w:t>
            </w:r>
            <w:proofErr w:type="spellEnd"/>
            <w:r w:rsidRPr="00FC4C75">
              <w:rPr>
                <w:rFonts w:asciiTheme="majorHAnsi" w:hAnsiTheme="majorHAnsi" w:cstheme="majorHAnsi"/>
                <w:i/>
                <w:szCs w:val="20"/>
              </w:rPr>
              <w:t xml:space="preserve">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 xml:space="preserve">(Innovation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i/>
                <w:szCs w:val="20"/>
              </w:rPr>
              <w:t>)</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 xml:space="preserve">International </w:t>
            </w:r>
            <w:proofErr w:type="spellStart"/>
            <w:r w:rsidRPr="00FC4C75">
              <w:rPr>
                <w:rFonts w:asciiTheme="majorHAnsi" w:hAnsiTheme="majorHAnsi" w:cstheme="majorHAnsi"/>
                <w:i/>
                <w:szCs w:val="20"/>
              </w:rPr>
              <w:t>competence</w:t>
            </w:r>
            <w:proofErr w:type="spellEnd"/>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5377E7F" w:rsidR="00CF590C" w:rsidRPr="00FC4C75" w:rsidRDefault="009332A4"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Sähköinsinöörin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2159B987" w:rsidR="00CF590C" w:rsidRPr="00733C54" w:rsidRDefault="00733C54" w:rsidP="00733C54">
            <w:pPr>
              <w:spacing w:line="240" w:lineRule="auto"/>
              <w:rPr>
                <w:rFonts w:asciiTheme="majorHAnsi" w:hAnsiTheme="majorHAnsi" w:cstheme="majorHAnsi"/>
                <w:b/>
                <w:szCs w:val="20"/>
              </w:rPr>
            </w:pPr>
            <w:r>
              <w:rPr>
                <w:rFonts w:asciiTheme="majorHAnsi" w:hAnsiTheme="majorHAnsi" w:cstheme="majorHAnsi"/>
                <w:b/>
                <w:szCs w:val="20"/>
              </w:rPr>
              <w:t>Sähköjärjestelmien suunnittelu (Planning and Design</w:t>
            </w:r>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5" w14:textId="28886D4D" w:rsidR="00C3512D" w:rsidRDefault="00C150B9" w:rsidP="001E5430">
            <w:pPr>
              <w:pStyle w:val="Groteskilista"/>
              <w:ind w:left="360" w:hanging="360"/>
            </w:pPr>
            <w:r>
              <w:t>suunnittelee kiinteistöjen sähkö- ja tietoliikennejärjestelmiä</w:t>
            </w:r>
          </w:p>
          <w:p w14:paraId="26F652A6" w14:textId="6FBDEFD4" w:rsidR="002D6394" w:rsidRDefault="00C150B9" w:rsidP="002D6394">
            <w:pPr>
              <w:pStyle w:val="Groteskilista"/>
              <w:ind w:left="360" w:hanging="360"/>
            </w:pPr>
            <w:r>
              <w:t>suunnittelee jakelu- ja teollisuusverkkojen sähköjärjestelmiä</w:t>
            </w:r>
          </w:p>
          <w:p w14:paraId="26F652A8" w14:textId="1D6CF397" w:rsidR="00CF590C" w:rsidRPr="00647B30" w:rsidRDefault="00C150B9" w:rsidP="00C150B9">
            <w:pPr>
              <w:pStyle w:val="Groteskilista"/>
              <w:ind w:left="360" w:hanging="360"/>
            </w:pPr>
            <w:r>
              <w:t>suunnittelee ja määrittelee sähkökäyttöjen automaation ja sähköistyksen järjestelmiä ja liityntöjä sekä osallistuu käyttöönottoon ja käyttäjien koulutukseen</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6319B178" w:rsidR="00CF590C" w:rsidRPr="00FC4C75" w:rsidRDefault="00733C54" w:rsidP="007979E1">
            <w:pPr>
              <w:spacing w:after="0" w:line="240" w:lineRule="auto"/>
              <w:rPr>
                <w:rFonts w:asciiTheme="majorHAnsi" w:hAnsiTheme="majorHAnsi" w:cstheme="majorHAnsi"/>
                <w:i/>
                <w:szCs w:val="20"/>
              </w:rPr>
            </w:pPr>
            <w:r>
              <w:rPr>
                <w:rFonts w:asciiTheme="majorHAnsi" w:hAnsiTheme="majorHAnsi" w:cstheme="majorHAnsi"/>
                <w:b/>
                <w:szCs w:val="20"/>
              </w:rPr>
              <w:t>Projektien toteutus (Project Management</w:t>
            </w:r>
            <w:r w:rsidR="002D6394">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E" w14:textId="075D9464" w:rsidR="00CF590C" w:rsidRDefault="00C150B9" w:rsidP="002D6394">
            <w:pPr>
              <w:pStyle w:val="Groteskilista"/>
              <w:rPr>
                <w:snapToGrid w:val="0"/>
              </w:rPr>
            </w:pPr>
            <w:r>
              <w:rPr>
                <w:snapToGrid w:val="0"/>
              </w:rPr>
              <w:t>vastaa projektipäällikkönä sähkösuunnitelmien käytännön toteutuksesta ja projektinjohtamisesta</w:t>
            </w:r>
          </w:p>
          <w:p w14:paraId="26F652AF" w14:textId="0C2DB107" w:rsidR="002D6394" w:rsidRPr="00C3512D" w:rsidRDefault="00C150B9" w:rsidP="002D6394">
            <w:pPr>
              <w:pStyle w:val="Groteskilista"/>
              <w:rPr>
                <w:snapToGrid w:val="0"/>
              </w:rPr>
            </w:pPr>
            <w:r>
              <w:rPr>
                <w:snapToGrid w:val="0"/>
              </w:rPr>
              <w:t>vastaa asiakasprojektien suunnittelusta ja toteutuksesta yhteistyössä asiakkaan sekä muun projektitiimin kanssa</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440AE808" w:rsidR="00CF590C" w:rsidRPr="00B67405" w:rsidRDefault="00733C54" w:rsidP="00B67405">
            <w:pPr>
              <w:spacing w:line="240" w:lineRule="auto"/>
              <w:rPr>
                <w:rFonts w:asciiTheme="majorHAnsi" w:hAnsiTheme="majorHAnsi" w:cstheme="majorHAnsi"/>
                <w:i/>
                <w:szCs w:val="20"/>
                <w:lang w:val="en-US"/>
              </w:rPr>
            </w:pPr>
            <w:proofErr w:type="spellStart"/>
            <w:r>
              <w:rPr>
                <w:rFonts w:asciiTheme="majorHAnsi" w:hAnsiTheme="majorHAnsi" w:cstheme="majorHAnsi"/>
                <w:b/>
                <w:szCs w:val="20"/>
                <w:lang w:val="en-US"/>
              </w:rPr>
              <w:lastRenderedPageBreak/>
              <w:t>Asiantuntijatehtävät</w:t>
            </w:r>
            <w:proofErr w:type="spellEnd"/>
            <w:r>
              <w:rPr>
                <w:rFonts w:asciiTheme="majorHAnsi" w:hAnsiTheme="majorHAnsi" w:cstheme="majorHAnsi"/>
                <w:b/>
                <w:szCs w:val="20"/>
                <w:lang w:val="en-US"/>
              </w:rPr>
              <w:t xml:space="preserve"> (Professional Affairs</w:t>
            </w:r>
            <w:r w:rsidR="002D6394" w:rsidRPr="002D6394">
              <w:rPr>
                <w:rFonts w:asciiTheme="majorHAnsi" w:hAnsiTheme="majorHAnsi" w:cstheme="majorHAnsi"/>
                <w:b/>
                <w:szCs w:val="20"/>
                <w:lang w:val="en-US"/>
              </w:rPr>
              <w:t>)</w:t>
            </w:r>
          </w:p>
        </w:tc>
        <w:tc>
          <w:tcPr>
            <w:tcW w:w="692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707"/>
            </w:tblGrid>
            <w:tr w:rsidR="00C150B9" w:rsidRPr="00F5010C" w14:paraId="26F652B6" w14:textId="77777777" w:rsidTr="00647B30">
              <w:trPr>
                <w:trHeight w:val="1593"/>
              </w:trPr>
              <w:tc>
                <w:tcPr>
                  <w:tcW w:w="0" w:type="auto"/>
                </w:tcPr>
                <w:p w14:paraId="26F652B3" w14:textId="291B3CD6" w:rsidR="00F5010C" w:rsidRDefault="00C150B9" w:rsidP="00B67405">
                  <w:pPr>
                    <w:pStyle w:val="Groteskilista"/>
                    <w:rPr>
                      <w:snapToGrid w:val="0"/>
                    </w:rPr>
                  </w:pPr>
                  <w:r>
                    <w:rPr>
                      <w:snapToGrid w:val="0"/>
                    </w:rPr>
                    <w:t>v</w:t>
                  </w:r>
                  <w:r w:rsidR="002207B8">
                    <w:rPr>
                      <w:snapToGrid w:val="0"/>
                    </w:rPr>
                    <w:t>astaa sähköjärjestelmien sekä</w:t>
                  </w:r>
                  <w:r>
                    <w:rPr>
                      <w:snapToGrid w:val="0"/>
                    </w:rPr>
                    <w:t xml:space="preserve"> niiden käyttöön liittyvien automaatiojärjestelmien ja ohjelmistojen ylläpidosta ja käytöstä</w:t>
                  </w:r>
                </w:p>
                <w:p w14:paraId="26F652B4" w14:textId="14F9B09E" w:rsidR="00B67405" w:rsidRDefault="002207B8" w:rsidP="00B67405">
                  <w:pPr>
                    <w:pStyle w:val="Groteskilista"/>
                    <w:rPr>
                      <w:snapToGrid w:val="0"/>
                    </w:rPr>
                  </w:pPr>
                  <w:r>
                    <w:rPr>
                      <w:snapToGrid w:val="0"/>
                    </w:rPr>
                    <w:t>vastaa sähkö- ja automaatiojärjestelmien käyttöönotosta, sen valmistelusta, suorittamisesta ja dokumentoinnista</w:t>
                  </w:r>
                </w:p>
                <w:p w14:paraId="26F652B5" w14:textId="4727CE0E" w:rsidR="002207B8" w:rsidRPr="002207B8" w:rsidRDefault="002207B8" w:rsidP="002207B8">
                  <w:pPr>
                    <w:pStyle w:val="Groteskilista"/>
                    <w:rPr>
                      <w:snapToGrid w:val="0"/>
                    </w:rPr>
                  </w:pPr>
                  <w:r>
                    <w:rPr>
                      <w:snapToGrid w:val="0"/>
                    </w:rPr>
                    <w:t>osallistuu ja vastaa sähkö- ja automaatiojärjestelmien testauksista ja mittauksista</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0A92DF46" w:rsidR="00CF590C" w:rsidRPr="00FC4C75" w:rsidRDefault="00733C54" w:rsidP="007979E1">
            <w:pPr>
              <w:spacing w:line="240" w:lineRule="auto"/>
              <w:rPr>
                <w:rFonts w:asciiTheme="majorHAnsi" w:hAnsiTheme="majorHAnsi" w:cstheme="majorHAnsi"/>
                <w:b/>
                <w:i/>
                <w:szCs w:val="20"/>
              </w:rPr>
            </w:pPr>
            <w:r>
              <w:rPr>
                <w:rFonts w:asciiTheme="majorHAnsi" w:hAnsiTheme="majorHAnsi" w:cstheme="majorHAnsi"/>
                <w:b/>
                <w:szCs w:val="20"/>
              </w:rPr>
              <w:t>Asiakaspalvelun tehtävät (</w:t>
            </w:r>
            <w:proofErr w:type="spellStart"/>
            <w:r>
              <w:rPr>
                <w:rFonts w:asciiTheme="majorHAnsi" w:hAnsiTheme="majorHAnsi" w:cstheme="majorHAnsi"/>
                <w:b/>
                <w:szCs w:val="20"/>
              </w:rPr>
              <w:t>Customer</w:t>
            </w:r>
            <w:proofErr w:type="spellEnd"/>
            <w:r>
              <w:rPr>
                <w:rFonts w:asciiTheme="majorHAnsi" w:hAnsiTheme="majorHAnsi" w:cstheme="majorHAnsi"/>
                <w:b/>
                <w:szCs w:val="20"/>
              </w:rPr>
              <w:t xml:space="preserve"> Services</w:t>
            </w:r>
            <w:r w:rsidR="002D6394">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5392"/>
            </w:tblGrid>
            <w:tr w:rsidR="00B67405" w:rsidRPr="00F5010C" w14:paraId="26F652C0" w14:textId="77777777">
              <w:trPr>
                <w:trHeight w:val="573"/>
              </w:trPr>
              <w:tc>
                <w:tcPr>
                  <w:tcW w:w="0" w:type="auto"/>
                </w:tcPr>
                <w:p w14:paraId="26F652BB" w14:textId="4BFEBDE3" w:rsidR="00F5010C" w:rsidRDefault="002207B8" w:rsidP="00B67405">
                  <w:pPr>
                    <w:pStyle w:val="Groteskilista"/>
                    <w:rPr>
                      <w:snapToGrid w:val="0"/>
                    </w:rPr>
                  </w:pPr>
                  <w:r>
                    <w:rPr>
                      <w:snapToGrid w:val="0"/>
                    </w:rPr>
                    <w:t>toimii esim. oman alansa tuntevana myynti-insinöörinä</w:t>
                  </w:r>
                </w:p>
                <w:p w14:paraId="26F652BC" w14:textId="0EB0F24A" w:rsidR="00B67405" w:rsidRDefault="002207B8" w:rsidP="00B67405">
                  <w:pPr>
                    <w:pStyle w:val="Groteskilista"/>
                    <w:rPr>
                      <w:snapToGrid w:val="0"/>
                    </w:rPr>
                  </w:pPr>
                  <w:r>
                    <w:rPr>
                      <w:snapToGrid w:val="0"/>
                    </w:rPr>
                    <w:t>toimii kunnossapidon ja huollon tehtävissä</w:t>
                  </w:r>
                </w:p>
                <w:p w14:paraId="26F652BE" w14:textId="0F21A23B" w:rsidR="00F5010C" w:rsidRPr="001E5430" w:rsidRDefault="002207B8" w:rsidP="001E5430">
                  <w:pPr>
                    <w:pStyle w:val="Groteskilista"/>
                    <w:rPr>
                      <w:snapToGrid w:val="0"/>
                    </w:rPr>
                  </w:pPr>
                  <w:r>
                    <w:rPr>
                      <w:snapToGrid w:val="0"/>
                    </w:rPr>
                    <w:t>toimii konsultoinnin ja koulutuksen tehtävissä</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Heading2"/>
        <w:rPr>
          <w:rFonts w:eastAsia="Calibri" w:cs="Calibri"/>
          <w:szCs w:val="24"/>
        </w:rPr>
      </w:pPr>
      <w:r w:rsidRPr="00595FDF">
        <w:rPr>
          <w:rFonts w:cs="Calibri"/>
          <w:szCs w:val="24"/>
        </w:rPr>
        <w:br w:type="page"/>
      </w:r>
      <w:bookmarkStart w:id="7" w:name="_Toc290881664"/>
      <w:bookmarkStart w:id="8" w:name="_Toc464200050"/>
      <w:r>
        <w:rPr>
          <w:rFonts w:eastAsia="Calibri"/>
        </w:rPr>
        <w:lastRenderedPageBreak/>
        <w:t xml:space="preserve">1.3 </w:t>
      </w:r>
      <w:r w:rsidRPr="00B31AC6">
        <w:rPr>
          <w:rFonts w:eastAsia="Calibri"/>
        </w:rPr>
        <w:t>Opintojen rakenne</w:t>
      </w:r>
      <w:bookmarkEnd w:id="7"/>
      <w:bookmarkEnd w:id="8"/>
    </w:p>
    <w:p w14:paraId="26F652CC" w14:textId="0E945150" w:rsidR="00CF590C" w:rsidRPr="00E65C01" w:rsidRDefault="00E65C01" w:rsidP="0023795B">
      <w:pPr>
        <w:rPr>
          <w:snapToGrid w:val="0"/>
        </w:rPr>
      </w:pPr>
      <w:r w:rsidRPr="00E65C01">
        <w:rPr>
          <w:snapToGrid w:val="0"/>
        </w:rPr>
        <w:t>Sähkötekniikan insinöörikoulutuksen</w:t>
      </w:r>
      <w:r w:rsidR="00CF590C" w:rsidRPr="00E65C01">
        <w:rPr>
          <w:snapToGrid w:val="0"/>
        </w:rPr>
        <w:t xml:space="preserve"> opinnot ovat </w:t>
      </w:r>
      <w:r w:rsidRPr="00E65C01">
        <w:rPr>
          <w:snapToGrid w:val="0"/>
        </w:rPr>
        <w:t xml:space="preserve">laajuudeltaan </w:t>
      </w:r>
      <w:r w:rsidR="00CF590C" w:rsidRPr="00E65C01">
        <w:rPr>
          <w:snapToGrid w:val="0"/>
        </w:rPr>
        <w:t xml:space="preserve">210 opintopistettä. Opetussuunnitelman mukaan yksi opiskeluvuosi vastaa 60 opintopistettä, mikä tarkoittaa 1600 tuntia opiskelijan työtä. Opiskelijan työ koostuu mm. lähitunneista, </w:t>
      </w:r>
      <w:proofErr w:type="spellStart"/>
      <w:r w:rsidR="00CF590C" w:rsidRPr="00E65C01">
        <w:rPr>
          <w:snapToGrid w:val="0"/>
        </w:rPr>
        <w:t>etä</w:t>
      </w:r>
      <w:proofErr w:type="spellEnd"/>
      <w:r w:rsidR="00CF590C" w:rsidRPr="00E65C01">
        <w:rPr>
          <w:snapToGrid w:val="0"/>
        </w:rPr>
        <w:t xml:space="preserve">- ja itsenäisestä opiskelusta, verkko-opiskelusta </w:t>
      </w:r>
      <w:r w:rsidRPr="00E65C01">
        <w:rPr>
          <w:snapToGrid w:val="0"/>
        </w:rPr>
        <w:t xml:space="preserve">projekteista </w:t>
      </w:r>
      <w:r w:rsidR="00CF590C" w:rsidRPr="00E65C01">
        <w:rPr>
          <w:snapToGrid w:val="0"/>
        </w:rPr>
        <w:t>ja harjoittelusta. Opiskelu sisältää työelämälähtöistä tutkimus- ja kehittämistoimintaa.</w:t>
      </w:r>
    </w:p>
    <w:p w14:paraId="6B00360A" w14:textId="0DACEA33" w:rsidR="00E65C01" w:rsidRPr="00A712DE" w:rsidRDefault="00A712DE" w:rsidP="0023795B">
      <w:pPr>
        <w:rPr>
          <w:b/>
          <w:snapToGrid w:val="0"/>
          <w:color w:val="FF0000"/>
        </w:rPr>
      </w:pPr>
      <w:r w:rsidRPr="00A712DE">
        <w:rPr>
          <w:b/>
          <w:snapToGrid w:val="0"/>
          <w:color w:val="FF0000"/>
        </w:rPr>
        <w:t>Alla oleva taulukko Primukseen nimellä |ES18SP_3|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55398A37" w:rsidR="00CF590C" w:rsidRPr="009E6DE1" w:rsidRDefault="00B61948" w:rsidP="00CF590C">
            <w:pPr>
              <w:rPr>
                <w:rFonts w:asciiTheme="majorHAnsi" w:hAnsiTheme="majorHAnsi" w:cstheme="majorHAnsi"/>
                <w:szCs w:val="20"/>
              </w:rPr>
            </w:pPr>
            <w:r>
              <w:rPr>
                <w:rFonts w:asciiTheme="majorHAnsi" w:hAnsiTheme="majorHAnsi" w:cstheme="majorHAnsi"/>
                <w:szCs w:val="20"/>
              </w:rPr>
              <w:t>50 op</w:t>
            </w:r>
          </w:p>
        </w:tc>
        <w:tc>
          <w:tcPr>
            <w:tcW w:w="6551" w:type="dxa"/>
          </w:tcPr>
          <w:p w14:paraId="26F652D3" w14:textId="7EAAED2D" w:rsidR="00CF590C" w:rsidRPr="009E6DE1" w:rsidRDefault="00B61948" w:rsidP="00CF590C">
            <w:pPr>
              <w:rPr>
                <w:rFonts w:asciiTheme="majorHAnsi" w:hAnsiTheme="majorHAnsi" w:cstheme="majorHAnsi"/>
                <w:szCs w:val="20"/>
              </w:rPr>
            </w:pPr>
            <w:r w:rsidRPr="00B61948">
              <w:rPr>
                <w:rFonts w:asciiTheme="majorHAnsi" w:hAnsiTheme="majorHAnsi" w:cstheme="majorHAnsi"/>
                <w:szCs w:val="20"/>
              </w:rPr>
              <w:t>Sähkötekniikan perusopinnot sisältävät viestinnän, kielten, matematiikan, fysiikan, kemian ja sähkötekniikan perusteiden opintojaksoja. Nämä opintojaksot rakentavat pedagogisen pohjan ammattiopinnoille.</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1B784D9A" w:rsidR="00CF590C" w:rsidRPr="009E6DE1" w:rsidRDefault="00B61948" w:rsidP="00CF590C">
            <w:pPr>
              <w:rPr>
                <w:rFonts w:asciiTheme="majorHAnsi" w:hAnsiTheme="majorHAnsi" w:cstheme="majorHAnsi"/>
                <w:szCs w:val="20"/>
              </w:rPr>
            </w:pPr>
            <w:r>
              <w:rPr>
                <w:rFonts w:asciiTheme="majorHAnsi" w:hAnsiTheme="majorHAnsi" w:cstheme="majorHAnsi"/>
                <w:szCs w:val="20"/>
              </w:rPr>
              <w:t>130 op</w:t>
            </w:r>
          </w:p>
        </w:tc>
        <w:tc>
          <w:tcPr>
            <w:tcW w:w="6551" w:type="dxa"/>
          </w:tcPr>
          <w:p w14:paraId="26F652D8" w14:textId="08CF4E63" w:rsidR="00CF590C" w:rsidRPr="00B61948" w:rsidRDefault="00B61948" w:rsidP="00CF590C">
            <w:pPr>
              <w:rPr>
                <w:rFonts w:asciiTheme="majorHAnsi" w:hAnsiTheme="majorHAnsi" w:cstheme="majorHAnsi"/>
              </w:rPr>
            </w:pPr>
            <w:r w:rsidRPr="00B61948">
              <w:rPr>
                <w:rFonts w:asciiTheme="majorHAnsi" w:hAnsiTheme="majorHAnsi" w:cstheme="majorHAnsi"/>
              </w:rPr>
              <w:t xml:space="preserve">Ammatilliset opinnot sisältävät </w:t>
            </w:r>
            <w:r w:rsidRPr="00B61948">
              <w:rPr>
                <w:rFonts w:asciiTheme="majorHAnsi" w:hAnsiTheme="majorHAnsi" w:cstheme="majorHAnsi"/>
                <w:color w:val="000000"/>
              </w:rPr>
              <w:t>monipuo</w:t>
            </w:r>
            <w:r w:rsidRPr="00B61948">
              <w:rPr>
                <w:rFonts w:asciiTheme="majorHAnsi" w:hAnsiTheme="majorHAnsi" w:cstheme="majorHAnsi"/>
                <w:color w:val="000000"/>
              </w:rPr>
              <w:softHyphen/>
              <w:t>lisesti sähkötekniikan eri osa-alueisiin, sähköv</w:t>
            </w:r>
            <w:r>
              <w:rPr>
                <w:rFonts w:asciiTheme="majorHAnsi" w:hAnsiTheme="majorHAnsi" w:cstheme="majorHAnsi"/>
                <w:color w:val="000000"/>
              </w:rPr>
              <w:t>oimatekniikkaan</w:t>
            </w:r>
            <w:r w:rsidRPr="00B61948">
              <w:rPr>
                <w:rFonts w:asciiTheme="majorHAnsi" w:hAnsiTheme="majorHAnsi" w:cstheme="majorHAnsi"/>
                <w:color w:val="000000"/>
              </w:rPr>
              <w:t xml:space="preserve"> ja alan automaatio</w:t>
            </w:r>
            <w:r w:rsidRPr="00B61948">
              <w:rPr>
                <w:rFonts w:asciiTheme="majorHAnsi" w:hAnsiTheme="majorHAnsi" w:cstheme="majorHAnsi"/>
                <w:color w:val="000000"/>
              </w:rPr>
              <w:softHyphen/>
              <w:t>sovelluksiin liittyviä opintojaksoja, jotka ovat soveltavan ammatti-identiteetin vuoksi tärkeitä ja joiden pedagogisena tavoitteena on sähkötekniikan osaamisen syventäminen. Opiskelussa keskitytään erityisesti alan tekniikoiden käytännön soveltamiseen erilai</w:t>
            </w:r>
            <w:r w:rsidRPr="00B61948">
              <w:rPr>
                <w:rFonts w:asciiTheme="majorHAnsi" w:hAnsiTheme="majorHAnsi" w:cstheme="majorHAnsi"/>
                <w:color w:val="000000"/>
              </w:rPr>
              <w:softHyphen/>
              <w:t xml:space="preserve">sissa sähköisen talotekniikan, sähkönjakelun, </w:t>
            </w:r>
            <w:r>
              <w:rPr>
                <w:rFonts w:asciiTheme="majorHAnsi" w:hAnsiTheme="majorHAnsi" w:cstheme="majorHAnsi"/>
                <w:color w:val="000000"/>
              </w:rPr>
              <w:t xml:space="preserve">sähkökäyttöjen ja tehoelektroniikan </w:t>
            </w:r>
            <w:r w:rsidRPr="00B61948">
              <w:rPr>
                <w:rFonts w:asciiTheme="majorHAnsi" w:hAnsiTheme="majorHAnsi" w:cstheme="majorHAnsi"/>
                <w:color w:val="000000"/>
              </w:rPr>
              <w:t>sovelluksissa.</w:t>
            </w:r>
          </w:p>
        </w:tc>
      </w:tr>
      <w:tr w:rsidR="00CF590C" w:rsidRPr="00595FDF" w14:paraId="26F652DD" w14:textId="77777777" w:rsidTr="00CF590C">
        <w:tc>
          <w:tcPr>
            <w:tcW w:w="2093" w:type="dxa"/>
          </w:tcPr>
          <w:p w14:paraId="26F652DA"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t>(sisältyy terveys-alalla ammatti-opintoihin)</w:t>
            </w:r>
          </w:p>
        </w:tc>
        <w:tc>
          <w:tcPr>
            <w:tcW w:w="1134" w:type="dxa"/>
          </w:tcPr>
          <w:p w14:paraId="26F652DB" w14:textId="13FEE849" w:rsidR="00CF590C" w:rsidRPr="009E6DE1" w:rsidRDefault="00B61948"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B61948">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562E1B53" w:rsidR="00CF590C" w:rsidRPr="00B61948" w:rsidRDefault="00CF590C" w:rsidP="00CF590C">
            <w:pPr>
              <w:rPr>
                <w:rFonts w:asciiTheme="majorHAnsi" w:hAnsiTheme="majorHAnsi" w:cstheme="majorHAnsi"/>
                <w:szCs w:val="20"/>
              </w:rPr>
            </w:pPr>
            <w:r w:rsidRPr="00B61948">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B61948">
              <w:rPr>
                <w:rFonts w:asciiTheme="majorHAnsi" w:hAnsiTheme="majorHAnsi" w:cstheme="majorHAnsi"/>
                <w:szCs w:val="20"/>
              </w:rPr>
              <w:t>la kun prosessi syventää hänen </w:t>
            </w:r>
            <w:r w:rsidRPr="00B61948">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B61948" w:rsidRDefault="00CF590C" w:rsidP="00FC4C75">
            <w:pPr>
              <w:pStyle w:val="ListParagraph"/>
              <w:numPr>
                <w:ilvl w:val="0"/>
                <w:numId w:val="34"/>
              </w:numPr>
              <w:rPr>
                <w:rFonts w:asciiTheme="majorHAnsi" w:hAnsiTheme="majorHAnsi" w:cstheme="majorHAnsi"/>
              </w:rPr>
            </w:pPr>
            <w:r w:rsidRPr="00B61948">
              <w:rPr>
                <w:rFonts w:asciiTheme="majorHAnsi" w:hAnsiTheme="majorHAnsi" w:cstheme="majorHAnsi"/>
              </w:rPr>
              <w:t>opinnäytetyöidean ja työelämäyhteyden hakemisesta</w:t>
            </w:r>
          </w:p>
          <w:p w14:paraId="26F652E3" w14:textId="77777777" w:rsidR="00CF590C" w:rsidRPr="00B61948" w:rsidRDefault="00CF590C" w:rsidP="00FC4C75">
            <w:pPr>
              <w:pStyle w:val="ListParagraph"/>
              <w:numPr>
                <w:ilvl w:val="0"/>
                <w:numId w:val="34"/>
              </w:numPr>
              <w:rPr>
                <w:rFonts w:asciiTheme="majorHAnsi" w:hAnsiTheme="majorHAnsi" w:cstheme="majorHAnsi"/>
              </w:rPr>
            </w:pPr>
            <w:r w:rsidRPr="00B61948">
              <w:rPr>
                <w:rFonts w:asciiTheme="majorHAnsi" w:hAnsiTheme="majorHAnsi" w:cstheme="majorHAnsi"/>
              </w:rPr>
              <w:t>opinnäytetyön tehtäväalueeseen perehtymisestä ja tehtävän asettamisesta</w:t>
            </w:r>
          </w:p>
          <w:p w14:paraId="26F652E4" w14:textId="77777777" w:rsidR="00CF590C" w:rsidRPr="00B61948" w:rsidRDefault="00CF590C" w:rsidP="00FC4C75">
            <w:pPr>
              <w:pStyle w:val="ListParagraph"/>
              <w:numPr>
                <w:ilvl w:val="0"/>
                <w:numId w:val="34"/>
              </w:numPr>
              <w:rPr>
                <w:rFonts w:asciiTheme="majorHAnsi" w:hAnsiTheme="majorHAnsi" w:cstheme="majorHAnsi"/>
              </w:rPr>
            </w:pPr>
            <w:r w:rsidRPr="00B61948">
              <w:rPr>
                <w:rFonts w:asciiTheme="majorHAnsi" w:hAnsiTheme="majorHAnsi" w:cstheme="majorHAnsi"/>
              </w:rPr>
              <w:t>asetetun tehtävän suorittamisesta ja raportoinnista</w:t>
            </w:r>
          </w:p>
          <w:p w14:paraId="333C1D52" w14:textId="5AC236AA" w:rsidR="00B61948" w:rsidRPr="00B61948" w:rsidRDefault="00CF590C" w:rsidP="00B61948">
            <w:pPr>
              <w:pStyle w:val="ListParagraph"/>
              <w:numPr>
                <w:ilvl w:val="0"/>
                <w:numId w:val="34"/>
              </w:numPr>
              <w:rPr>
                <w:rFonts w:asciiTheme="majorHAnsi" w:hAnsiTheme="majorHAnsi" w:cstheme="majorHAnsi"/>
              </w:rPr>
            </w:pPr>
            <w:r w:rsidRPr="00B61948">
              <w:rPr>
                <w:rFonts w:asciiTheme="majorHAnsi" w:hAnsiTheme="majorHAnsi" w:cstheme="majorHAnsi"/>
              </w:rPr>
              <w:lastRenderedPageBreak/>
              <w:t>opinnäytetyön viimeistelystä ja tiedotusmateriaalin laatimisesta.</w:t>
            </w:r>
          </w:p>
          <w:p w14:paraId="26F652E6" w14:textId="41DB2761" w:rsidR="00CF590C" w:rsidRPr="00FC4C75" w:rsidRDefault="00CF590C" w:rsidP="00CF590C">
            <w:pPr>
              <w:rPr>
                <w:rFonts w:asciiTheme="majorHAnsi" w:hAnsiTheme="majorHAnsi" w:cstheme="majorHAnsi"/>
                <w:color w:val="00ACCD" w:themeColor="accent4"/>
                <w:szCs w:val="20"/>
              </w:rPr>
            </w:pPr>
            <w:r w:rsidRPr="00B61948">
              <w:rPr>
                <w:rFonts w:asciiTheme="majorHAnsi" w:hAnsiTheme="majorHAnsi" w:cstheme="majorHAnsi"/>
                <w:szCs w:val="20"/>
              </w:rPr>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0F82811E" w:rsidR="00CF590C" w:rsidRPr="009E6DE1" w:rsidRDefault="00B61948"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4A731022" w:rsidR="00CF590C" w:rsidRPr="009E6DE1" w:rsidRDefault="006D20B3" w:rsidP="004251D6">
            <w:pPr>
              <w:rPr>
                <w:rFonts w:asciiTheme="majorHAnsi" w:hAnsiTheme="majorHAnsi" w:cstheme="majorHAnsi"/>
                <w:color w:val="31A3B5"/>
                <w:szCs w:val="20"/>
              </w:rPr>
            </w:pPr>
            <w:r w:rsidRPr="00B61948">
              <w:rPr>
                <w:rFonts w:asciiTheme="majorHAnsi" w:hAnsiTheme="majorHAnsi" w:cstheme="majorHAnsi"/>
                <w:szCs w:val="20"/>
              </w:rPr>
              <w:t>Valinnaiset</w:t>
            </w:r>
            <w:r w:rsidR="00CF590C" w:rsidRPr="00B61948">
              <w:rPr>
                <w:rFonts w:asciiTheme="majorHAnsi" w:hAnsiTheme="majorHAnsi" w:cstheme="majorHAnsi"/>
                <w:szCs w:val="20"/>
              </w:rPr>
              <w:t xml:space="preserve"> opinnot</w:t>
            </w:r>
            <w:r w:rsidR="004251D6" w:rsidRPr="00B61948">
              <w:rPr>
                <w:rFonts w:asciiTheme="majorHAnsi" w:hAnsiTheme="majorHAnsi" w:cstheme="majorHAnsi"/>
                <w:szCs w:val="20"/>
              </w:rPr>
              <w:t xml:space="preserve"> suuntaavat ja </w:t>
            </w:r>
            <w:r w:rsidR="00CF590C" w:rsidRPr="00B61948">
              <w:rPr>
                <w:rFonts w:asciiTheme="majorHAnsi" w:hAnsiTheme="majorHAnsi" w:cstheme="majorHAnsi"/>
                <w:szCs w:val="20"/>
              </w:rPr>
              <w:t>tukevat asiantuntijuud</w:t>
            </w:r>
            <w:r w:rsidR="004251D6" w:rsidRPr="00B61948">
              <w:rPr>
                <w:rFonts w:asciiTheme="majorHAnsi" w:hAnsiTheme="majorHAnsi" w:cstheme="majorHAnsi"/>
                <w:szCs w:val="20"/>
              </w:rPr>
              <w:t xml:space="preserve">en kehittymistä </w:t>
            </w:r>
            <w:r w:rsidR="00CF590C" w:rsidRPr="00B61948">
              <w:rPr>
                <w:rFonts w:asciiTheme="majorHAnsi" w:hAnsiTheme="majorHAnsi" w:cstheme="majorHAnsi"/>
                <w:szCs w:val="20"/>
              </w:rPr>
              <w:t xml:space="preserve">opiskelijan kiinnostuksen mukaan. </w:t>
            </w:r>
            <w:r w:rsidR="004251D6" w:rsidRPr="00B61948">
              <w:rPr>
                <w:rFonts w:asciiTheme="majorHAnsi" w:hAnsiTheme="majorHAnsi" w:cstheme="majorHAnsi"/>
                <w:szCs w:val="20"/>
              </w:rPr>
              <w:t xml:space="preserve">Opiskelija voi valita opintoja myös </w:t>
            </w:r>
            <w:r w:rsidR="00CF590C" w:rsidRPr="00B61948">
              <w:rPr>
                <w:rFonts w:asciiTheme="majorHAnsi" w:hAnsiTheme="majorHAnsi" w:cstheme="majorHAnsi"/>
                <w:szCs w:val="20"/>
              </w:rPr>
              <w:t>Savonian</w:t>
            </w:r>
            <w:r w:rsidR="004251D6" w:rsidRPr="00B61948">
              <w:rPr>
                <w:rFonts w:asciiTheme="majorHAnsi" w:hAnsiTheme="majorHAnsi" w:cstheme="majorHAnsi"/>
                <w:szCs w:val="20"/>
              </w:rPr>
              <w:t xml:space="preserve"> yhteisistä opintokokonaisuuksista ja muista tutkinto-ohjelmista tai sisällyttää tutkintoonsa muualla suoritettuja </w:t>
            </w:r>
            <w:proofErr w:type="spellStart"/>
            <w:r w:rsidR="00B61948" w:rsidRPr="00B61948">
              <w:rPr>
                <w:rFonts w:asciiTheme="majorHAnsi" w:hAnsiTheme="majorHAnsi" w:cstheme="majorHAnsi"/>
                <w:szCs w:val="20"/>
              </w:rPr>
              <w:t>samantasoisia</w:t>
            </w:r>
            <w:proofErr w:type="spellEnd"/>
            <w:r w:rsidR="004251D6" w:rsidRPr="00B61948">
              <w:rPr>
                <w:rFonts w:asciiTheme="majorHAnsi" w:hAnsiTheme="majorHAnsi" w:cstheme="majorHAnsi"/>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14F7E"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Heading2"/>
        <w:spacing w:before="0"/>
      </w:pPr>
      <w:r w:rsidRPr="00595FDF">
        <w:rPr>
          <w:rFonts w:cs="Calibri"/>
          <w:szCs w:val="24"/>
        </w:rPr>
        <w:br w:type="page"/>
      </w:r>
      <w:bookmarkStart w:id="9" w:name="_Toc290881666"/>
      <w:bookmarkStart w:id="10" w:name="_Toc464200052"/>
      <w:r>
        <w:rPr>
          <w:rFonts w:eastAsia="Calibri"/>
        </w:rPr>
        <w:lastRenderedPageBreak/>
        <w:t xml:space="preserve">1.4 </w:t>
      </w:r>
      <w:r w:rsidRPr="00B31AC6">
        <w:rPr>
          <w:rFonts w:eastAsia="Calibri"/>
        </w:rPr>
        <w:t>Asiantuntijuuden kehittyminen</w:t>
      </w:r>
      <w:bookmarkEnd w:id="9"/>
      <w:bookmarkEnd w:id="10"/>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433C2E0A" w:rsidR="00CF590C" w:rsidRPr="00595FDF" w:rsidRDefault="00641235" w:rsidP="00B01F65">
      <w:pPr>
        <w:rPr>
          <w:b/>
          <w:snapToGrid w:val="0"/>
        </w:rPr>
      </w:pPr>
      <w:r>
        <w:rPr>
          <w:b/>
          <w:snapToGrid w:val="0"/>
        </w:rPr>
        <w:t>Sähköinsinöörin</w:t>
      </w:r>
      <w:r w:rsidR="00CF590C" w:rsidRPr="00595FDF">
        <w:rPr>
          <w:b/>
          <w:snapToGrid w:val="0"/>
        </w:rPr>
        <w:t xml:space="preserve"> opetussuunnitelma on laadittu niin, että </w:t>
      </w:r>
    </w:p>
    <w:p w14:paraId="26F652F4" w14:textId="77777777" w:rsidR="00CF590C" w:rsidRPr="00B01F65" w:rsidRDefault="00CF590C" w:rsidP="00FC4C75">
      <w:pPr>
        <w:pStyle w:val="ListParagraph"/>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istParagraph"/>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istParagraph"/>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istParagraph"/>
        <w:numPr>
          <w:ilvl w:val="0"/>
          <w:numId w:val="23"/>
        </w:numPr>
        <w:rPr>
          <w:snapToGrid w:val="0"/>
        </w:rPr>
      </w:pPr>
      <w:r w:rsidRPr="00B01F65">
        <w:rPr>
          <w:snapToGrid w:val="0"/>
        </w:rPr>
        <w:t>vastaa opintojensa etenemisestä.</w:t>
      </w:r>
    </w:p>
    <w:p w14:paraId="26F652F9" w14:textId="77777777" w:rsidR="00CF590C" w:rsidRPr="00641235" w:rsidRDefault="00CF590C" w:rsidP="00B01F65">
      <w:pPr>
        <w:rPr>
          <w:snapToGrid w:val="0"/>
          <w:szCs w:val="20"/>
        </w:rPr>
      </w:pPr>
      <w:r w:rsidRPr="00641235">
        <w:rPr>
          <w:snapToGrid w:val="0"/>
          <w:szCs w:val="20"/>
        </w:rPr>
        <w:t xml:space="preserve">Savonian </w:t>
      </w:r>
      <w:r w:rsidRPr="00641235">
        <w:rPr>
          <w:b/>
          <w:snapToGrid w:val="0"/>
          <w:szCs w:val="20"/>
        </w:rPr>
        <w:t>opettajat ja muu henkilöstö</w:t>
      </w:r>
      <w:r w:rsidRPr="00641235">
        <w:rPr>
          <w:snapToGrid w:val="0"/>
          <w:szCs w:val="20"/>
        </w:rPr>
        <w:t xml:space="preserve"> ohjaavat ja tukevat henkilökohtaisten tavoitteiden määrittelemisessä ja saavuttamisessa.</w:t>
      </w:r>
    </w:p>
    <w:p w14:paraId="7322C6E5" w14:textId="77777777" w:rsidR="00641235" w:rsidRPr="00641235" w:rsidRDefault="00641235" w:rsidP="00641235">
      <w:pPr>
        <w:rPr>
          <w:rFonts w:cs="Calibri"/>
          <w:snapToGrid w:val="0"/>
          <w:szCs w:val="20"/>
        </w:rPr>
      </w:pPr>
      <w:r w:rsidRPr="00641235">
        <w:rPr>
          <w:rFonts w:cs="Calibri"/>
          <w:snapToGrid w:val="0"/>
          <w:szCs w:val="20"/>
        </w:rPr>
        <w:t xml:space="preserve">Sähkötekniikan koulutus on rakennettu opiskelijan ammatillisen kasvun periaatteen mukaan. Opiskelijan henkilökohtaisen oppimispolun ja urakehityksen rakentamista tukevat sekä opettajat että vertaisryhmät. Jokaisella opiskelijalla on henkilökohtainen ammatillisen kasvun ohjaajaopettaja eli </w:t>
      </w:r>
      <w:proofErr w:type="spellStart"/>
      <w:r w:rsidRPr="00641235">
        <w:rPr>
          <w:rFonts w:cs="Calibri"/>
          <w:snapToGrid w:val="0"/>
          <w:szCs w:val="20"/>
        </w:rPr>
        <w:t>opettajatuutori</w:t>
      </w:r>
      <w:proofErr w:type="spellEnd"/>
      <w:r w:rsidRPr="00641235">
        <w:rPr>
          <w:rFonts w:cs="Calibri"/>
          <w:snapToGrid w:val="0"/>
          <w:szCs w:val="20"/>
        </w:rPr>
        <w:t xml:space="preserve"> koko koulutuksen ajan.</w:t>
      </w:r>
    </w:p>
    <w:p w14:paraId="26F652FA" w14:textId="6922F8E5" w:rsidR="00CF590C" w:rsidRPr="00641235" w:rsidRDefault="00641235" w:rsidP="00641235">
      <w:pPr>
        <w:rPr>
          <w:snapToGrid w:val="0"/>
          <w:szCs w:val="20"/>
        </w:rPr>
      </w:pPr>
      <w:r w:rsidRPr="00641235">
        <w:rPr>
          <w:rFonts w:cs="Calibri"/>
          <w:snapToGrid w:val="0"/>
          <w:szCs w:val="20"/>
        </w:rPr>
        <w:t>Opiskelijan ammatillista kasvua kuvaavat opintojen vuositeemat, jotka sähkötekniikassa on valittu seuraavasti</w:t>
      </w:r>
      <w:r w:rsidR="00CF590C" w:rsidRPr="00641235">
        <w:rPr>
          <w:snapToGrid w:val="0"/>
          <w:szCs w:val="20"/>
        </w:rPr>
        <w:t xml:space="preserve">: </w:t>
      </w:r>
    </w:p>
    <w:p w14:paraId="26F652FB" w14:textId="7853E8A8" w:rsidR="00CF590C" w:rsidRPr="00B01F65" w:rsidRDefault="009F6527" w:rsidP="00FC4C75">
      <w:pPr>
        <w:pStyle w:val="ListParagraph"/>
        <w:numPr>
          <w:ilvl w:val="0"/>
          <w:numId w:val="20"/>
        </w:numPr>
        <w:rPr>
          <w:snapToGrid w:val="0"/>
        </w:rPr>
      </w:pPr>
      <w:r>
        <w:rPr>
          <w:snapToGrid w:val="0"/>
        </w:rPr>
        <w:t xml:space="preserve">1. </w:t>
      </w:r>
      <w:r w:rsidR="00CF590C" w:rsidRPr="00B01F65">
        <w:rPr>
          <w:snapToGrid w:val="0"/>
        </w:rPr>
        <w:t>vuo</w:t>
      </w:r>
      <w:r w:rsidR="00641235">
        <w:rPr>
          <w:snapToGrid w:val="0"/>
        </w:rPr>
        <w:t>si: ammattialaan perehtyminen</w:t>
      </w:r>
    </w:p>
    <w:p w14:paraId="26F652FC" w14:textId="106F28BB" w:rsidR="00CF590C" w:rsidRPr="00B01F65" w:rsidRDefault="009F6527" w:rsidP="00FC4C75">
      <w:pPr>
        <w:pStyle w:val="ListParagraph"/>
        <w:numPr>
          <w:ilvl w:val="0"/>
          <w:numId w:val="20"/>
        </w:numPr>
        <w:rPr>
          <w:snapToGrid w:val="0"/>
        </w:rPr>
      </w:pPr>
      <w:r>
        <w:rPr>
          <w:snapToGrid w:val="0"/>
        </w:rPr>
        <w:t xml:space="preserve">2. </w:t>
      </w:r>
      <w:r w:rsidR="00641235">
        <w:rPr>
          <w:snapToGrid w:val="0"/>
        </w:rPr>
        <w:t>vuosi: oman osaamisen kehittä</w:t>
      </w:r>
      <w:r w:rsidR="00CF590C" w:rsidRPr="00B01F65">
        <w:rPr>
          <w:snapToGrid w:val="0"/>
        </w:rPr>
        <w:t>minen</w:t>
      </w:r>
    </w:p>
    <w:p w14:paraId="26F652FD" w14:textId="55D597AD" w:rsidR="00CF590C" w:rsidRPr="00B01F65" w:rsidRDefault="009F6527" w:rsidP="00FC4C75">
      <w:pPr>
        <w:pStyle w:val="ListParagraph"/>
        <w:numPr>
          <w:ilvl w:val="0"/>
          <w:numId w:val="20"/>
        </w:numPr>
        <w:rPr>
          <w:snapToGrid w:val="0"/>
        </w:rPr>
      </w:pPr>
      <w:r>
        <w:rPr>
          <w:snapToGrid w:val="0"/>
        </w:rPr>
        <w:t xml:space="preserve">3. </w:t>
      </w:r>
      <w:r w:rsidR="00641235">
        <w:rPr>
          <w:snapToGrid w:val="0"/>
        </w:rPr>
        <w:t>vuosi: oman</w:t>
      </w:r>
      <w:r w:rsidR="00CF590C" w:rsidRPr="00B01F65">
        <w:rPr>
          <w:snapToGrid w:val="0"/>
        </w:rPr>
        <w:t xml:space="preserve"> osaamisen syventäminen</w:t>
      </w:r>
    </w:p>
    <w:p w14:paraId="26F652FE" w14:textId="05FD5488" w:rsidR="00CF590C" w:rsidRPr="00B01F65" w:rsidRDefault="009F6527" w:rsidP="00FC4C75">
      <w:pPr>
        <w:pStyle w:val="ListParagraph"/>
        <w:numPr>
          <w:ilvl w:val="0"/>
          <w:numId w:val="20"/>
        </w:numPr>
        <w:rPr>
          <w:snapToGrid w:val="0"/>
        </w:rPr>
      </w:pPr>
      <w:r>
        <w:rPr>
          <w:snapToGrid w:val="0"/>
        </w:rPr>
        <w:t xml:space="preserve">4. </w:t>
      </w:r>
      <w:r w:rsidR="00641235">
        <w:rPr>
          <w:snapToGrid w:val="0"/>
        </w:rPr>
        <w:t>vuosi: oman osaamisen soveltaminen</w:t>
      </w:r>
      <w:r w:rsidR="00CF590C" w:rsidRPr="00B01F65">
        <w:rPr>
          <w:snapToGrid w:val="0"/>
        </w:rPr>
        <w:t xml:space="preserve"> </w:t>
      </w:r>
    </w:p>
    <w:p w14:paraId="59C245A5" w14:textId="3116A318" w:rsidR="00641235" w:rsidRPr="00E05190" w:rsidRDefault="00641235" w:rsidP="00641235">
      <w:pPr>
        <w:rPr>
          <w:rFonts w:cs="Calibri"/>
          <w:snapToGrid w:val="0"/>
          <w:szCs w:val="20"/>
        </w:rPr>
      </w:pPr>
      <w:r w:rsidRPr="00E05190">
        <w:rPr>
          <w:rFonts w:cs="Calibri"/>
          <w:snapToGrid w:val="0"/>
          <w:szCs w:val="20"/>
        </w:rPr>
        <w:t>Ensimmäinen vuos</w:t>
      </w:r>
      <w:r w:rsidR="00E05190" w:rsidRPr="00E05190">
        <w:rPr>
          <w:rFonts w:cs="Calibri"/>
          <w:snapToGrid w:val="0"/>
          <w:szCs w:val="20"/>
        </w:rPr>
        <w:t>i on yhteinen kaikille</w:t>
      </w:r>
      <w:r w:rsidRPr="00E05190">
        <w:rPr>
          <w:rFonts w:cs="Calibri"/>
          <w:snapToGrid w:val="0"/>
          <w:szCs w:val="20"/>
        </w:rPr>
        <w:t xml:space="preserve"> opiskelijoille. </w:t>
      </w:r>
      <w:r w:rsidR="00E05190" w:rsidRPr="00E05190">
        <w:rPr>
          <w:rFonts w:cs="Calibri"/>
          <w:snapToGrid w:val="0"/>
          <w:szCs w:val="20"/>
        </w:rPr>
        <w:t>Ensimmäisen vuoden jälkeen opiskelijat tekevät valinnan joko Talotekniikan ja sähkönjakelun tai Sähkökäyttöjen ja automaation syventäviin opintoihin</w:t>
      </w:r>
      <w:r w:rsidRPr="00E05190">
        <w:rPr>
          <w:rFonts w:cs="Calibri"/>
          <w:snapToGrid w:val="0"/>
          <w:szCs w:val="20"/>
        </w:rPr>
        <w:t>.</w:t>
      </w:r>
    </w:p>
    <w:p w14:paraId="26F65300" w14:textId="5062AE18" w:rsidR="0023795B" w:rsidRPr="00E05190" w:rsidRDefault="00641235" w:rsidP="00B01F65">
      <w:pPr>
        <w:rPr>
          <w:rFonts w:cs="Calibri"/>
          <w:snapToGrid w:val="0"/>
          <w:szCs w:val="20"/>
        </w:rPr>
      </w:pPr>
      <w:r w:rsidRPr="00E05190">
        <w:rPr>
          <w:rFonts w:cs="Calibri"/>
          <w:snapToGrid w:val="0"/>
          <w:szCs w:val="20"/>
        </w:rPr>
        <w:t>Asiantuntijuuden kehittymistä on havainnollistettu seuraavassa taulukossa.</w:t>
      </w:r>
    </w:p>
    <w:p w14:paraId="26F65301" w14:textId="0FA6CE48" w:rsidR="00B01F65" w:rsidRPr="00427222" w:rsidRDefault="00427222" w:rsidP="0023795B">
      <w:pPr>
        <w:pStyle w:val="Heading3"/>
        <w:rPr>
          <w:snapToGrid w:val="0"/>
          <w:color w:val="FF0000"/>
        </w:rPr>
      </w:pPr>
      <w:bookmarkStart w:id="11" w:name="_Toc290881667"/>
      <w:r w:rsidRPr="00427222">
        <w:rPr>
          <w:snapToGrid w:val="0"/>
          <w:color w:val="FF0000"/>
        </w:rPr>
        <w:t>Alla oleva taulukko Primukseen nimellä |ES18SP_4|</w:t>
      </w:r>
    </w:p>
    <w:p w14:paraId="26F65302" w14:textId="77777777" w:rsidR="00B01F65" w:rsidRDefault="00B01F65" w:rsidP="00B01F65"/>
    <w:p w14:paraId="26F65303" w14:textId="77777777" w:rsidR="00FE0343" w:rsidRDefault="00FE0343" w:rsidP="00B01F65"/>
    <w:p w14:paraId="26F65304" w14:textId="77777777" w:rsidR="00FE0343" w:rsidRPr="00B01F65" w:rsidRDefault="00FE0343" w:rsidP="00B01F65"/>
    <w:p w14:paraId="26F65305" w14:textId="77777777" w:rsidR="00612BE8" w:rsidRDefault="00612BE8" w:rsidP="0023795B">
      <w:pPr>
        <w:pStyle w:val="Heading3"/>
        <w:rPr>
          <w:snapToGrid w:val="0"/>
        </w:rPr>
      </w:pPr>
    </w:p>
    <w:bookmarkEnd w:id="11"/>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B52464F" w:rsidR="00CF590C" w:rsidRPr="00E05190" w:rsidRDefault="00E05190" w:rsidP="00CF590C">
            <w:pPr>
              <w:rPr>
                <w:rFonts w:asciiTheme="majorHAnsi" w:hAnsiTheme="majorHAnsi" w:cstheme="majorHAnsi"/>
                <w:b/>
                <w:szCs w:val="20"/>
              </w:rPr>
            </w:pPr>
            <w:r>
              <w:rPr>
                <w:rFonts w:asciiTheme="majorHAnsi" w:hAnsiTheme="majorHAnsi" w:cstheme="majorHAnsi"/>
                <w:b/>
                <w:szCs w:val="20"/>
              </w:rPr>
              <w:t>Ammattialaan 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Mitä sähkötekniikka tarkoittaa?</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Pr>
                <w:rFonts w:asciiTheme="majorHAnsi" w:hAnsiTheme="majorHAnsi" w:cstheme="majorHAnsi"/>
                <w:szCs w:val="20"/>
              </w:rPr>
              <w:t>Ammatillisen perustuksen rakentamista</w:t>
            </w:r>
            <w:r w:rsidR="00CF590C" w:rsidRPr="0023795B">
              <w:rPr>
                <w:rFonts w:asciiTheme="majorHAnsi" w:hAnsiTheme="majorHAnsi" w:cstheme="majorHAnsi"/>
                <w:szCs w:val="20"/>
              </w:rPr>
              <w:t xml:space="preserve"> (30 op)</w:t>
            </w:r>
          </w:p>
        </w:tc>
        <w:tc>
          <w:tcPr>
            <w:tcW w:w="4603" w:type="dxa"/>
          </w:tcPr>
          <w:p w14:paraId="26F6530D" w14:textId="083996B1"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alkaa rakentaa ammatti-identiteettiä perehtymällä sähkötekniikan antamiin työelämän mahdollisuuksiin ja haasteisiin. Samalla hän alkaa rakentaa teoreettista ja soveltavaa osaamispohjaa, joita ammattiala insinööriltä edellyttää. Opiskelija osaa hahmottaa paikkansa yhteiskunnassa ja osaa suunnitella omaa ammatillista identiteettiään.</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B482FE4" w:rsidR="00CF590C" w:rsidRPr="0023795B" w:rsidRDefault="00E05190" w:rsidP="00CF590C">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26F65311" w14:textId="74A93A8A" w:rsidR="00CF590C" w:rsidRPr="0023795B" w:rsidRDefault="00E05190" w:rsidP="00CF590C">
            <w:pPr>
              <w:rPr>
                <w:rFonts w:asciiTheme="majorHAnsi" w:hAnsiTheme="majorHAnsi" w:cstheme="majorHAnsi"/>
                <w:szCs w:val="20"/>
              </w:rPr>
            </w:pPr>
            <w:r>
              <w:rPr>
                <w:rFonts w:asciiTheme="majorHAnsi" w:hAnsiTheme="majorHAnsi" w:cstheme="majorHAnsi"/>
                <w:szCs w:val="20"/>
              </w:rPr>
              <w:t>Suunnittelua tukevia perusopintoja (30 op)</w:t>
            </w:r>
            <w:r>
              <w:rPr>
                <w:rFonts w:asciiTheme="majorHAnsi" w:hAnsiTheme="majorHAnsi" w:cstheme="majorHAnsi"/>
                <w:szCs w:val="20"/>
              </w:rPr>
              <w:br/>
              <w:t>Sähköalan opintoja, uuden omaksumista</w:t>
            </w:r>
            <w:r w:rsidR="00CF590C" w:rsidRPr="0023795B">
              <w:rPr>
                <w:rFonts w:asciiTheme="majorHAnsi" w:hAnsiTheme="majorHAnsi" w:cstheme="majorHAnsi"/>
                <w:szCs w:val="20"/>
              </w:rPr>
              <w:t xml:space="preserve"> (30 op)</w:t>
            </w:r>
          </w:p>
        </w:tc>
        <w:tc>
          <w:tcPr>
            <w:tcW w:w="4603" w:type="dxa"/>
          </w:tcPr>
          <w:p w14:paraId="26F65312" w14:textId="6EC9AF81"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tunnistaa sähkötekniikan ammatteihin liittyvät haasteet, osaa suunnitella opiskelupolkunsa ja tunnistaa alan kompetenssit. Opiskelija rakentaa alkuopintojen perustalle sähköalan insinööriosaamistaan ja osaa soveltaa teoreettisia ja käytännön tietoja ja taitoja. Opiskelija perehtyy suunnittelumenetelmiin ja sähköalan muihin taitoihin. Opiskelija osaa työskennellä sekä yksin että ryhmässä työelämän vaatimusten mukaisesti.</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2CB01358" w:rsidR="00CF590C" w:rsidRPr="0023795B" w:rsidRDefault="00E05190" w:rsidP="00CF590C">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Ammatillinen osaaminen vahvistuu (30 op)</w:t>
            </w:r>
            <w:r>
              <w:rPr>
                <w:rFonts w:asciiTheme="majorHAnsi" w:hAnsiTheme="majorHAnsi" w:cstheme="majorHAnsi"/>
                <w:szCs w:val="20"/>
              </w:rPr>
              <w:br/>
              <w:t>Työelämään valmistautumista</w:t>
            </w:r>
            <w:r w:rsidR="00CF590C" w:rsidRPr="0023795B">
              <w:rPr>
                <w:rFonts w:asciiTheme="majorHAnsi" w:hAnsiTheme="majorHAnsi" w:cstheme="majorHAnsi"/>
                <w:szCs w:val="20"/>
              </w:rPr>
              <w:t xml:space="preserve"> (30 op)</w:t>
            </w:r>
          </w:p>
        </w:tc>
        <w:tc>
          <w:tcPr>
            <w:tcW w:w="4603" w:type="dxa"/>
          </w:tcPr>
          <w:p w14:paraId="26F65316" w14:textId="2CB09FFE"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ymmärtää sähkötekniikan ammatteihin liittyvät haasteet, opiskelee valitsemaansa opintopolkua ja kasvaa ammatillisesti oman alansa osaajaksi. Opiskelija osaa toimia työyhteisöissä oppimallaan tavalla aktiivisesti ja aloitteellisesti. Opiskelija oppii soveltamaan oppimaansa ja osaa insinööritietojen lisäksi työelämässä tarvittavia taitoja, kuten viestinnän, kirjallisen dokumentoinnin ja suullisen esittämisen taitoja.</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D9C4938" w:rsidR="00CF590C" w:rsidRPr="0023795B" w:rsidRDefault="00E05190" w:rsidP="00CF590C">
            <w:pPr>
              <w:rPr>
                <w:rFonts w:asciiTheme="majorHAnsi" w:hAnsiTheme="majorHAnsi" w:cstheme="majorHAnsi"/>
                <w:szCs w:val="20"/>
              </w:rPr>
            </w:pPr>
            <w:r>
              <w:rPr>
                <w:rFonts w:asciiTheme="majorHAnsi" w:hAnsiTheme="majorHAnsi" w:cstheme="majorHAnsi"/>
                <w:b/>
                <w:szCs w:val="20"/>
              </w:rPr>
              <w:t>Oman osaamisen soveltaminen (6</w:t>
            </w:r>
            <w:r w:rsidR="00CF590C" w:rsidRPr="0023795B">
              <w:rPr>
                <w:rFonts w:asciiTheme="majorHAnsi" w:hAnsiTheme="majorHAnsi" w:cstheme="majorHAnsi"/>
                <w:b/>
                <w:szCs w:val="20"/>
              </w:rPr>
              <w:t>0 op)</w:t>
            </w:r>
            <w:r w:rsidR="00CF590C" w:rsidRPr="0023795B">
              <w:rPr>
                <w:rFonts w:asciiTheme="majorHAnsi" w:hAnsiTheme="majorHAnsi" w:cstheme="majorHAnsi"/>
                <w:b/>
                <w:szCs w:val="20"/>
              </w:rPr>
              <w:br/>
            </w:r>
            <w:r>
              <w:rPr>
                <w:rFonts w:asciiTheme="majorHAnsi" w:hAnsiTheme="majorHAnsi" w:cstheme="majorHAnsi"/>
                <w:szCs w:val="20"/>
              </w:rPr>
              <w:t>Tulevaisuuden haasteita, ovi auki työelämään</w:t>
            </w:r>
            <w:r w:rsidR="00CF590C" w:rsidRPr="0023795B">
              <w:rPr>
                <w:rFonts w:asciiTheme="majorHAnsi" w:hAnsiTheme="majorHAnsi" w:cstheme="majorHAnsi"/>
                <w:szCs w:val="20"/>
              </w:rPr>
              <w:t xml:space="preserve"> (30 op)</w:t>
            </w:r>
          </w:p>
        </w:tc>
        <w:tc>
          <w:tcPr>
            <w:tcW w:w="4603" w:type="dxa"/>
          </w:tcPr>
          <w:p w14:paraId="26F6531A" w14:textId="597BA314"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osoittaa hallitsevansa tekniikan alan työtä aloittelevana ammattilaisena. Opiskelija toteuttaa opintojaan entistä enemmän työelämän toimintatavoilla – mm. projekteina ja suunnittelutehtävinä. Opiskelija osoittaa opinnäytetyöprosessissa hallitsevansa tutkimuksellisen työotteen sekä kykynsä yhdistää teoreettista tietoa käytännön ilmiöiden tarkasteluun ja kehittämistyöhön</w:t>
            </w:r>
            <w:r w:rsidR="00CF590C" w:rsidRPr="00D16243">
              <w:rPr>
                <w:rFonts w:asciiTheme="majorHAnsi" w:hAnsiTheme="majorHAnsi" w:cstheme="majorHAnsi"/>
                <w:szCs w:val="20"/>
              </w:rPr>
              <w:t>.</w:t>
            </w:r>
          </w:p>
        </w:tc>
      </w:tr>
    </w:tbl>
    <w:p w14:paraId="61DB729B" w14:textId="77777777" w:rsidR="007639B5" w:rsidRDefault="007639B5" w:rsidP="00612BE8">
      <w:pPr>
        <w:pStyle w:val="Heading3"/>
        <w:rPr>
          <w:snapToGrid w:val="0"/>
        </w:rPr>
      </w:pPr>
    </w:p>
    <w:p w14:paraId="26F6531C" w14:textId="4854A723" w:rsidR="00612BE8" w:rsidRPr="00B31AC6" w:rsidRDefault="007639B5" w:rsidP="00612BE8">
      <w:pPr>
        <w:pStyle w:val="Heading3"/>
        <w:rPr>
          <w:snapToGrid w:val="0"/>
        </w:rPr>
      </w:pPr>
      <w:r>
        <w:rPr>
          <w:snapToGrid w:val="0"/>
        </w:rPr>
        <w:t>Kuvio asiantuntijuuden kehittymisestä</w:t>
      </w:r>
    </w:p>
    <w:p w14:paraId="26F6531D" w14:textId="172DA4EE" w:rsidR="00612BE8" w:rsidRPr="00F02F75" w:rsidRDefault="007639B5" w:rsidP="00612BE8">
      <w:pPr>
        <w:rPr>
          <w:rFonts w:cs="Calibri"/>
          <w:snapToGrid w:val="0"/>
          <w:szCs w:val="20"/>
        </w:rPr>
      </w:pPr>
      <w:r w:rsidRPr="00F02F75">
        <w:rPr>
          <w:snapToGrid w:val="0"/>
          <w:szCs w:val="20"/>
        </w:rPr>
        <w:t>Seuraava kuvio</w:t>
      </w:r>
      <w:r w:rsidRPr="00F02F75">
        <w:rPr>
          <w:rFonts w:cs="Calibri"/>
          <w:snapToGrid w:val="0"/>
          <w:szCs w:val="20"/>
        </w:rPr>
        <w:t xml:space="preserve"> havainnollistaa sähköinsinöörin opetussuunnitelman mukaisen asiantuntijuuden kehittymisen vastatulleesta opiskelijasta insinööriksi, jolla on alan asiantuntijan perusedellytykset hallussaan</w:t>
      </w:r>
      <w:r w:rsidR="00F02F75" w:rsidRPr="00F02F75">
        <w:rPr>
          <w:rFonts w:cs="Calibri"/>
          <w:snapToGrid w:val="0"/>
          <w:szCs w:val="20"/>
        </w:rPr>
        <w:t>.</w:t>
      </w:r>
      <w:r w:rsidR="00F02F75">
        <w:rPr>
          <w:rFonts w:cs="Calibri"/>
          <w:snapToGrid w:val="0"/>
          <w:szCs w:val="20"/>
        </w:rPr>
        <w:t xml:space="preserve"> Kuvion jälkeen esitellään tyypillisiä sähköinsinöörin ammattinimikkeitä ja työtehtäviä.</w:t>
      </w:r>
    </w:p>
    <w:p w14:paraId="092C4E35" w14:textId="3AA155D3" w:rsidR="00F02F75" w:rsidRPr="00F02F75" w:rsidRDefault="00F02F75" w:rsidP="00612BE8">
      <w:pPr>
        <w:rPr>
          <w:snapToGrid w:val="0"/>
          <w:szCs w:val="20"/>
        </w:rPr>
      </w:pPr>
      <w:r w:rsidRPr="00F02F75">
        <w:rPr>
          <w:rFonts w:cs="Calibri"/>
          <w:snapToGrid w:val="0"/>
          <w:szCs w:val="20"/>
        </w:rPr>
        <w:t xml:space="preserve">&gt;&gt;&gt;&gt;&gt; Tähän rakennekuva (erillinen </w:t>
      </w:r>
      <w:proofErr w:type="spellStart"/>
      <w:r w:rsidRPr="00F02F75">
        <w:rPr>
          <w:rFonts w:cs="Calibri"/>
          <w:snapToGrid w:val="0"/>
          <w:szCs w:val="20"/>
        </w:rPr>
        <w:t>pp</w:t>
      </w:r>
      <w:proofErr w:type="spellEnd"/>
      <w:r w:rsidRPr="00F02F75">
        <w:rPr>
          <w:rFonts w:cs="Calibri"/>
          <w:snapToGrid w:val="0"/>
          <w:szCs w:val="20"/>
        </w:rPr>
        <w:t>-dokumentti) &lt;&lt;&lt;&lt;&lt;&lt;&lt;</w:t>
      </w:r>
    </w:p>
    <w:p w14:paraId="16B66B3E" w14:textId="77777777" w:rsidR="00F02F75" w:rsidRPr="00F02F75" w:rsidRDefault="00F02F75" w:rsidP="007926AC">
      <w:pPr>
        <w:spacing w:before="0" w:after="0" w:line="240" w:lineRule="auto"/>
        <w:rPr>
          <w:rFonts w:asciiTheme="minorHAnsi" w:hAnsiTheme="minorHAnsi"/>
          <w:szCs w:val="20"/>
        </w:rPr>
      </w:pPr>
      <w:bookmarkStart w:id="12" w:name="_Toc290881669"/>
    </w:p>
    <w:p w14:paraId="06D3F484" w14:textId="412577D1"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Ammattinimikkeet, yleiskuvaus</w:t>
      </w:r>
    </w:p>
    <w:p w14:paraId="29986935" w14:textId="557259BA" w:rsidR="00F02F75" w:rsidRPr="00F02F75" w:rsidRDefault="00F02F75" w:rsidP="00F02F75">
      <w:pPr>
        <w:spacing w:after="0"/>
        <w:rPr>
          <w:rFonts w:asciiTheme="minorHAnsi" w:hAnsiTheme="minorHAnsi" w:cs="Arial"/>
          <w:szCs w:val="20"/>
          <w:lang w:eastAsia="fi-FI"/>
        </w:rPr>
      </w:pPr>
      <w:r w:rsidRPr="00F02F75">
        <w:rPr>
          <w:rFonts w:asciiTheme="minorHAnsi" w:hAnsiTheme="minorHAnsi" w:cs="Arial"/>
          <w:szCs w:val="20"/>
          <w:lang w:eastAsia="fi-FI"/>
        </w:rPr>
        <w:t>Sähköinsinööreiltä edellytetään teknologia</w:t>
      </w:r>
      <w:r w:rsidRPr="00F02F75">
        <w:rPr>
          <w:rFonts w:asciiTheme="minorHAnsi" w:hAnsiTheme="minorHAnsi" w:cs="Arial"/>
          <w:szCs w:val="20"/>
          <w:lang w:eastAsia="fi-FI"/>
        </w:rPr>
        <w:softHyphen/>
        <w:t>osaamisen lisäksi projektityötaitoja, luo</w:t>
      </w:r>
      <w:r w:rsidRPr="00F02F75">
        <w:rPr>
          <w:rFonts w:asciiTheme="minorHAnsi" w:hAnsiTheme="minorHAnsi" w:cs="Arial"/>
          <w:szCs w:val="20"/>
          <w:lang w:eastAsia="fi-FI"/>
        </w:rPr>
        <w:softHyphen/>
        <w:t xml:space="preserve">vuutta, loogista ajattelukykyä, sosiaalisia taitoja, itseluottamusta, kykyä yhteistoimintaan ja oma-aloitteisuutta. </w:t>
      </w:r>
    </w:p>
    <w:p w14:paraId="5708D904" w14:textId="77777777" w:rsidR="00F02F75" w:rsidRDefault="00F02F75" w:rsidP="00F02F75">
      <w:pPr>
        <w:spacing w:after="0"/>
        <w:rPr>
          <w:rFonts w:asciiTheme="minorHAnsi" w:hAnsiTheme="minorHAnsi" w:cs="Arial"/>
          <w:szCs w:val="20"/>
          <w:lang w:eastAsia="fi-FI"/>
        </w:rPr>
      </w:pPr>
      <w:r w:rsidRPr="00F02F75">
        <w:rPr>
          <w:rFonts w:asciiTheme="minorHAnsi" w:hAnsiTheme="minorHAnsi" w:cs="Arial"/>
          <w:szCs w:val="20"/>
          <w:lang w:eastAsia="fi-FI"/>
        </w:rPr>
        <w:t>Sähköteknisen alan nopea kehitys vaatii jatkuvaa uuden omaksumista ja valmiutta elämänikäiseen opiskeluun. Tuotesuunnittelutehtävissä tarvitaan erityisesti ongelmanratkaisukykyä sekä yleistietoa alasta ja sen kehityksestä. Myyntiin liittyvät työtehtävät edellyttävät kykyä ennakoida markkinoita. Tuotantoon ja johtamiseen liittyvissä tehtävissä korostuvat yhteistyö- ja kommunikaatiotaidot sekä organisointikyky. Insinöörin työhön liittyy tyypillisesti päätöksentekoa, jonka taloudellinen merkitys ja taloudelliset riskit ovat suuria. Kriittinen harkintakyky on tarpeen. Kaikissa alan tehtävissä tarvitaan entistä enemmän kielitaitoa sekä tiimityöskentelyn edellyttämiä sosiaalisia taitoja.</w:t>
      </w:r>
    </w:p>
    <w:p w14:paraId="40186778" w14:textId="77777777" w:rsidR="00A7753F" w:rsidRPr="00F02F75" w:rsidRDefault="00A7753F" w:rsidP="00F02F75">
      <w:pPr>
        <w:spacing w:after="0"/>
        <w:rPr>
          <w:rFonts w:asciiTheme="minorHAnsi" w:hAnsiTheme="minorHAnsi" w:cs="Arial"/>
          <w:szCs w:val="20"/>
          <w:lang w:eastAsia="fi-FI"/>
        </w:rPr>
      </w:pPr>
    </w:p>
    <w:p w14:paraId="1CB6DCA5" w14:textId="4EE4F1AD"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Valmistuvan sähköinsinöörin (talotekniikka ja sähkönjakelu) tyypillisimpiä ammatti</w:t>
      </w:r>
      <w:r w:rsidRPr="00F02F75">
        <w:rPr>
          <w:rFonts w:asciiTheme="minorHAnsi" w:hAnsiTheme="minorHAnsi" w:cs="Arial"/>
          <w:b/>
          <w:szCs w:val="20"/>
          <w:lang w:eastAsia="fi-FI"/>
        </w:rPr>
        <w:softHyphen/>
        <w:t>nimik</w:t>
      </w:r>
      <w:r w:rsidRPr="00F02F75">
        <w:rPr>
          <w:rFonts w:asciiTheme="minorHAnsi" w:hAnsiTheme="minorHAnsi" w:cs="Arial"/>
          <w:b/>
          <w:szCs w:val="20"/>
          <w:lang w:eastAsia="fi-FI"/>
        </w:rPr>
        <w:softHyphen/>
        <w:t>keitä ovat:</w:t>
      </w:r>
    </w:p>
    <w:p w14:paraId="3646CB04" w14:textId="03463679" w:rsidR="00F02F75" w:rsidRDefault="00F02F75" w:rsidP="00F02F75">
      <w:pPr>
        <w:spacing w:after="0"/>
        <w:rPr>
          <w:rFonts w:asciiTheme="minorHAnsi" w:hAnsiTheme="minorHAnsi" w:cs="Arial"/>
          <w:szCs w:val="20"/>
        </w:rPr>
      </w:pPr>
      <w:r w:rsidRPr="00F02F75">
        <w:rPr>
          <w:rFonts w:asciiTheme="minorHAnsi" w:hAnsiTheme="minorHAnsi" w:cs="Arial"/>
          <w:b/>
          <w:szCs w:val="20"/>
        </w:rPr>
        <w:t xml:space="preserve">Sähkösuunnittelija </w:t>
      </w:r>
      <w:r w:rsidRPr="00F02F75">
        <w:rPr>
          <w:rFonts w:asciiTheme="minorHAnsi" w:hAnsiTheme="minorHAnsi" w:cs="Arial"/>
          <w:szCs w:val="20"/>
        </w:rPr>
        <w:t>suunnittelee kiinteistöjen sähkö- ja tietoliikennejärjestelmiä, joita ovat esimerkiksi sähkö- ja hälytinjärjestelmät sekä rakennusautomaatio. Talotekniikassa uusia asioita ovat tietomallintaminen ja älytalotekniikka, joiden hallinta edelleen korostuu tulevaisuudessa. Sähkösuunnittelija toimii pääasiassa sähköasennusliikkeissä ja suunnittelutoimistoissa.</w:t>
      </w:r>
    </w:p>
    <w:p w14:paraId="38CB1392" w14:textId="77777777" w:rsidR="00A7753F" w:rsidRDefault="00A7753F" w:rsidP="00F02F75">
      <w:pPr>
        <w:pStyle w:val="NormalWeb"/>
        <w:spacing w:line="276" w:lineRule="auto"/>
        <w:rPr>
          <w:rFonts w:asciiTheme="minorHAnsi" w:hAnsiTheme="minorHAnsi" w:cs="Arial"/>
          <w:color w:val="auto"/>
          <w:sz w:val="20"/>
          <w:szCs w:val="20"/>
          <w:lang w:eastAsia="en-US"/>
        </w:rPr>
      </w:pPr>
    </w:p>
    <w:p w14:paraId="54E73B0F" w14:textId="77777777" w:rsidR="00F02F75" w:rsidRPr="00F02F75" w:rsidRDefault="00F02F75" w:rsidP="00F02F75">
      <w:pPr>
        <w:pStyle w:val="NormalWeb"/>
        <w:spacing w:line="276" w:lineRule="auto"/>
        <w:rPr>
          <w:rFonts w:asciiTheme="minorHAnsi" w:hAnsiTheme="minorHAnsi" w:cs="Arial"/>
          <w:sz w:val="20"/>
          <w:szCs w:val="20"/>
        </w:rPr>
      </w:pPr>
      <w:r w:rsidRPr="00F02F75">
        <w:rPr>
          <w:rFonts w:asciiTheme="minorHAnsi" w:hAnsiTheme="minorHAnsi" w:cs="Arial"/>
          <w:sz w:val="20"/>
          <w:szCs w:val="20"/>
        </w:rPr>
        <w:t>Sähkösuunnittelijan tehtävissä tarvitaan vahvaa sähkötekniikan osaamista. Lisäksi sähkösuunnittelija tarvitsee automaatiotekniikan, elektroniikan ja tietotekniikan perusosaamista. Työuran kehittyessä työtehtävissä tarvitaan liiketoiminnan ja projektijohtamisen tuntemusta.</w:t>
      </w:r>
    </w:p>
    <w:p w14:paraId="129FCDF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Projektipäällikkö</w:t>
      </w:r>
      <w:r w:rsidRPr="00F02F75">
        <w:rPr>
          <w:rFonts w:asciiTheme="minorHAnsi" w:hAnsiTheme="minorHAnsi" w:cs="Arial"/>
          <w:szCs w:val="20"/>
        </w:rPr>
        <w:t xml:space="preserve"> vastaa sähkösuunnitelman käytännön toteutuksesta ja projektinjohtamisesta. Tehtäviin kuuluu mm. projektin aikataulutus, budjetin seuranta, esimiestehtävät ja yhteydenpito asiakkaisiin (esim. työmaakokoukset).</w:t>
      </w:r>
    </w:p>
    <w:p w14:paraId="74B2F91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szCs w:val="20"/>
        </w:rPr>
        <w:t xml:space="preserve">Projektipäällikön tehtävissä tarvitaan sähkötekniikan osaamisen lisäksi vuorovaikutustaitoja, esimiesvalmiuksia sekä </w:t>
      </w:r>
      <w:proofErr w:type="spellStart"/>
      <w:r w:rsidRPr="00F02F75">
        <w:rPr>
          <w:rFonts w:asciiTheme="minorHAnsi" w:hAnsiTheme="minorHAnsi" w:cs="Arial"/>
          <w:szCs w:val="20"/>
        </w:rPr>
        <w:t>teknis</w:t>
      </w:r>
      <w:proofErr w:type="spellEnd"/>
      <w:r w:rsidRPr="00F02F75">
        <w:rPr>
          <w:rFonts w:asciiTheme="minorHAnsi" w:hAnsiTheme="minorHAnsi" w:cs="Arial"/>
          <w:szCs w:val="20"/>
        </w:rPr>
        <w:t xml:space="preserve">-taloudellisen suunnitelman seuranta- ja </w:t>
      </w:r>
      <w:proofErr w:type="gramStart"/>
      <w:r w:rsidRPr="00F02F75">
        <w:rPr>
          <w:rFonts w:asciiTheme="minorHAnsi" w:hAnsiTheme="minorHAnsi" w:cs="Arial"/>
          <w:szCs w:val="20"/>
        </w:rPr>
        <w:t>arviointitaitoja .</w:t>
      </w:r>
      <w:proofErr w:type="gramEnd"/>
    </w:p>
    <w:p w14:paraId="74B6B3B7" w14:textId="77777777" w:rsidR="00F02F75" w:rsidRPr="00A7753F" w:rsidRDefault="00F02F75" w:rsidP="00F02F75">
      <w:pPr>
        <w:pStyle w:val="ListParagraph"/>
        <w:spacing w:after="0"/>
        <w:ind w:left="0"/>
        <w:rPr>
          <w:rFonts w:asciiTheme="minorHAnsi" w:hAnsiTheme="minorHAnsi" w:cs="Arial"/>
          <w:szCs w:val="20"/>
        </w:rPr>
      </w:pPr>
      <w:r w:rsidRPr="00A7753F">
        <w:rPr>
          <w:rFonts w:asciiTheme="minorHAnsi" w:hAnsiTheme="minorHAnsi" w:cs="Arial"/>
          <w:b/>
          <w:szCs w:val="20"/>
        </w:rPr>
        <w:t xml:space="preserve">Sähköverkon kehittäjä </w:t>
      </w:r>
      <w:r w:rsidRPr="00A7753F">
        <w:rPr>
          <w:rFonts w:asciiTheme="minorHAnsi" w:hAnsiTheme="minorHAnsi" w:cs="Arial"/>
          <w:szCs w:val="20"/>
        </w:rPr>
        <w:t>vastaa verkkoyhtiön tai rakentamisyhtiön suunnittelu- ja rakennuttamistehtävistä.</w:t>
      </w:r>
      <w:r w:rsidRPr="00A7753F">
        <w:rPr>
          <w:rFonts w:asciiTheme="minorHAnsi" w:hAnsiTheme="minorHAnsi" w:cs="Arial"/>
          <w:b/>
          <w:szCs w:val="20"/>
        </w:rPr>
        <w:t xml:space="preserve"> </w:t>
      </w:r>
      <w:r w:rsidRPr="00A7753F">
        <w:rPr>
          <w:rFonts w:asciiTheme="minorHAnsi" w:hAnsiTheme="minorHAnsi" w:cs="Arial"/>
          <w:szCs w:val="20"/>
        </w:rPr>
        <w:t xml:space="preserve">Tehtävä edellyttää laajaa sähkötekniikan ja kaavoituksen perusteiden ymmärtämistä ja soveltamisosaamista. Ammattiosaamisen perusta on vahvassa fysiikan, matematiikan, teoreettisen sähkötekniikan, dokumentoinnin ja talouslaskennan hallinnassa. </w:t>
      </w:r>
      <w:r w:rsidRPr="00A7753F">
        <w:rPr>
          <w:rFonts w:asciiTheme="minorHAnsi" w:hAnsiTheme="minorHAnsi" w:cs="Arial"/>
          <w:szCs w:val="20"/>
        </w:rPr>
        <w:lastRenderedPageBreak/>
        <w:t>Tehtävässä menestyminen edellyttää myös hyvää komponentti- ja järjestelmäosaamista, erikoisosaamista (tehonjako-, vikatilanne- ja mitoituslaskenta), hyvää raportointitaitoa, tiimityöskentelyn perusteita sekä alan standardien, suositusten ja tietojärjestelmien hallintaa. Oman alan kehityksen aktiivinen on itsestään selvyys ja se edellyttää aktiivista otetta työhön.</w:t>
      </w:r>
    </w:p>
    <w:p w14:paraId="07AF1DFC"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szCs w:val="20"/>
        </w:rPr>
        <w:t>Alalla toimiessaan insinööri jalostaa opittuja asioita, oppii uutta. Hän kehittää itseään ja valmistautuu työnjohdollisiin tehtäviin, neuvotteluihin ja tehtävien suunnitteluun ja toteutuksiin organisaation sisällä ja muiden organisaatioiden kanssa. Tiimityö- ja projektinhallintaosaaminen syvenee. Insinööri on valmis perehtymään myös muihin kuin sähköisiin järjestelmiin, mm. kaavoitukseen.</w:t>
      </w:r>
    </w:p>
    <w:p w14:paraId="6B617577"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Sähkönjakeluautomaation asiantuntija</w:t>
      </w:r>
      <w:r w:rsidRPr="00F02F75">
        <w:rPr>
          <w:rFonts w:asciiTheme="minorHAnsi" w:hAnsiTheme="minorHAnsi" w:cs="Arial"/>
          <w:szCs w:val="20"/>
        </w:rPr>
        <w:t xml:space="preserve"> vastaa sähkönjakeluverkon käyttöön liittyvien laitteistojen ja ohjelmistojen ylläpidosta ja sähköasema-automaation rakentamisesta ja ylläpidosta. Tehtävä edellyttää syvällistä sähkö- ja jakelutekniikan tuntemusta sekä hyvää automaation laite- ja ohjelmistotason osaamista. Sähköturvallisuuden tunteminen on tärkeää. Sähkönjakelun automaatiossa talouden perusteet eli automaation hyödyt ja kustannukset on tunnettava.</w:t>
      </w:r>
    </w:p>
    <w:p w14:paraId="14762D4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Sähköverkon rakennuttaja</w:t>
      </w:r>
      <w:r w:rsidRPr="00F02F75">
        <w:rPr>
          <w:rFonts w:asciiTheme="minorHAnsi" w:hAnsiTheme="minorHAnsi" w:cs="Arial"/>
          <w:szCs w:val="20"/>
        </w:rPr>
        <w:t xml:space="preserve"> vastaa sähkönjakeluverkon rakentamisprojektien hoidosta </w:t>
      </w:r>
      <w:proofErr w:type="gramStart"/>
      <w:r w:rsidRPr="00F02F75">
        <w:rPr>
          <w:rFonts w:asciiTheme="minorHAnsi" w:hAnsiTheme="minorHAnsi" w:cs="Arial"/>
          <w:szCs w:val="20"/>
        </w:rPr>
        <w:t>–töiden</w:t>
      </w:r>
      <w:proofErr w:type="gramEnd"/>
      <w:r w:rsidRPr="00F02F75">
        <w:rPr>
          <w:rFonts w:asciiTheme="minorHAnsi" w:hAnsiTheme="minorHAnsi" w:cs="Arial"/>
          <w:szCs w:val="20"/>
        </w:rPr>
        <w:t xml:space="preserve"> kilpailutus, urakoitsijoiden valinta, sopimusten laadinta, töiden valvonta, turvallisuus ja talous. Tyypillinen rakentamisprojekti on verkkoyhtiön tilaus, jossa toteuttajana on verkon rakentamisyhtiö. Tehtävä vaatii sähkötekniikan perusteiden ja jakelutekniikan osaamista, osto-osaamista, paikkatiedon käytön osaamista, suunnitteluohjelmistojen osaamista, neuvottelutaitoja ja talouden perusteiden osaamista. Tehtävä edellyttää myös kielitaitoa – vähintään englannin osaamista. </w:t>
      </w:r>
    </w:p>
    <w:p w14:paraId="14B41619" w14:textId="77777777" w:rsidR="00F02F75" w:rsidRPr="00F02F75" w:rsidRDefault="00F02F75" w:rsidP="00F02F75">
      <w:pPr>
        <w:spacing w:after="0"/>
        <w:rPr>
          <w:rFonts w:asciiTheme="minorHAnsi" w:hAnsiTheme="minorHAnsi" w:cs="Arial"/>
          <w:b/>
          <w:szCs w:val="20"/>
          <w:lang w:eastAsia="fi-FI"/>
        </w:rPr>
      </w:pPr>
    </w:p>
    <w:p w14:paraId="04540577" w14:textId="77777777"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Valmistuvan sähköinsinöörin (sähkökäytöt ja automaatio) tyypillisimpiä ammatti</w:t>
      </w:r>
      <w:r w:rsidRPr="00F02F75">
        <w:rPr>
          <w:rFonts w:asciiTheme="minorHAnsi" w:hAnsiTheme="minorHAnsi" w:cs="Arial"/>
          <w:b/>
          <w:szCs w:val="20"/>
          <w:lang w:eastAsia="fi-FI"/>
        </w:rPr>
        <w:softHyphen/>
        <w:t>nimik</w:t>
      </w:r>
      <w:r w:rsidRPr="00F02F75">
        <w:rPr>
          <w:rFonts w:asciiTheme="minorHAnsi" w:hAnsiTheme="minorHAnsi" w:cs="Arial"/>
          <w:b/>
          <w:szCs w:val="20"/>
          <w:lang w:eastAsia="fi-FI"/>
        </w:rPr>
        <w:softHyphen/>
        <w:t>keitä ovat:</w:t>
      </w:r>
    </w:p>
    <w:p w14:paraId="25EA487F"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Sähkö- ja automaatiosuunnittelija</w:t>
      </w:r>
      <w:r w:rsidRPr="00F02F75">
        <w:rPr>
          <w:rFonts w:asciiTheme="minorHAnsi" w:hAnsiTheme="minorHAnsi" w:cs="Arial"/>
          <w:bCs/>
          <w:szCs w:val="20"/>
        </w:rPr>
        <w:t xml:space="preserve"> määrittelee asiakkaan laitteiston automaation ja niiden liitynnät sekä sähköistyksen. Hän tekee sovellusohjelman ja sen käyttöliittymät sekä osallistuu testaukseen, käyttöönottoon ja käyttäjien koulutukseen. Sähkö- ja automaatiosuunnittelijan työtehtävät liittyvät pääsääntöisesti teollisuusympäristöön tai ajoneuvon, laivan tms. kulkuvälineen sähkökäyttöön.</w:t>
      </w:r>
    </w:p>
    <w:p w14:paraId="239860E5"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Myynti-insinööri</w:t>
      </w:r>
      <w:r w:rsidRPr="00F02F75">
        <w:rPr>
          <w:rFonts w:asciiTheme="minorHAnsi" w:hAnsiTheme="minorHAnsi" w:cs="Arial"/>
          <w:bCs/>
          <w:szCs w:val="20"/>
        </w:rPr>
        <w:t xml:space="preserve"> toimii asiakkaan teknisenä, kaupallisen alan pelisäännöt tuntevana asiantuntijana. Työssään myynti-insinöörin on oltava nopeasti mukautuva ja omaksuttava tehokkaasti asiakkaiden toisistaan poikkeavat käyttöympäristöt. Myynti-insinööri ymmärtää myytävien tuotteiden teknologian ja osaa tunnistaa tuotteen edut eri sovelluskohteissa. Työssään hän tarvitsee hyviä vuorovaikutustaitoja ja sujuvaa kielitaitoa sekä kulttuurien tuntemusta.</w:t>
      </w:r>
    </w:p>
    <w:p w14:paraId="07EBBF12"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Projekti-insinöörin</w:t>
      </w:r>
      <w:r w:rsidRPr="00F02F75">
        <w:rPr>
          <w:rFonts w:asciiTheme="minorHAnsi" w:hAnsiTheme="minorHAnsi" w:cs="Arial"/>
          <w:bCs/>
          <w:szCs w:val="20"/>
        </w:rPr>
        <w:t xml:space="preserve"> vastaa asiakasprojektien suunnittelusta ja toteutuksesta yhteistyössä asiakkaan sekä muun projektitiimin kanssa. Hän osallistuu suunnitteluun ja laitevalintoihin, dokumentointiin ja asennusvalvontaan. Hänelle voivat kuulua myös projektin talouteen ja budjetointiin liittyvät tehtävät.</w:t>
      </w:r>
    </w:p>
    <w:p w14:paraId="0035957D"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Käyttöönottoinsinööri</w:t>
      </w:r>
      <w:r w:rsidRPr="00F02F75">
        <w:rPr>
          <w:rFonts w:asciiTheme="minorHAnsi" w:hAnsiTheme="minorHAnsi" w:cs="Arial"/>
          <w:bCs/>
          <w:szCs w:val="20"/>
        </w:rPr>
        <w:t xml:space="preserve"> on monipuolinen sähkö- ja automaatiotekniikan asiantuntija, joka vastaa järjestelmien katselmoinneista sekä vaatimusten mukaisen ja turvallisen käyttöönoton valmistelusta, suorittamisesta ja dokumentoinnista. Hän toimii usein eri maista ja kulttuureista </w:t>
      </w:r>
      <w:r w:rsidRPr="00F02F75">
        <w:rPr>
          <w:rFonts w:asciiTheme="minorHAnsi" w:hAnsiTheme="minorHAnsi" w:cs="Arial"/>
          <w:bCs/>
          <w:szCs w:val="20"/>
        </w:rPr>
        <w:lastRenderedPageBreak/>
        <w:t>tulevien suunnittelijoiden, rakentajien ja käyttäjien yhdyshenkilönä sekä kokemuksen karttuessa työn valvojana ja johtajana.</w:t>
      </w:r>
    </w:p>
    <w:p w14:paraId="0331D274"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Kunnossapito- ja huoltoinsinöörin</w:t>
      </w:r>
      <w:r w:rsidRPr="00F02F75">
        <w:rPr>
          <w:rFonts w:asciiTheme="minorHAnsi" w:hAnsiTheme="minorHAnsi" w:cs="Arial"/>
          <w:bCs/>
          <w:szCs w:val="20"/>
        </w:rPr>
        <w:t xml:space="preserve"> tehtävissä menestyvät asiakaspalveluhenkiset, sähkötekniikan erilaisia sovelluksia laajasti ymmärtävät ja oma-aloitteiset osaajat. Työtehtäviin kuuluu huoltotöiden ennakkosuunnittelua, laitteiden kunnonvalvontaa sekä vianhakua erilaisten mittalaitteiden ja tietoteknisten työkalujen avulla sekä asennustöitä tai niiden valvontaa ja ohjausta työnjohtajana. Toimiessaan työkohteissa eri puolilla maailmaa vaatii joustavuutta, yhteistyökykyä, kulttuurien tuntemusta ja hyvää kielitaitoa.</w:t>
      </w:r>
    </w:p>
    <w:p w14:paraId="64E7BB9B" w14:textId="77777777"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szCs w:val="20"/>
          <w:lang w:eastAsia="fi-FI"/>
        </w:rPr>
        <w:t xml:space="preserve">Sähköala tarjoaa myös </w:t>
      </w:r>
      <w:r w:rsidRPr="00F02F75">
        <w:rPr>
          <w:rFonts w:asciiTheme="minorHAnsi" w:hAnsiTheme="minorHAnsi" w:cs="Arial"/>
          <w:b/>
          <w:szCs w:val="20"/>
          <w:lang w:eastAsia="fi-FI"/>
        </w:rPr>
        <w:t>konsultointi- ja koulutus</w:t>
      </w:r>
      <w:r w:rsidRPr="00F02F75">
        <w:rPr>
          <w:rFonts w:asciiTheme="minorHAnsi" w:hAnsiTheme="minorHAnsi" w:cs="Arial"/>
          <w:b/>
          <w:szCs w:val="20"/>
          <w:lang w:eastAsia="fi-FI"/>
        </w:rPr>
        <w:softHyphen/>
        <w:t>tehtäviä</w:t>
      </w:r>
      <w:r w:rsidRPr="00F02F75">
        <w:rPr>
          <w:rFonts w:asciiTheme="minorHAnsi" w:hAnsiTheme="minorHAnsi" w:cs="Arial"/>
          <w:szCs w:val="20"/>
          <w:lang w:eastAsia="fi-FI"/>
        </w:rPr>
        <w:t xml:space="preserve"> sekä antaa val</w:t>
      </w:r>
      <w:r w:rsidRPr="00F02F75">
        <w:rPr>
          <w:rFonts w:asciiTheme="minorHAnsi" w:hAnsiTheme="minorHAnsi" w:cs="Arial"/>
          <w:szCs w:val="20"/>
          <w:lang w:eastAsia="fi-FI"/>
        </w:rPr>
        <w:softHyphen/>
        <w:t xml:space="preserve">miuksia </w:t>
      </w:r>
      <w:r w:rsidRPr="00F02F75">
        <w:rPr>
          <w:rFonts w:asciiTheme="minorHAnsi" w:hAnsiTheme="minorHAnsi" w:cs="Arial"/>
          <w:b/>
          <w:szCs w:val="20"/>
          <w:lang w:eastAsia="fi-FI"/>
        </w:rPr>
        <w:t xml:space="preserve">oman yrityksen perustamiseen. </w:t>
      </w:r>
    </w:p>
    <w:p w14:paraId="4D1CFE26" w14:textId="77777777" w:rsidR="00F02F75" w:rsidRPr="00F02F75" w:rsidRDefault="00F02F75" w:rsidP="007926AC">
      <w:pPr>
        <w:spacing w:before="0" w:after="0" w:line="240" w:lineRule="auto"/>
        <w:rPr>
          <w:rFonts w:asciiTheme="minorHAnsi" w:hAnsiTheme="minorHAnsi"/>
          <w:szCs w:val="20"/>
        </w:rPr>
      </w:pPr>
    </w:p>
    <w:p w14:paraId="6C4EE0C7" w14:textId="77777777" w:rsidR="00F02F75" w:rsidRPr="00F02F75" w:rsidRDefault="00F02F75" w:rsidP="007926AC">
      <w:pPr>
        <w:spacing w:before="0" w:after="0" w:line="240" w:lineRule="auto"/>
        <w:rPr>
          <w:rFonts w:asciiTheme="minorHAnsi" w:hAnsiTheme="minorHAnsi"/>
          <w:szCs w:val="20"/>
        </w:rPr>
      </w:pPr>
    </w:p>
    <w:p w14:paraId="29121E7E" w14:textId="77777777" w:rsidR="00F02F75" w:rsidRPr="00F02F75" w:rsidRDefault="00F02F75" w:rsidP="007926AC">
      <w:pPr>
        <w:spacing w:before="0" w:after="0" w:line="240" w:lineRule="auto"/>
        <w:rPr>
          <w:rFonts w:asciiTheme="minorHAnsi" w:hAnsiTheme="minorHAnsi"/>
          <w:szCs w:val="20"/>
        </w:rPr>
      </w:pPr>
    </w:p>
    <w:p w14:paraId="26F65326" w14:textId="6F3CFA25" w:rsidR="00CF590C" w:rsidRPr="003F1F0A" w:rsidRDefault="00CF590C" w:rsidP="007926AC">
      <w:pPr>
        <w:spacing w:before="0" w:after="0" w:line="240" w:lineRule="auto"/>
      </w:pPr>
      <w:bookmarkStart w:id="13" w:name="_Toc464200055"/>
      <w:r w:rsidRPr="007926AC">
        <w:rPr>
          <w:rFonts w:ascii="Tahoma" w:eastAsia="Calibri" w:hAnsi="Tahoma"/>
          <w:b/>
          <w:sz w:val="28"/>
          <w:szCs w:val="28"/>
        </w:rPr>
        <w:t>1.5 Koulutuksen toteutus</w:t>
      </w:r>
      <w:bookmarkEnd w:id="12"/>
      <w:bookmarkEnd w:id="13"/>
    </w:p>
    <w:p w14:paraId="26F65327" w14:textId="2816AF3D" w:rsidR="003721F0" w:rsidRDefault="000A1ABA" w:rsidP="0057022A">
      <w:pPr>
        <w:rPr>
          <w:snapToGrid w:val="0"/>
        </w:rPr>
      </w:pPr>
      <w:r w:rsidRPr="00A7753F">
        <w:rPr>
          <w:snapToGrid w:val="0"/>
        </w:rPr>
        <w:t xml:space="preserve">Savoniassa pedagogisena lähtökohtana on Open Innovation </w:t>
      </w:r>
      <w:proofErr w:type="spellStart"/>
      <w:r w:rsidRPr="00A7753F">
        <w:rPr>
          <w:snapToGrid w:val="0"/>
        </w:rPr>
        <w:t>Space</w:t>
      </w:r>
      <w:proofErr w:type="spellEnd"/>
      <w:r w:rsidRPr="00A7753F">
        <w:rPr>
          <w:snapToGrid w:val="0"/>
        </w:rPr>
        <w:t xml:space="preserv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w:t>
      </w:r>
      <w:proofErr w:type="spellStart"/>
      <w:r w:rsidRPr="00A7753F">
        <w:rPr>
          <w:snapToGrid w:val="0"/>
        </w:rPr>
        <w:t>opinnollistamista</w:t>
      </w:r>
      <w:proofErr w:type="spellEnd"/>
      <w:r w:rsidRPr="00A7753F">
        <w:rPr>
          <w:snapToGrid w:val="0"/>
        </w:rPr>
        <w:t>. Opiskelijoiden kokonaisvaltainen ohjaus sekä aikaisemman osaamisen tunnistaminen ja tunnustaminen ovat osa opiskelijoiden henkilö</w:t>
      </w:r>
      <w:r w:rsidR="00A7753F">
        <w:rPr>
          <w:snapToGrid w:val="0"/>
        </w:rPr>
        <w:t>kohtaista opiskelusuunnitelmaa.</w:t>
      </w:r>
    </w:p>
    <w:p w14:paraId="26F65328" w14:textId="77777777" w:rsidR="00CF590C" w:rsidRPr="00956148" w:rsidRDefault="00CF590C" w:rsidP="00417B0E">
      <w:pPr>
        <w:rPr>
          <w:snapToGrid w:val="0"/>
          <w:szCs w:val="2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 xml:space="preserve">palvelut auttavat opiskelussa. Koulutuksessa </w:t>
      </w:r>
      <w:r w:rsidRPr="00956148">
        <w:rPr>
          <w:snapToGrid w:val="0"/>
          <w:szCs w:val="20"/>
        </w:rPr>
        <w:t>noudatetaan esteettömyyden sekä kestävän kehityksen periaatteita.</w:t>
      </w:r>
    </w:p>
    <w:p w14:paraId="303990C6" w14:textId="77777777" w:rsidR="00956148" w:rsidRPr="00956148" w:rsidRDefault="00956148" w:rsidP="00956148">
      <w:pPr>
        <w:rPr>
          <w:rFonts w:cs="Calibri"/>
          <w:szCs w:val="20"/>
        </w:rPr>
      </w:pPr>
      <w:r w:rsidRPr="00956148">
        <w:rPr>
          <w:rFonts w:cs="Calibri"/>
          <w:szCs w:val="20"/>
        </w:rPr>
        <w:t>Sähkötekniikan koulutusohjelman rakenne edellyttää useita toisiaan tukevia opintojaksoja, joista muodostuu opintopolku ja pedagoginen rakenne. Opiskelijoita ohjataan valitsemaan oma syventävä opintopolkunsa, kannustetaan suorittamaan opintoja myös ulkomailla, ohjataan hakemaan aktiivisesti harjoittelupaikkaa ja opinnäytetyöaihetta ja pyritään luomaan innostava, motivoiva, avoin ja lämminhenkinen toimintaympäristö.</w:t>
      </w:r>
    </w:p>
    <w:p w14:paraId="2B73CA28" w14:textId="77777777" w:rsidR="00956148" w:rsidRPr="00956148" w:rsidRDefault="00956148" w:rsidP="00956148">
      <w:pPr>
        <w:jc w:val="both"/>
        <w:rPr>
          <w:szCs w:val="20"/>
        </w:rPr>
      </w:pPr>
      <w:r w:rsidRPr="00956148">
        <w:rPr>
          <w:szCs w:val="20"/>
        </w:rPr>
        <w:t>Sähkötekniikan koulutuksen suunnittelussa ja toteutuksessa sovelletaan myös CDIO-mallia. CDIO on kansainvälinen insinöörikoulutuksen viitekehys, jonka tavoitteena on kehittää paitsi koulutuksen sisältöä myös opetus- ja oppimismenetelmiä siten, että valmistuneiden insinöörien osaaminen vastaa mahdollisimman hyvin työelämän vaatimuksia. Standardin viitekehys antaa suuntaa koulutusohjelmien opetussuunnitelmien kehittämiseen ja arviointiin. Keskeisenä ideana on työelämälähtöisyyden lisääminen aktiivisia opetusmenetelmiä hyödyntämällä. Oleellisena elementtinä on myös insinööriammatissa keskeisen tuotekehityskaaren ja ratkaisukeskeisen ajattelun kehittäminen toiminnallisesti heti opintojen alusta lähtien. CDIO tukee Savonia-amk:n pedagogista OIS-ajattelua.</w:t>
      </w:r>
    </w:p>
    <w:p w14:paraId="2511DA65" w14:textId="141F2C49" w:rsidR="00956148" w:rsidRPr="00612BE8" w:rsidRDefault="00956148" w:rsidP="00956148">
      <w:pPr>
        <w:rPr>
          <w:snapToGrid w:val="0"/>
        </w:rPr>
      </w:pPr>
      <w:r w:rsidRPr="006A50CF">
        <w:rPr>
          <w:sz w:val="24"/>
        </w:rPr>
        <w:br w:type="page"/>
      </w:r>
    </w:p>
    <w:p w14:paraId="75A1E3BB" w14:textId="39E33238" w:rsidR="001C545A" w:rsidRDefault="001C545A" w:rsidP="00417B0E">
      <w:r>
        <w:lastRenderedPageBreak/>
        <w:t xml:space="preserve">Sähkötekniikan koulutus pohjautuu matematiikkaan ja luonnontieteisiin. Tyypilliset sähköinsinöörin työtehtävät edellyttävät soveltavaa tietoa näistä aloista. Tästä syystä opinnot sisältävät vahvan </w:t>
      </w:r>
      <w:proofErr w:type="spellStart"/>
      <w:r>
        <w:t>matemaattis</w:t>
      </w:r>
      <w:proofErr w:type="spellEnd"/>
      <w:r>
        <w:t xml:space="preserve">-luonnontieteellisen perustan, jonka päälle rakennetaan sähkötekniikan ajattelutapa ja sovellukset. </w:t>
      </w:r>
    </w:p>
    <w:p w14:paraId="0FC375AB" w14:textId="32125391" w:rsidR="00E41FC2" w:rsidRDefault="001C545A" w:rsidP="00417B0E">
      <w:r>
        <w:t>Opintojen alkuvaiheessa opiskelija perehdytetään myös sähkötekniikan soveltaviin tehtä</w:t>
      </w:r>
      <w:r w:rsidR="00E41FC2">
        <w:t>viin CDIO-periaatteiden mukaan sen lisäksi, että valtaosa alkuopinnoita on teoriavoittoista puurtamista. Vähitellen opintojen edetessä soveltavan sähkötekniikan osuus kasvaa. Opinnot on suunniteltu siten, että tyypillisten insinöörin työtehtävien edellyttämä perusosaaminen karttuisi. Elinikäinen oppiminen on otettu koulutuksessa huomioon siten, että suunniteltu perusosaaminen antaa valmiudet asiantuntijuuden jatkuvaan kehittämiseen työelämässä.</w:t>
      </w:r>
    </w:p>
    <w:p w14:paraId="4A288092" w14:textId="49E439A4" w:rsidR="001C545A" w:rsidRDefault="00E41FC2" w:rsidP="00417B0E">
      <w:r>
        <w:t>Harjoittelu on suunniteltu lukuvuosien väliin, kesäajaksi. Harjoittelu on tärkeä osa soveltaa osaamista ja samalla oppia työelämätaitoja.</w:t>
      </w:r>
    </w:p>
    <w:p w14:paraId="4AA0DC84" w14:textId="7C8D5600" w:rsidR="00374657" w:rsidRDefault="00374657" w:rsidP="00417B0E">
      <w:r>
        <w:t>Erillisiä oppimisympäristöjä ovat sähkölaboratoriotilat ja sähkötekniikan suunnitteluohjelmien luokkatilat. Molemmat erikoistilat tukevat työelämäpohjaista oppimista. Niitä kehitetään työelämän tarpeiden mukaan yhdessä opiskelijoiden kanssa. Opintoihin pyritään saamaa yritysyhteistyötä, jos se tukee opinto</w:t>
      </w:r>
      <w:r w:rsidR="006F50C5">
        <w:t>jen etenemistä</w:t>
      </w:r>
      <w:r>
        <w:t>.</w:t>
      </w:r>
    </w:p>
    <w:p w14:paraId="4D063205" w14:textId="5A6747C2" w:rsidR="00374657" w:rsidRDefault="00374657" w:rsidP="00417B0E">
      <w:r>
        <w:t>Opintojen arvioinnissa sovelletaan Savonia-ammattikorkeakoulun osaamisperusteisia periaatteita.</w:t>
      </w:r>
    </w:p>
    <w:p w14:paraId="5CC685C0" w14:textId="26AD99B4" w:rsidR="00AB1378" w:rsidRPr="00AB1378" w:rsidRDefault="006F50C5" w:rsidP="00AB1378">
      <w:pPr>
        <w:jc w:val="both"/>
        <w:rPr>
          <w:rFonts w:cs="Calibri"/>
          <w:snapToGrid w:val="0"/>
          <w:szCs w:val="20"/>
        </w:rPr>
      </w:pPr>
      <w:r>
        <w:t xml:space="preserve">Työelämässä tarvitaan kansainvälisiä valmiuksia ja kulttuurien tuntemista. Sähkötekniikan opinnoissa kieliopintoja on omina itsenäisinä opintoina sekä </w:t>
      </w:r>
      <w:r w:rsidRPr="00AB1378">
        <w:rPr>
          <w:szCs w:val="20"/>
        </w:rPr>
        <w:t xml:space="preserve">integroituina muihin opintoihin. </w:t>
      </w:r>
      <w:r w:rsidR="00AB1378" w:rsidRPr="00AB1378">
        <w:rPr>
          <w:szCs w:val="20"/>
        </w:rPr>
        <w:t>Englannin kielellä voidaan toteuttaa</w:t>
      </w:r>
      <w:r w:rsidRPr="00AB1378">
        <w:rPr>
          <w:szCs w:val="20"/>
        </w:rPr>
        <w:t xml:space="preserve"> yhdestä kolmeen ammattiopintoihin kuuluvaa opintojaksoa.</w:t>
      </w:r>
      <w:r w:rsidR="00AB1378" w:rsidRPr="00AB1378">
        <w:rPr>
          <w:szCs w:val="20"/>
        </w:rPr>
        <w:t xml:space="preserve"> </w:t>
      </w:r>
      <w:r w:rsidR="00AB1378" w:rsidRPr="00AB1378">
        <w:rPr>
          <w:rFonts w:cs="Calibri"/>
          <w:snapToGrid w:val="0"/>
          <w:szCs w:val="20"/>
        </w:rPr>
        <w:t>Englannin kielellä toteutetaan vähintään yksi seuraavista opint</w:t>
      </w:r>
      <w:r w:rsidR="00AB1378">
        <w:rPr>
          <w:rFonts w:cs="Calibri"/>
          <w:snapToGrid w:val="0"/>
          <w:szCs w:val="20"/>
        </w:rPr>
        <w:t xml:space="preserve">ojaksoista: Electric Power </w:t>
      </w:r>
      <w:proofErr w:type="spellStart"/>
      <w:r w:rsidR="00AB1378">
        <w:rPr>
          <w:rFonts w:cs="Calibri"/>
          <w:snapToGrid w:val="0"/>
          <w:szCs w:val="20"/>
        </w:rPr>
        <w:t>Distribution</w:t>
      </w:r>
      <w:proofErr w:type="spellEnd"/>
      <w:r w:rsidR="00AB1378" w:rsidRPr="00AB1378">
        <w:rPr>
          <w:rFonts w:cs="Calibri"/>
          <w:snapToGrid w:val="0"/>
          <w:szCs w:val="20"/>
        </w:rPr>
        <w:t>, Integroidut rakennusautomaatiojärjestelmät (</w:t>
      </w:r>
      <w:proofErr w:type="spellStart"/>
      <w:r w:rsidR="00AB1378" w:rsidRPr="00AB1378">
        <w:rPr>
          <w:rFonts w:cs="Calibri"/>
          <w:snapToGrid w:val="0"/>
          <w:szCs w:val="20"/>
        </w:rPr>
        <w:t>Intelligent</w:t>
      </w:r>
      <w:proofErr w:type="spellEnd"/>
      <w:r w:rsidR="00AB1378" w:rsidRPr="00AB1378">
        <w:rPr>
          <w:rFonts w:cs="Calibri"/>
          <w:snapToGrid w:val="0"/>
          <w:szCs w:val="20"/>
        </w:rPr>
        <w:t xml:space="preserve"> Building) tai Sähkökäyttöjen ohjaus (Electric </w:t>
      </w:r>
      <w:proofErr w:type="spellStart"/>
      <w:r w:rsidR="00AB1378" w:rsidRPr="00AB1378">
        <w:rPr>
          <w:rFonts w:cs="Calibri"/>
          <w:snapToGrid w:val="0"/>
          <w:szCs w:val="20"/>
        </w:rPr>
        <w:t>Drive</w:t>
      </w:r>
      <w:proofErr w:type="spellEnd"/>
      <w:r w:rsidR="00AB1378" w:rsidRPr="00AB1378">
        <w:rPr>
          <w:rFonts w:cs="Calibri"/>
          <w:snapToGrid w:val="0"/>
          <w:szCs w:val="20"/>
        </w:rPr>
        <w:t xml:space="preserve"> Control).</w:t>
      </w:r>
    </w:p>
    <w:p w14:paraId="65AF9456" w14:textId="77777777" w:rsidR="00AB1378" w:rsidRDefault="00AB1378" w:rsidP="00AB1378">
      <w:pPr>
        <w:rPr>
          <w:szCs w:val="20"/>
        </w:rPr>
      </w:pPr>
      <w:r w:rsidRPr="00AB1378">
        <w:rPr>
          <w:szCs w:val="20"/>
        </w:rPr>
        <w:t>Ulkomaisista korkeakouluista tuleville opiskelijoille voidaan tarjota 60 op opintoja englannin kielellä.</w:t>
      </w:r>
    </w:p>
    <w:p w14:paraId="57E10B09" w14:textId="7BED98DE" w:rsidR="00AB1378" w:rsidRPr="00AF4FA6" w:rsidRDefault="00AB1378" w:rsidP="00AB1378">
      <w:r w:rsidRPr="004F4D2A">
        <w:rPr>
          <w:snapToGrid w:val="0"/>
        </w:rPr>
        <w:t xml:space="preserve">Ruotsin kielen ja viestinnän opintoja </w:t>
      </w:r>
      <w:r>
        <w:rPr>
          <w:snapToGrid w:val="0"/>
        </w:rPr>
        <w:t xml:space="preserve">kuuluu opintoihin </w:t>
      </w:r>
      <w:r w:rsidRPr="004F4D2A">
        <w:rPr>
          <w:snapToGrid w:val="0"/>
        </w:rPr>
        <w:t>siinä laajuudessa</w:t>
      </w:r>
      <w:r>
        <w:rPr>
          <w:snapToGrid w:val="0"/>
        </w:rPr>
        <w:t>,</w:t>
      </w:r>
      <w:r w:rsidRPr="004F4D2A">
        <w:rPr>
          <w:snapToGrid w:val="0"/>
        </w:rPr>
        <w:t xml:space="preserve"> että</w:t>
      </w:r>
      <w:r>
        <w:rPr>
          <w:snapToGrid w:val="0"/>
        </w:rPr>
        <w:t xml:space="preserve"> opiskelija saavuttaa ammattikorkeakouluasetuksen</w:t>
      </w:r>
      <w:r w:rsidRPr="004F4D2A">
        <w:rPr>
          <w:snapToGrid w:val="0"/>
        </w:rPr>
        <w:t xml:space="preserve"> mukaisen kielitaidon</w:t>
      </w:r>
      <w:r>
        <w:rPr>
          <w:snapToGrid w:val="0"/>
        </w:rPr>
        <w:t>.</w:t>
      </w:r>
      <w:r w:rsidRPr="00AB1378">
        <w:rPr>
          <w:snapToGrid w:val="0"/>
        </w:rPr>
        <w:t xml:space="preserve"> </w:t>
      </w:r>
      <w:r w:rsidRPr="004F4D2A">
        <w:rPr>
          <w:snapToGrid w:val="0"/>
        </w:rPr>
        <w:t>Kie</w:t>
      </w:r>
      <w:r w:rsidR="00AF4FA6">
        <w:rPr>
          <w:snapToGrid w:val="0"/>
        </w:rPr>
        <w:t xml:space="preserve">li-ja viestintäopintoja </w:t>
      </w:r>
      <w:r w:rsidRPr="004F4D2A">
        <w:rPr>
          <w:snapToGrid w:val="0"/>
        </w:rPr>
        <w:t>in</w:t>
      </w:r>
      <w:r w:rsidR="00AF4FA6">
        <w:rPr>
          <w:snapToGrid w:val="0"/>
        </w:rPr>
        <w:t xml:space="preserve">tegroidaan </w:t>
      </w:r>
      <w:r w:rsidRPr="004F4D2A">
        <w:rPr>
          <w:snapToGrid w:val="0"/>
        </w:rPr>
        <w:t>muiden aineiden opintoihin</w:t>
      </w:r>
      <w:r w:rsidR="00AF4FA6">
        <w:rPr>
          <w:snapToGrid w:val="0"/>
        </w:rPr>
        <w:t>.</w:t>
      </w:r>
      <w:r w:rsidR="00AF4FA6" w:rsidRPr="00AF4FA6">
        <w:t xml:space="preserve"> </w:t>
      </w:r>
      <w:r w:rsidR="00AF4FA6">
        <w:t>P</w:t>
      </w:r>
      <w:r w:rsidR="00AF4FA6" w:rsidRPr="004F4D2A">
        <w:rPr>
          <w:snapToGrid w:val="0"/>
        </w:rPr>
        <w:t xml:space="preserve">akollisten kieliopintojen ohella </w:t>
      </w:r>
      <w:r w:rsidR="00AF4FA6">
        <w:rPr>
          <w:snapToGrid w:val="0"/>
        </w:rPr>
        <w:t>opiskelija voi suorittaa valinnaisia kieliopintoja.</w:t>
      </w:r>
    </w:p>
    <w:p w14:paraId="6667F4F3" w14:textId="77777777" w:rsidR="00AF4FA6" w:rsidRDefault="006F50C5" w:rsidP="00AF4FA6">
      <w:r>
        <w:t>Opiskelija voi laatia kansainvälistymiseen painottuvat henkilökohtaisen opiskelu- ja urasuunnitelman. Tämä kansainvälinen opintopolku voi sisältää esimerkiksi opiskelu- ja harjoittelujakson ulkomailla</w:t>
      </w:r>
      <w:r w:rsidR="00AB1378">
        <w:t>, harjoittelujakson kansainvälisessä yrityksessä, työskentelyä kansainvälisessä projektissa tai opinnäytetyön ulkomailla.</w:t>
      </w:r>
    </w:p>
    <w:p w14:paraId="5480027D" w14:textId="77777777" w:rsidR="006E7B11" w:rsidRPr="00A11ACE" w:rsidRDefault="006E7B11" w:rsidP="00417B0E">
      <w:pPr>
        <w:rPr>
          <w:snapToGrid w:val="0"/>
          <w:color w:val="FF0000"/>
        </w:rPr>
      </w:pPr>
    </w:p>
    <w:p w14:paraId="2E5A3100" w14:textId="74DDFC25" w:rsidR="00000986" w:rsidRPr="00000986" w:rsidRDefault="00000986" w:rsidP="00000986">
      <w:pPr>
        <w:pStyle w:val="Heading3"/>
        <w:rPr>
          <w:snapToGrid w:val="0"/>
          <w:color w:val="FF0000"/>
        </w:rPr>
      </w:pPr>
      <w:bookmarkStart w:id="14" w:name="_Toc464200054"/>
      <w:r w:rsidRPr="000173E0">
        <w:rPr>
          <w:snapToGrid w:val="0"/>
        </w:rPr>
        <w:t>K</w:t>
      </w:r>
      <w:r w:rsidRPr="000173E0">
        <w:t>o</w:t>
      </w:r>
      <w:r>
        <w:t>ulutuksen toteutussuunnittelu ja opiskelijapalaute</w:t>
      </w:r>
      <w:bookmarkEnd w:id="14"/>
    </w:p>
    <w:p w14:paraId="5516972E" w14:textId="4A4EB4BD" w:rsidR="00000986" w:rsidRDefault="001C545A" w:rsidP="00000986">
      <w:pPr>
        <w:rPr>
          <w:snapToGrid w:val="0"/>
        </w:rPr>
      </w:pPr>
      <w:r>
        <w:rPr>
          <w:snapToGrid w:val="0"/>
        </w:rPr>
        <w:t>Sähkötekniikan k</w:t>
      </w:r>
      <w:r w:rsidR="00000986">
        <w:rPr>
          <w:snapToGrid w:val="0"/>
        </w:rPr>
        <w:t>oulutuksen toteutussuunnittelu toteutetaan lukukausittain. Saman lukukauden aikana toteutettavat opintojaksot suunnitellaan yhtenä kokonaisuute</w:t>
      </w:r>
      <w:r>
        <w:rPr>
          <w:snapToGrid w:val="0"/>
        </w:rPr>
        <w:t>na ja tästä laaditaan</w:t>
      </w:r>
      <w:r w:rsidR="00000986">
        <w:rPr>
          <w:snapToGrid w:val="0"/>
        </w:rPr>
        <w:t xml:space="preserve"> toteutussuunnitelm</w:t>
      </w:r>
      <w:r>
        <w:rPr>
          <w:snapToGrid w:val="0"/>
        </w:rPr>
        <w:t xml:space="preserve">a. Toteutussuunnitelmassa </w:t>
      </w:r>
      <w:r w:rsidR="00000986">
        <w:rPr>
          <w:snapToGrid w:val="0"/>
        </w:rPr>
        <w:t>huomioida</w:t>
      </w:r>
      <w:r>
        <w:rPr>
          <w:snapToGrid w:val="0"/>
        </w:rPr>
        <w:t>an</w:t>
      </w:r>
      <w:r w:rsidR="00000986">
        <w:rPr>
          <w:snapToGrid w:val="0"/>
        </w:rPr>
        <w:t xml:space="preserve"> lukuvuositeemaan/ alateemaan linkittyvät osaa</w:t>
      </w:r>
      <w:r>
        <w:rPr>
          <w:snapToGrid w:val="0"/>
        </w:rPr>
        <w:t>mistavoitteet.</w:t>
      </w:r>
    </w:p>
    <w:p w14:paraId="0F84DAC4" w14:textId="77777777" w:rsidR="00416F94" w:rsidRPr="00000986" w:rsidRDefault="00416F94" w:rsidP="00416F94">
      <w:pPr>
        <w:pStyle w:val="Heading3"/>
        <w:rPr>
          <w:snapToGrid w:val="0"/>
          <w:color w:val="FF0000"/>
        </w:rPr>
      </w:pPr>
      <w:bookmarkStart w:id="15" w:name="_Toc464200056"/>
      <w:r w:rsidRPr="000173E0">
        <w:rPr>
          <w:snapToGrid w:val="0"/>
        </w:rPr>
        <w:lastRenderedPageBreak/>
        <w:t>K</w:t>
      </w:r>
      <w:r w:rsidRPr="000173E0">
        <w:t>o</w:t>
      </w:r>
      <w:r>
        <w:t>ulutuksen toteutussuunnittelu ja opiskelijapalaute</w:t>
      </w:r>
    </w:p>
    <w:p w14:paraId="76C955AF" w14:textId="77777777" w:rsidR="00416F94" w:rsidRDefault="00416F94" w:rsidP="00416F94">
      <w:pPr>
        <w:rPr>
          <w:snapToGrid w:val="0"/>
        </w:rPr>
      </w:pPr>
      <w:r>
        <w:rPr>
          <w:snapToGrid w:val="0"/>
        </w:rPr>
        <w:t>Sähkötekniikan koulutuksen toteutussuunnittelu toteutetaan lukukausittain. Saman lukukauden aikana toteutettavat opintojaksot suunnitellaan yhtenä kokonaisuutena ja tästä laaditaan toteutussuunnitelma. Toteutussuunnitelmassa huomioidaan lukuvuositeemaan/ alateemaan linkittyvät osaamistavoitteet.</w:t>
      </w:r>
      <w:bookmarkStart w:id="16" w:name="_GoBack"/>
      <w:bookmarkEnd w:id="16"/>
    </w:p>
    <w:p w14:paraId="26F6532C" w14:textId="0159E6BA" w:rsidR="00112E8E" w:rsidRPr="006B5224" w:rsidRDefault="00DE4A0C" w:rsidP="00DE4A0C">
      <w:pPr>
        <w:pStyle w:val="Heading1"/>
      </w:pPr>
      <w:r>
        <w:t xml:space="preserve">2. </w:t>
      </w:r>
      <w:r w:rsidR="00112E8E" w:rsidRPr="006B5224">
        <w:t>Opetu</w:t>
      </w:r>
      <w:r>
        <w:t xml:space="preserve">ssuunnitelman </w:t>
      </w:r>
      <w:r w:rsidR="000C1D76" w:rsidRPr="006B5224">
        <w:t xml:space="preserve">koodi </w:t>
      </w:r>
      <w:r w:rsidR="000C1D76">
        <w:t xml:space="preserve">ja </w:t>
      </w:r>
      <w:r w:rsidR="00112E8E" w:rsidRPr="006B5224">
        <w:t>nimeäminen</w:t>
      </w:r>
      <w:bookmarkEnd w:id="15"/>
    </w:p>
    <w:p w14:paraId="26F6532D" w14:textId="77777777" w:rsidR="004B065E" w:rsidRDefault="004B065E" w:rsidP="00112E8E">
      <w:pPr>
        <w:rPr>
          <w:snapToGrid w:val="0"/>
        </w:rPr>
      </w:pPr>
      <w:r w:rsidRPr="00ED0953">
        <w:rPr>
          <w:snapToGrid w:val="0"/>
        </w:rPr>
        <w:t>Opetussuunnitel</w:t>
      </w:r>
      <w:r w:rsidR="002B04F6" w:rsidRPr="00ED0953">
        <w:rPr>
          <w:snapToGrid w:val="0"/>
        </w:rPr>
        <w:t>malla</w:t>
      </w:r>
      <w:r w:rsidR="003C7954" w:rsidRPr="00ED0953">
        <w:rPr>
          <w:snapToGrid w:val="0"/>
        </w:rPr>
        <w:t xml:space="preserve"> </w:t>
      </w:r>
      <w:r w:rsidRPr="00ED0953">
        <w:rPr>
          <w:snapToGrid w:val="0"/>
        </w:rPr>
        <w:t xml:space="preserve">on Primuksessa koodi ja nimi. </w:t>
      </w:r>
    </w:p>
    <w:p w14:paraId="438B481D" w14:textId="1FAEA3CC" w:rsidR="00550EA7" w:rsidRDefault="00550EA7" w:rsidP="00112E8E">
      <w:pPr>
        <w:rPr>
          <w:snapToGrid w:val="0"/>
        </w:rPr>
      </w:pPr>
      <w:r>
        <w:rPr>
          <w:snapToGrid w:val="0"/>
        </w:rPr>
        <w:t xml:space="preserve">Sähkötekniikassa on aikaisemmin </w:t>
      </w:r>
      <w:r w:rsidR="007503BE">
        <w:rPr>
          <w:snapToGrid w:val="0"/>
        </w:rPr>
        <w:t xml:space="preserve">yritetty noudattaa </w:t>
      </w:r>
      <w:r>
        <w:rPr>
          <w:snapToGrid w:val="0"/>
        </w:rPr>
        <w:t>seuraavaa koodijärjestelmää:</w:t>
      </w:r>
    </w:p>
    <w:p w14:paraId="149FCBA6" w14:textId="2EAD29A7" w:rsidR="00550EA7" w:rsidRDefault="00550EA7" w:rsidP="00112E8E">
      <w:pPr>
        <w:rPr>
          <w:snapToGrid w:val="0"/>
        </w:rPr>
      </w:pPr>
      <w:r>
        <w:rPr>
          <w:snapToGrid w:val="0"/>
        </w:rPr>
        <w:t>ES</w:t>
      </w:r>
      <w:r>
        <w:rPr>
          <w:snapToGrid w:val="0"/>
        </w:rPr>
        <w:tab/>
        <w:t>sähkötekniikan tutkinto-ohjelma</w:t>
      </w:r>
    </w:p>
    <w:p w14:paraId="4423B3D3" w14:textId="7BCFFBBF" w:rsidR="00550EA7" w:rsidRDefault="00550EA7" w:rsidP="00112E8E">
      <w:pPr>
        <w:rPr>
          <w:snapToGrid w:val="0"/>
        </w:rPr>
      </w:pPr>
      <w:r>
        <w:rPr>
          <w:snapToGrid w:val="0"/>
        </w:rPr>
        <w:t xml:space="preserve">    S</w:t>
      </w:r>
      <w:r>
        <w:rPr>
          <w:snapToGrid w:val="0"/>
        </w:rPr>
        <w:tab/>
        <w:t>sähkötekniikan yleiset perusopinnot</w:t>
      </w:r>
    </w:p>
    <w:p w14:paraId="521F251B" w14:textId="631F8560" w:rsidR="007503BE" w:rsidRDefault="007503BE" w:rsidP="00112E8E">
      <w:pPr>
        <w:rPr>
          <w:snapToGrid w:val="0"/>
        </w:rPr>
      </w:pPr>
      <w:r>
        <w:rPr>
          <w:snapToGrid w:val="0"/>
        </w:rPr>
        <w:t xml:space="preserve">    F</w:t>
      </w:r>
      <w:r>
        <w:rPr>
          <w:snapToGrid w:val="0"/>
        </w:rPr>
        <w:tab/>
        <w:t>sähkötekniikan koulutuksen fysiikan ja kemian opintojakso</w:t>
      </w:r>
    </w:p>
    <w:p w14:paraId="28B67C6C" w14:textId="2136AD5D" w:rsidR="00550EA7" w:rsidRDefault="00550EA7" w:rsidP="00112E8E">
      <w:pPr>
        <w:rPr>
          <w:snapToGrid w:val="0"/>
        </w:rPr>
      </w:pPr>
      <w:r>
        <w:rPr>
          <w:snapToGrid w:val="0"/>
        </w:rPr>
        <w:t xml:space="preserve">    K</w:t>
      </w:r>
      <w:r>
        <w:rPr>
          <w:snapToGrid w:val="0"/>
        </w:rPr>
        <w:tab/>
        <w:t>sähkökäyttöjen ja automaation ammattiaineopintoja</w:t>
      </w:r>
    </w:p>
    <w:p w14:paraId="399B9883" w14:textId="38CF8B5E" w:rsidR="00550EA7" w:rsidRDefault="00550EA7" w:rsidP="00112E8E">
      <w:pPr>
        <w:rPr>
          <w:snapToGrid w:val="0"/>
        </w:rPr>
      </w:pPr>
      <w:r>
        <w:rPr>
          <w:snapToGrid w:val="0"/>
        </w:rPr>
        <w:t xml:space="preserve">    V</w:t>
      </w:r>
      <w:r>
        <w:rPr>
          <w:snapToGrid w:val="0"/>
        </w:rPr>
        <w:tab/>
        <w:t>talotekniikan ja sähkönjakelun ammattiaineopintoja</w:t>
      </w:r>
    </w:p>
    <w:p w14:paraId="43308E4A" w14:textId="4B4CA1DF" w:rsidR="00550EA7" w:rsidRDefault="00550EA7" w:rsidP="00112E8E">
      <w:pPr>
        <w:rPr>
          <w:snapToGrid w:val="0"/>
        </w:rPr>
      </w:pPr>
      <w:r>
        <w:rPr>
          <w:snapToGrid w:val="0"/>
        </w:rPr>
        <w:t xml:space="preserve">    P</w:t>
      </w:r>
      <w:r>
        <w:rPr>
          <w:snapToGrid w:val="0"/>
        </w:rPr>
        <w:tab/>
        <w:t>projektiopintoja</w:t>
      </w:r>
      <w:r w:rsidR="007503BE">
        <w:rPr>
          <w:snapToGrid w:val="0"/>
        </w:rPr>
        <w:t xml:space="preserve"> ja johtajuutta</w:t>
      </w:r>
    </w:p>
    <w:p w14:paraId="7D508E58" w14:textId="6B3DDDAB" w:rsidR="00550EA7" w:rsidRDefault="00550EA7" w:rsidP="00112E8E">
      <w:pPr>
        <w:rPr>
          <w:snapToGrid w:val="0"/>
        </w:rPr>
      </w:pPr>
      <w:r>
        <w:rPr>
          <w:snapToGrid w:val="0"/>
        </w:rPr>
        <w:t xml:space="preserve">      8</w:t>
      </w:r>
      <w:r>
        <w:rPr>
          <w:snapToGrid w:val="0"/>
        </w:rPr>
        <w:tab/>
        <w:t>aloitusvuosi, nyt 2018</w:t>
      </w:r>
    </w:p>
    <w:p w14:paraId="4C65972B" w14:textId="55113030" w:rsidR="0099344E" w:rsidRDefault="0099344E" w:rsidP="00112E8E">
      <w:pPr>
        <w:rPr>
          <w:snapToGrid w:val="0"/>
        </w:rPr>
      </w:pPr>
      <w:r>
        <w:rPr>
          <w:snapToGrid w:val="0"/>
        </w:rPr>
        <w:t xml:space="preserve">        1</w:t>
      </w:r>
      <w:r>
        <w:rPr>
          <w:snapToGrid w:val="0"/>
        </w:rPr>
        <w:tab/>
        <w:t>jollain lailla juokseva numerointi, teemana käytetty</w:t>
      </w:r>
    </w:p>
    <w:p w14:paraId="6FF37E36" w14:textId="76782C65" w:rsidR="00550EA7" w:rsidRDefault="0099344E" w:rsidP="00112E8E">
      <w:pPr>
        <w:rPr>
          <w:snapToGrid w:val="0"/>
        </w:rPr>
      </w:pPr>
      <w:r>
        <w:rPr>
          <w:snapToGrid w:val="0"/>
        </w:rPr>
        <w:t xml:space="preserve">   </w:t>
      </w:r>
      <w:r w:rsidR="00550EA7">
        <w:rPr>
          <w:snapToGrid w:val="0"/>
        </w:rPr>
        <w:t xml:space="preserve">       </w:t>
      </w:r>
      <w:r w:rsidR="007503BE">
        <w:rPr>
          <w:snapToGrid w:val="0"/>
        </w:rPr>
        <w:t>1</w:t>
      </w:r>
      <w:r w:rsidR="007503BE">
        <w:rPr>
          <w:snapToGrid w:val="0"/>
        </w:rPr>
        <w:tab/>
        <w:t>ensimmäisen vuoden opintojakso</w:t>
      </w:r>
    </w:p>
    <w:p w14:paraId="09D4B165" w14:textId="7B4C10CE" w:rsidR="007503BE" w:rsidRDefault="007503BE" w:rsidP="00112E8E">
      <w:pPr>
        <w:rPr>
          <w:snapToGrid w:val="0"/>
        </w:rPr>
      </w:pPr>
      <w:r>
        <w:rPr>
          <w:snapToGrid w:val="0"/>
        </w:rPr>
        <w:t xml:space="preserve">   </w:t>
      </w:r>
      <w:r w:rsidR="0099344E">
        <w:rPr>
          <w:snapToGrid w:val="0"/>
        </w:rPr>
        <w:t xml:space="preserve">   </w:t>
      </w:r>
      <w:r>
        <w:rPr>
          <w:snapToGrid w:val="0"/>
        </w:rPr>
        <w:t xml:space="preserve">    2</w:t>
      </w:r>
      <w:r>
        <w:rPr>
          <w:snapToGrid w:val="0"/>
        </w:rPr>
        <w:tab/>
        <w:t>toisen vuoden opintojakso</w:t>
      </w:r>
    </w:p>
    <w:p w14:paraId="2A7AD84D" w14:textId="302DA141" w:rsidR="007503BE" w:rsidRDefault="007503BE" w:rsidP="00112E8E">
      <w:pPr>
        <w:rPr>
          <w:snapToGrid w:val="0"/>
        </w:rPr>
      </w:pPr>
      <w:r>
        <w:rPr>
          <w:snapToGrid w:val="0"/>
        </w:rPr>
        <w:t xml:space="preserve">      </w:t>
      </w:r>
      <w:r w:rsidR="0099344E">
        <w:rPr>
          <w:snapToGrid w:val="0"/>
        </w:rPr>
        <w:t xml:space="preserve">   </w:t>
      </w:r>
      <w:r>
        <w:rPr>
          <w:snapToGrid w:val="0"/>
        </w:rPr>
        <w:t xml:space="preserve"> 3</w:t>
      </w:r>
      <w:r>
        <w:rPr>
          <w:snapToGrid w:val="0"/>
        </w:rPr>
        <w:tab/>
        <w:t>kolmannen vuoden opintojakso</w:t>
      </w:r>
    </w:p>
    <w:p w14:paraId="45A520DD" w14:textId="7610EDC9" w:rsidR="007503BE" w:rsidRDefault="007503BE" w:rsidP="00112E8E">
      <w:pPr>
        <w:rPr>
          <w:snapToGrid w:val="0"/>
        </w:rPr>
      </w:pPr>
      <w:r>
        <w:rPr>
          <w:snapToGrid w:val="0"/>
        </w:rPr>
        <w:t xml:space="preserve">       </w:t>
      </w:r>
      <w:r w:rsidR="0099344E">
        <w:rPr>
          <w:snapToGrid w:val="0"/>
        </w:rPr>
        <w:t xml:space="preserve">   </w:t>
      </w:r>
      <w:r>
        <w:rPr>
          <w:snapToGrid w:val="0"/>
        </w:rPr>
        <w:t>4</w:t>
      </w:r>
      <w:r>
        <w:rPr>
          <w:snapToGrid w:val="0"/>
        </w:rPr>
        <w:tab/>
        <w:t>neljännen vuoden opintojakso</w:t>
      </w:r>
    </w:p>
    <w:p w14:paraId="16DBDC14" w14:textId="14875D94" w:rsidR="007503BE" w:rsidRDefault="007503BE" w:rsidP="00112E8E">
      <w:pPr>
        <w:rPr>
          <w:snapToGrid w:val="0"/>
        </w:rPr>
      </w:pPr>
      <w:r>
        <w:rPr>
          <w:snapToGrid w:val="0"/>
        </w:rPr>
        <w:tab/>
        <w:t>viimein numero nolla</w:t>
      </w:r>
    </w:p>
    <w:p w14:paraId="2E3A7AD7" w14:textId="35C22689" w:rsidR="007503BE" w:rsidRDefault="007503BE" w:rsidP="00112E8E">
      <w:pPr>
        <w:rPr>
          <w:snapToGrid w:val="0"/>
        </w:rPr>
      </w:pPr>
      <w:r>
        <w:rPr>
          <w:snapToGrid w:val="0"/>
        </w:rPr>
        <w:t>Tämä kooditus on mennyt 2014 jälkeen</w:t>
      </w:r>
      <w:r w:rsidR="0099344E">
        <w:rPr>
          <w:snapToGrid w:val="0"/>
        </w:rPr>
        <w:t xml:space="preserve"> osittain</w:t>
      </w:r>
      <w:r>
        <w:rPr>
          <w:snapToGrid w:val="0"/>
        </w:rPr>
        <w:t xml:space="preserve"> sekaisin.</w:t>
      </w:r>
    </w:p>
    <w:p w14:paraId="21EADB5D" w14:textId="43E46476" w:rsidR="007503BE" w:rsidRDefault="007503BE" w:rsidP="00112E8E">
      <w:pPr>
        <w:rPr>
          <w:snapToGrid w:val="0"/>
        </w:rPr>
      </w:pPr>
      <w:r>
        <w:rPr>
          <w:snapToGrid w:val="0"/>
        </w:rPr>
        <w:t>Esimerkkinä</w:t>
      </w:r>
      <w:r w:rsidR="0099344E">
        <w:rPr>
          <w:snapToGrid w:val="0"/>
        </w:rPr>
        <w:t xml:space="preserve"> vanha opintojakso</w:t>
      </w:r>
      <w:r>
        <w:rPr>
          <w:snapToGrid w:val="0"/>
        </w:rPr>
        <w:t xml:space="preserve"> ESV4120 Kiinteistön sähkösuunnittelun perusteet (kuuluu talotekniikan ja sähkönjakelu</w:t>
      </w:r>
      <w:r w:rsidR="0099344E">
        <w:rPr>
          <w:snapToGrid w:val="0"/>
        </w:rPr>
        <w:t>n ammattiopintoihin, toisen</w:t>
      </w:r>
      <w:r>
        <w:rPr>
          <w:snapToGrid w:val="0"/>
        </w:rPr>
        <w:t xml:space="preserve"> vuoden opintoja</w:t>
      </w:r>
      <w:r w:rsidR="0099344E">
        <w:rPr>
          <w:snapToGrid w:val="0"/>
        </w:rPr>
        <w:t>).</w:t>
      </w:r>
    </w:p>
    <w:p w14:paraId="26F65360" w14:textId="77777777" w:rsidR="00647B06" w:rsidRDefault="00DE4A0C" w:rsidP="00DE4A0C">
      <w:pPr>
        <w:pStyle w:val="Heading1"/>
      </w:pPr>
      <w:bookmarkStart w:id="17" w:name="_Toc464200057"/>
      <w:r>
        <w:t xml:space="preserve">3. </w:t>
      </w:r>
      <w:r w:rsidR="00647B06">
        <w:t xml:space="preserve">Uuden </w:t>
      </w:r>
      <w:r w:rsidR="00647B06" w:rsidRPr="00112E8E">
        <w:t>opetussuunnitelman</w:t>
      </w:r>
      <w:r w:rsidR="00647B06">
        <w:t xml:space="preserve"> laatiminen</w:t>
      </w:r>
      <w:bookmarkEnd w:id="17"/>
    </w:p>
    <w:p w14:paraId="26F65361" w14:textId="2AA92ECA" w:rsidR="00647B06" w:rsidRDefault="00647B06" w:rsidP="00647B06">
      <w:r>
        <w:t>Laadittaessa opetussuunnitelmia Primukseen tulee samalla huomioida että opetussuunnitelmien tietoja käytetään useassa yhteydessä (opiskelijan Wilma</w:t>
      </w:r>
      <w:r w:rsidR="00BC456B">
        <w:t>, tutkintotodistukset, opintore</w:t>
      </w:r>
      <w:r>
        <w:t xml:space="preserve">kisteriotteet, www-sivut, tilastointi). Opetussuunnitelmissa tulee noudattaa sovittua </w:t>
      </w:r>
      <w:r>
        <w:lastRenderedPageBreak/>
        <w:t xml:space="preserve">rakennetta ja termistöä. </w:t>
      </w:r>
      <w:r w:rsidR="00BB610F">
        <w:t>Suomenkielisistä opetussuunnitelmista voidaan Primukseen tallentaa myös englanninkielinen versio. Käännösversio julkaiseminen portaalissa määritellään Primuksessa.</w:t>
      </w:r>
    </w:p>
    <w:p w14:paraId="26F65362" w14:textId="77777777" w:rsidR="00647B06" w:rsidRPr="002C3FEE" w:rsidRDefault="00647B06" w:rsidP="00647B06">
      <w:r w:rsidRPr="002C3FEE">
        <w:t xml:space="preserve">Opetussuunnitelman on sisällettävä </w:t>
      </w:r>
      <w:proofErr w:type="spellStart"/>
      <w:r w:rsidRPr="002C3FEE">
        <w:t>tietyt</w:t>
      </w:r>
      <w:proofErr w:type="spellEnd"/>
      <w:r w:rsidRPr="002C3FEE">
        <w:t xml:space="preserve"> otsikkotasot, että opiskelijoiden todistukset ja rekisteriotteet tulostuvat oikein. </w:t>
      </w:r>
    </w:p>
    <w:p w14:paraId="26F65363" w14:textId="77777777" w:rsidR="00647B06" w:rsidRPr="002C3FEE" w:rsidRDefault="00647B06" w:rsidP="00647B06">
      <w:r w:rsidRPr="002C3FEE">
        <w:t xml:space="preserve">1. Opetussuunnitelman pääotsikkotasojen (1. taso) mukaan tulostuu opiskelijan tutkintotodistus. </w:t>
      </w:r>
    </w:p>
    <w:p w14:paraId="26F65364" w14:textId="77777777" w:rsidR="00647B06" w:rsidRPr="002C3FEE" w:rsidRDefault="00647B06" w:rsidP="00647B06">
      <w:r w:rsidRPr="002C3FEE">
        <w:t>2. Opetussuunnitelman väliotsikkotasojen (2. taso) mukaan tulostuu op</w:t>
      </w:r>
      <w:r>
        <w:t>iskelijan rekisteriotteen raken</w:t>
      </w:r>
      <w:r w:rsidRPr="002C3FEE">
        <w:t xml:space="preserve">ne. </w:t>
      </w:r>
    </w:p>
    <w:p w14:paraId="26F65365" w14:textId="77777777" w:rsidR="00647B06" w:rsidRPr="002C3FEE" w:rsidRDefault="00647B06" w:rsidP="00647B06">
      <w:r w:rsidRPr="002C3FEE">
        <w:t xml:space="preserve">3. Opintokokonaisuus on valinnainen taso (3. taso), sitä voi tarvittaessa käyttää tai jättää pois. </w:t>
      </w:r>
    </w:p>
    <w:p w14:paraId="26F65366" w14:textId="77777777" w:rsidR="00647B06" w:rsidRPr="002C3FEE" w:rsidRDefault="00647B06" w:rsidP="00647B06">
      <w:r w:rsidRPr="002C3FEE">
        <w:t xml:space="preserve">4. Opintojakso (4. taso) </w:t>
      </w:r>
    </w:p>
    <w:p w14:paraId="26F65367" w14:textId="77777777" w:rsidR="00647B06" w:rsidRPr="002C3FEE" w:rsidRDefault="00647B06" w:rsidP="00647B06">
      <w:r w:rsidRPr="002C3FEE">
        <w:t xml:space="preserve">5. Opintojakson osa (5. taso), näitä ei käytetä enää uusissa </w:t>
      </w:r>
      <w:proofErr w:type="spellStart"/>
      <w:r w:rsidRPr="002C3FEE">
        <w:t>op</w:t>
      </w:r>
      <w:r w:rsidR="00F72BCA">
        <w:t>seissa</w:t>
      </w:r>
      <w:proofErr w:type="spellEnd"/>
      <w:r w:rsidR="00F72BCA">
        <w:t xml:space="preserve"> (</w:t>
      </w:r>
      <w:proofErr w:type="spellStart"/>
      <w:r w:rsidR="00F72BCA">
        <w:t>pl</w:t>
      </w:r>
      <w:proofErr w:type="spellEnd"/>
      <w:r w:rsidR="00F72BCA">
        <w:t xml:space="preserve"> opinnäytetyö)</w:t>
      </w:r>
      <w:r w:rsidRPr="002C3FEE">
        <w:t xml:space="preserve"> </w:t>
      </w:r>
    </w:p>
    <w:p w14:paraId="26F65368" w14:textId="77777777" w:rsidR="00647B06" w:rsidRDefault="00647B06" w:rsidP="00647B06">
      <w:r>
        <w:t xml:space="preserve">Tarkemmat ohjeet opetussuunnitelmien laatimisesta: Primus-ohjeita opintojaksojen ja </w:t>
      </w:r>
      <w:proofErr w:type="spellStart"/>
      <w:r>
        <w:t>OPS:ien</w:t>
      </w:r>
      <w:proofErr w:type="spellEnd"/>
      <w:r>
        <w:t xml:space="preserve"> laatijoille 15.8.2014 </w:t>
      </w:r>
    </w:p>
    <w:p w14:paraId="26F6536A" w14:textId="77777777" w:rsidR="000C1D76" w:rsidRPr="004B065E" w:rsidRDefault="000C1D76" w:rsidP="004B065E">
      <w:pPr>
        <w:rPr>
          <w:b/>
          <w:snapToGrid w:val="0"/>
        </w:rPr>
      </w:pPr>
    </w:p>
    <w:p w14:paraId="26F6536B" w14:textId="77777777" w:rsidR="00AC507E" w:rsidRPr="00DE4A0C" w:rsidRDefault="00DE4A0C" w:rsidP="00DE4A0C">
      <w:pPr>
        <w:pStyle w:val="Heading2"/>
      </w:pPr>
      <w:bookmarkStart w:id="18" w:name="_Toc464200058"/>
      <w:r w:rsidRPr="00DE4A0C">
        <w:t>3.1</w:t>
      </w:r>
      <w:r w:rsidR="00AC507E" w:rsidRPr="00DE4A0C">
        <w:t xml:space="preserve"> Opetussuunnitelm</w:t>
      </w:r>
      <w:r w:rsidR="008631C3" w:rsidRPr="00DE4A0C">
        <w:t>arakente</w:t>
      </w:r>
      <w:r w:rsidR="000C1D76" w:rsidRPr="00DE4A0C">
        <w:t>e</w:t>
      </w:r>
      <w:r w:rsidR="00112E8E" w:rsidRPr="00DE4A0C">
        <w:t>n</w:t>
      </w:r>
      <w:r w:rsidR="008631C3" w:rsidRPr="00DE4A0C">
        <w:t xml:space="preserve"> </w:t>
      </w:r>
      <w:r w:rsidR="00CF5A56" w:rsidRPr="00DE4A0C">
        <w:t xml:space="preserve">pääotsikoinnissa </w:t>
      </w:r>
      <w:r w:rsidR="00AC507E" w:rsidRPr="00DE4A0C">
        <w:t>käytettävä</w:t>
      </w:r>
      <w:r w:rsidR="00D535AD" w:rsidRPr="00DE4A0C">
        <w:t>t käsitteet</w:t>
      </w:r>
      <w:bookmarkEnd w:id="18"/>
    </w:p>
    <w:p w14:paraId="26F6536C" w14:textId="77777777" w:rsidR="00D535AD" w:rsidRPr="00D535AD" w:rsidRDefault="00D535AD" w:rsidP="00B813F0">
      <w:pPr>
        <w:rPr>
          <w:b/>
        </w:rPr>
      </w:pPr>
      <w:r w:rsidRPr="00D535AD">
        <w:rPr>
          <w:b/>
        </w:rPr>
        <w:t>AMK-tutkintojen opetussuunnitelmat:</w:t>
      </w:r>
    </w:p>
    <w:p w14:paraId="26F6536D" w14:textId="77777777" w:rsidR="00874EFB" w:rsidRDefault="00DD1CAB" w:rsidP="00B813F0">
      <w:r>
        <w:t>Rakennettaessa ja t</w:t>
      </w:r>
      <w:r w:rsidR="00874EFB">
        <w:t xml:space="preserve">allennettaessa </w:t>
      </w:r>
      <w:r w:rsidR="00D535AD">
        <w:t xml:space="preserve">amk-tutkintojen </w:t>
      </w:r>
      <w:r w:rsidR="00874EFB">
        <w:t xml:space="preserve">opetussuunnitelmia Primukseen käytetään </w:t>
      </w:r>
      <w:r w:rsidR="00D535AD">
        <w:t xml:space="preserve">rakenteen pääotsikoinnissa </w:t>
      </w:r>
      <w:r w:rsidR="00874EFB">
        <w:t xml:space="preserve">seuraavia </w:t>
      </w:r>
      <w:r w:rsidR="00D535AD">
        <w:t>käsitteitä.</w:t>
      </w:r>
    </w:p>
    <w:p w14:paraId="26F6536E" w14:textId="77777777" w:rsidR="00B813F0" w:rsidRPr="00D535AD" w:rsidRDefault="00B813F0" w:rsidP="00B813F0">
      <w:pPr>
        <w:rPr>
          <w:b/>
        </w:rPr>
      </w:pPr>
      <w:r w:rsidRPr="00D535AD">
        <w:rPr>
          <w:b/>
        </w:rPr>
        <w:t>Opetussuunnitelmien pääotsik</w:t>
      </w:r>
      <w:r w:rsidR="00D535AD" w:rsidRPr="00D535AD">
        <w:rPr>
          <w:b/>
        </w:rPr>
        <w:t>ot</w:t>
      </w:r>
      <w:r w:rsidRPr="00D535AD">
        <w:rPr>
          <w:b/>
        </w:rPr>
        <w:t xml:space="preserve"> (1. taso)</w:t>
      </w:r>
    </w:p>
    <w:p w14:paraId="26F6536F" w14:textId="77777777" w:rsidR="00542286" w:rsidRDefault="00AE1654" w:rsidP="00D535AD">
      <w:pPr>
        <w:ind w:firstLine="720"/>
      </w:pPr>
      <w:r>
        <w:t>Perusopinnot – Basic</w:t>
      </w:r>
      <w:r w:rsidR="00542286">
        <w:t xml:space="preserve"> </w:t>
      </w:r>
      <w:proofErr w:type="spellStart"/>
      <w:r w:rsidR="00542286">
        <w:t>Studies</w:t>
      </w:r>
      <w:proofErr w:type="spellEnd"/>
      <w:r w:rsidR="00542286">
        <w:t xml:space="preserve"> – Koodi 1 </w:t>
      </w:r>
      <w:r w:rsidR="00D535AD">
        <w:t>PO</w:t>
      </w:r>
    </w:p>
    <w:p w14:paraId="26F65370" w14:textId="77777777" w:rsidR="00D535AD" w:rsidRPr="00227EE6" w:rsidRDefault="00D535AD" w:rsidP="00D535AD">
      <w:pPr>
        <w:ind w:firstLine="720"/>
        <w:rPr>
          <w:lang w:val="en-US"/>
        </w:rPr>
      </w:pPr>
      <w:proofErr w:type="spellStart"/>
      <w:r w:rsidRPr="00227EE6">
        <w:rPr>
          <w:lang w:val="en-US"/>
        </w:rPr>
        <w:t>Ammattiopinnot</w:t>
      </w:r>
      <w:proofErr w:type="spellEnd"/>
      <w:r w:rsidRPr="00227EE6">
        <w:rPr>
          <w:lang w:val="en-US"/>
        </w:rPr>
        <w:t xml:space="preserve"> – Professional Studies – </w:t>
      </w:r>
      <w:proofErr w:type="spellStart"/>
      <w:r w:rsidRPr="00227EE6">
        <w:rPr>
          <w:lang w:val="en-US"/>
        </w:rPr>
        <w:t>Koodi</w:t>
      </w:r>
      <w:proofErr w:type="spellEnd"/>
      <w:r w:rsidRPr="00227EE6">
        <w:rPr>
          <w:lang w:val="en-US"/>
        </w:rPr>
        <w:t xml:space="preserve"> 1 AO</w:t>
      </w:r>
    </w:p>
    <w:p w14:paraId="26F65371" w14:textId="77777777" w:rsidR="00D535AD" w:rsidRPr="00227EE6" w:rsidRDefault="00112E8E" w:rsidP="00D535AD">
      <w:pPr>
        <w:ind w:firstLine="720"/>
        <w:rPr>
          <w:lang w:val="en-US"/>
        </w:rPr>
      </w:pPr>
      <w:proofErr w:type="spellStart"/>
      <w:proofErr w:type="gramStart"/>
      <w:r w:rsidRPr="00227EE6">
        <w:rPr>
          <w:lang w:val="en-US"/>
        </w:rPr>
        <w:t>Harjoittelu</w:t>
      </w:r>
      <w:proofErr w:type="spellEnd"/>
      <w:r w:rsidRPr="00227EE6">
        <w:rPr>
          <w:lang w:val="en-US"/>
        </w:rPr>
        <w:t xml:space="preserve"> </w:t>
      </w:r>
      <w:r w:rsidR="00D535AD" w:rsidRPr="00227EE6">
        <w:rPr>
          <w:lang w:val="en-US"/>
        </w:rPr>
        <w:t xml:space="preserve"> -</w:t>
      </w:r>
      <w:proofErr w:type="gramEnd"/>
      <w:r w:rsidR="00D535AD" w:rsidRPr="00227EE6">
        <w:rPr>
          <w:lang w:val="en-US"/>
        </w:rPr>
        <w:t xml:space="preserve"> </w:t>
      </w:r>
      <w:r w:rsidR="00CF5A56" w:rsidRPr="00227EE6">
        <w:rPr>
          <w:lang w:val="en-US"/>
        </w:rPr>
        <w:t xml:space="preserve"> </w:t>
      </w:r>
      <w:r w:rsidR="00AE1654" w:rsidRPr="00227EE6">
        <w:rPr>
          <w:lang w:val="en-US"/>
        </w:rPr>
        <w:t>Practical Training</w:t>
      </w:r>
      <w:r w:rsidR="00D535AD" w:rsidRPr="00227EE6">
        <w:rPr>
          <w:lang w:val="en-US"/>
        </w:rPr>
        <w:t xml:space="preserve"> –</w:t>
      </w:r>
      <w:proofErr w:type="spellStart"/>
      <w:r w:rsidR="00D535AD" w:rsidRPr="00227EE6">
        <w:rPr>
          <w:lang w:val="en-US"/>
        </w:rPr>
        <w:t>Koodi</w:t>
      </w:r>
      <w:proofErr w:type="spellEnd"/>
      <w:r w:rsidR="00D535AD" w:rsidRPr="00227EE6">
        <w:rPr>
          <w:lang w:val="en-US"/>
        </w:rPr>
        <w:t xml:space="preserve"> 1</w:t>
      </w:r>
      <w:r w:rsidR="00333DDC" w:rsidRPr="00227EE6">
        <w:rPr>
          <w:lang w:val="en-US"/>
        </w:rPr>
        <w:t xml:space="preserve"> </w:t>
      </w:r>
      <w:r w:rsidR="00D535AD" w:rsidRPr="00227EE6">
        <w:rPr>
          <w:lang w:val="en-US"/>
        </w:rPr>
        <w:t>HA</w:t>
      </w:r>
    </w:p>
    <w:p w14:paraId="26F65372" w14:textId="77777777" w:rsidR="000044E9" w:rsidRDefault="000044E9" w:rsidP="000044E9">
      <w:pPr>
        <w:ind w:firstLine="720"/>
      </w:pPr>
      <w:r w:rsidRPr="000044E9">
        <w:t xml:space="preserve">Opinnäytetyö – </w:t>
      </w:r>
      <w:proofErr w:type="spellStart"/>
      <w:r w:rsidRPr="000044E9">
        <w:t>Thesis</w:t>
      </w:r>
      <w:proofErr w:type="spellEnd"/>
      <w:r w:rsidRPr="000044E9">
        <w:t xml:space="preserve"> – Koodi 1 PT</w:t>
      </w:r>
    </w:p>
    <w:p w14:paraId="26F65373" w14:textId="77777777" w:rsidR="00D535AD" w:rsidRDefault="00CF5A56" w:rsidP="00D535AD">
      <w:pPr>
        <w:ind w:firstLine="720"/>
      </w:pPr>
      <w:r>
        <w:t>Valinnaiset opinnot</w:t>
      </w:r>
      <w:r w:rsidR="00D535AD">
        <w:t xml:space="preserve"> – </w:t>
      </w:r>
      <w:proofErr w:type="spellStart"/>
      <w:r w:rsidR="00D535AD">
        <w:t>Elective</w:t>
      </w:r>
      <w:proofErr w:type="spellEnd"/>
      <w:r w:rsidR="00D535AD">
        <w:t xml:space="preserve"> </w:t>
      </w:r>
      <w:proofErr w:type="spellStart"/>
      <w:r w:rsidR="00D535AD">
        <w:t>Studies</w:t>
      </w:r>
      <w:proofErr w:type="spellEnd"/>
      <w:r w:rsidR="00D535AD">
        <w:t xml:space="preserve"> – Koodi 1 VO</w:t>
      </w:r>
    </w:p>
    <w:p w14:paraId="26F65374" w14:textId="77777777" w:rsidR="00CF5A56" w:rsidRDefault="00CF5A56" w:rsidP="00B813F0">
      <w:pPr>
        <w:rPr>
          <w:b/>
        </w:rPr>
      </w:pPr>
      <w:r>
        <w:rPr>
          <w:b/>
        </w:rPr>
        <w:t>YAMK-tutkintojen pääotsikot (1.taso)</w:t>
      </w:r>
    </w:p>
    <w:p w14:paraId="26F65375" w14:textId="77777777" w:rsidR="00CF5A56" w:rsidRPr="00227EE6" w:rsidRDefault="00F718E6" w:rsidP="00B813F0">
      <w:r>
        <w:rPr>
          <w:b/>
        </w:rPr>
        <w:tab/>
      </w:r>
      <w:r w:rsidRPr="00227EE6">
        <w:t xml:space="preserve">Syventävät ammattiopinnot – </w:t>
      </w:r>
      <w:r w:rsidR="005C669B" w:rsidRPr="00227EE6">
        <w:t xml:space="preserve">Advanced Professional </w:t>
      </w:r>
      <w:proofErr w:type="spellStart"/>
      <w:r w:rsidR="005C669B" w:rsidRPr="00227EE6">
        <w:t>Studies</w:t>
      </w:r>
      <w:proofErr w:type="spellEnd"/>
      <w:r w:rsidR="005C669B" w:rsidRPr="00227EE6">
        <w:t xml:space="preserve"> – Koodi 1 SA</w:t>
      </w:r>
    </w:p>
    <w:p w14:paraId="26F65376" w14:textId="77777777" w:rsidR="00F718E6" w:rsidRDefault="00F718E6" w:rsidP="00B813F0">
      <w:r w:rsidRPr="00227EE6">
        <w:tab/>
      </w:r>
      <w:r>
        <w:t>Opinnäytetyö –</w:t>
      </w:r>
      <w:r w:rsidR="005C669B">
        <w:t xml:space="preserve"> </w:t>
      </w:r>
      <w:proofErr w:type="spellStart"/>
      <w:r w:rsidR="005C669B">
        <w:t>Thesis</w:t>
      </w:r>
      <w:proofErr w:type="spellEnd"/>
      <w:r w:rsidR="005C669B">
        <w:t xml:space="preserve"> – Koodi 1 PT</w:t>
      </w:r>
    </w:p>
    <w:p w14:paraId="26F65377" w14:textId="77777777" w:rsidR="00F718E6" w:rsidRDefault="00F718E6" w:rsidP="00B813F0">
      <w:r>
        <w:tab/>
        <w:t xml:space="preserve">Valinnaiset opinnot – </w:t>
      </w:r>
      <w:proofErr w:type="spellStart"/>
      <w:r w:rsidR="005C669B">
        <w:t>Elective</w:t>
      </w:r>
      <w:proofErr w:type="spellEnd"/>
      <w:r w:rsidR="005C669B">
        <w:t xml:space="preserve"> </w:t>
      </w:r>
      <w:proofErr w:type="spellStart"/>
      <w:r w:rsidR="005C669B">
        <w:t>Studies</w:t>
      </w:r>
      <w:proofErr w:type="spellEnd"/>
      <w:r w:rsidR="005C669B">
        <w:t xml:space="preserve"> – Koodi 1 VO</w:t>
      </w:r>
    </w:p>
    <w:p w14:paraId="26F65378" w14:textId="77777777" w:rsidR="005C669B" w:rsidRDefault="005C669B" w:rsidP="00B813F0">
      <w:pPr>
        <w:rPr>
          <w:b/>
        </w:rPr>
      </w:pPr>
      <w:r>
        <w:rPr>
          <w:b/>
        </w:rPr>
        <w:lastRenderedPageBreak/>
        <w:t>YAMK-tutkintojen pääotsikot (2.taso)</w:t>
      </w:r>
    </w:p>
    <w:p w14:paraId="26F65379" w14:textId="77777777" w:rsidR="005C669B" w:rsidRDefault="005C669B" w:rsidP="00B813F0">
      <w:r>
        <w:rPr>
          <w:b/>
        </w:rPr>
        <w:tab/>
      </w:r>
      <w:r>
        <w:t xml:space="preserve">Yhteiset ammattiopinnot – </w:t>
      </w:r>
      <w:proofErr w:type="spellStart"/>
      <w:r>
        <w:t>Common</w:t>
      </w:r>
      <w:proofErr w:type="spellEnd"/>
      <w:r>
        <w:t xml:space="preserve"> Professional </w:t>
      </w:r>
      <w:proofErr w:type="spellStart"/>
      <w:r>
        <w:t>Studies</w:t>
      </w:r>
      <w:proofErr w:type="spellEnd"/>
      <w:proofErr w:type="gramStart"/>
      <w:r>
        <w:t>– Koodi</w:t>
      </w:r>
      <w:proofErr w:type="gramEnd"/>
      <w:r>
        <w:t xml:space="preserve"> 2 YA</w:t>
      </w:r>
    </w:p>
    <w:p w14:paraId="26F6537A" w14:textId="77777777" w:rsidR="005C669B" w:rsidRDefault="005C669B" w:rsidP="00B813F0">
      <w:r>
        <w:tab/>
        <w:t>Koulutusalan ammattiopinnot –</w:t>
      </w:r>
      <w:r w:rsidR="00691E05">
        <w:t xml:space="preserve"> </w:t>
      </w:r>
      <w:proofErr w:type="spellStart"/>
      <w:r w:rsidR="00691E05">
        <w:t>Specialis</w:t>
      </w:r>
      <w:r>
        <w:t>ed</w:t>
      </w:r>
      <w:proofErr w:type="spellEnd"/>
      <w:r>
        <w:t xml:space="preserve"> Professional </w:t>
      </w:r>
      <w:proofErr w:type="spellStart"/>
      <w:r>
        <w:t>Studies</w:t>
      </w:r>
      <w:proofErr w:type="spellEnd"/>
      <w:r>
        <w:t xml:space="preserve"> – Koodi 2 KA</w:t>
      </w:r>
    </w:p>
    <w:p w14:paraId="26F6537C" w14:textId="57CDD27A" w:rsidR="00B813F0" w:rsidRDefault="005C669B" w:rsidP="00B813F0">
      <w:r>
        <w:tab/>
      </w:r>
    </w:p>
    <w:p w14:paraId="26F6537D" w14:textId="77777777" w:rsidR="00B813F0" w:rsidRPr="00DE4A0C" w:rsidRDefault="00DE4A0C" w:rsidP="00DE4A0C">
      <w:pPr>
        <w:pStyle w:val="Heading2"/>
      </w:pPr>
      <w:bookmarkStart w:id="19" w:name="_Toc464200059"/>
      <w:r>
        <w:t>3.2</w:t>
      </w:r>
      <w:r w:rsidR="00B813F0" w:rsidRPr="00DE4A0C">
        <w:t xml:space="preserve"> Opintojaksojen kooditus</w:t>
      </w:r>
      <w:bookmarkEnd w:id="19"/>
    </w:p>
    <w:p w14:paraId="26F6537E" w14:textId="77777777" w:rsidR="00B813F0" w:rsidRDefault="00B813F0" w:rsidP="00B813F0">
      <w:r>
        <w:t>Opintojaksolla on sen identifioiva koodi. Samalla koodilla ei voi olla kahta eri laajuista tai sisältöistä opintojaksoa. Sama opintojakso voi esiintyä samalla koodilla useassa eri opetussuunnitelmassa. Mikäli opintojakson sisältöön tehdään oleellisia muutoksia, tulee se myös koodittaa uu</w:t>
      </w:r>
      <w:r w:rsidR="0003488E">
        <w:t>delleen. Opintojaksojen kooditussäännöt määritellään</w:t>
      </w:r>
      <w:r w:rsidR="00F72BCA">
        <w:t xml:space="preserve"> erillisessä</w:t>
      </w:r>
      <w:r w:rsidR="0003488E">
        <w:t xml:space="preserve"> toimintaohjeessa.</w:t>
      </w:r>
    </w:p>
    <w:p w14:paraId="26F6537F" w14:textId="77777777" w:rsidR="00B813F0" w:rsidRDefault="00DD1CAB" w:rsidP="00B813F0">
      <w:r>
        <w:t xml:space="preserve">Osaamisen </w:t>
      </w:r>
      <w:proofErr w:type="spellStart"/>
      <w:r>
        <w:t>hyväksilukumenettelyn</w:t>
      </w:r>
      <w:proofErr w:type="spellEnd"/>
      <w:r>
        <w:t xml:space="preserve"> kautta opiskelijapalvelut ja opinto-ohjaajat voivat sisällyttää opetussuunnitelmaan /</w:t>
      </w:r>
      <w:proofErr w:type="spellStart"/>
      <w:r>
        <w:t>HOPSiin</w:t>
      </w:r>
      <w:proofErr w:type="spellEnd"/>
      <w:r>
        <w:t xml:space="preserve"> osaamista, joka kirjataan ilman koodia.</w:t>
      </w:r>
      <w:r w:rsidR="00B813F0">
        <w:t xml:space="preserve"> </w:t>
      </w:r>
    </w:p>
    <w:p w14:paraId="26F65381" w14:textId="77777777" w:rsidR="00D56F75" w:rsidRDefault="00D56F75" w:rsidP="00B813F0"/>
    <w:p w14:paraId="26F65382" w14:textId="4593F839" w:rsidR="00D56F75" w:rsidRDefault="00D56F75" w:rsidP="00D56F75">
      <w:pPr>
        <w:pStyle w:val="Heading2"/>
      </w:pPr>
      <w:bookmarkStart w:id="20" w:name="_Toc464200060"/>
      <w:r>
        <w:t>3.3 Opetussuunnitelmatyön vastuutoimijat</w:t>
      </w:r>
      <w:bookmarkEnd w:id="20"/>
    </w:p>
    <w:p w14:paraId="26F65383" w14:textId="4918B33F" w:rsidR="000E45E2" w:rsidRDefault="00EC7F70" w:rsidP="000E45E2">
      <w:r>
        <w:t>Opetussuunnitelmatyössä noudatetaan Savonian yhteisiä vahvistettuja aikatauluja.</w:t>
      </w:r>
      <w:r w:rsidR="00BC456B">
        <w:t xml:space="preserve"> </w:t>
      </w:r>
      <w:r w:rsidR="005A020C">
        <w:t>Koulutuksen ryhmä vastaa tutkintoon</w:t>
      </w:r>
      <w:r w:rsidR="00BB610F">
        <w:t xml:space="preserve"> </w:t>
      </w:r>
      <w:r w:rsidR="005A020C">
        <w:t>johtavan koulutuksen pedagogisesta kehittämisestä.</w:t>
      </w:r>
      <w:r>
        <w:t xml:space="preserve"> </w:t>
      </w:r>
      <w:r w:rsidR="000E45E2" w:rsidRPr="000E45E2">
        <w:t>Uudet opetussuunnitelmat va</w:t>
      </w:r>
      <w:r w:rsidR="00F65B83">
        <w:t>hvistaa vararehtori</w:t>
      </w:r>
      <w:r w:rsidR="00A21EDA">
        <w:t>. S</w:t>
      </w:r>
      <w:r w:rsidR="000E45E2" w:rsidRPr="000E45E2">
        <w:t>yksyllä aloittavien ryhmien opetussuun</w:t>
      </w:r>
      <w:r w:rsidR="00A21EDA">
        <w:t>nitel</w:t>
      </w:r>
      <w:r w:rsidR="00BB610F">
        <w:t xml:space="preserve">mien tulee olla tallennettuina </w:t>
      </w:r>
      <w:r w:rsidR="00A21EDA">
        <w:t>hyväksyttäväksi viimeistään</w:t>
      </w:r>
      <w:r w:rsidR="000E45E2" w:rsidRPr="000E45E2">
        <w:t xml:space="preserve"> helmikuun lopussa ja tammikuussa aloittavien ryhmien opetussuunnitelmat viimeistään syyskuun lopussa.</w:t>
      </w:r>
      <w:r w:rsidR="00BC456B">
        <w:t xml:space="preserve"> Koulutusvastuupäällikkö esittää hyväksyttäväksi vastuualueensa opetussuunnitelmat.</w:t>
      </w:r>
      <w:r w:rsidR="000E45E2">
        <w:t xml:space="preserve"> </w:t>
      </w:r>
      <w:r w:rsidR="008D1C58">
        <w:t>Opintovalintojen (opintojaksoille ilmoittautuminen ja valinta) osalta noudatetaan Savonian vuosikelloa.</w:t>
      </w:r>
    </w:p>
    <w:p w14:paraId="26F65384" w14:textId="77777777" w:rsidR="008D1C58" w:rsidRDefault="008D1C58" w:rsidP="000E45E2">
      <w:r>
        <w:t>Koulutusvastuualueen opetussuunnitelmien (amk-tutkinnot, YAMK-tutkinnot, erikoistumiskoulutukset) perustamisesta, päivittämisestä ja julkaisemisesta vastaavat koulutusvastuusuunnittelijat.</w:t>
      </w:r>
      <w:r w:rsidR="00250EE7">
        <w:t xml:space="preserve"> Opiskelijapalvelut tarkistaa opetussuunnitelmien rakenteen vastaavuuden suhteessa Savonian yhteiseen ohjeistukseen sekä tulostaa hyv</w:t>
      </w:r>
      <w:r w:rsidR="00761A74">
        <w:t xml:space="preserve">äksyttävän ja arkistoivan kappaleen. </w:t>
      </w:r>
    </w:p>
    <w:p w14:paraId="26F65385" w14:textId="023AC6FD" w:rsidR="008D1C58" w:rsidRDefault="008D1C58" w:rsidP="000E45E2">
      <w:r>
        <w:t>Savonian monialaisen opetussuunnit</w:t>
      </w:r>
      <w:r w:rsidR="000A1ABA">
        <w:t xml:space="preserve">elman </w:t>
      </w:r>
      <w:r>
        <w:t>kokoamisesta ja julkaisemisesta vastaa koordinoiva opinto-ohjaaja.</w:t>
      </w:r>
    </w:p>
    <w:p w14:paraId="23F081CC" w14:textId="43353371" w:rsidR="00EE4C37" w:rsidRDefault="00EE4C37" w:rsidP="000E45E2">
      <w:r>
        <w:t>K</w:t>
      </w:r>
      <w:r w:rsidRPr="00EE4C37">
        <w:t>esäopintotarjonnan</w:t>
      </w:r>
      <w:r>
        <w:t xml:space="preserve"> </w:t>
      </w:r>
      <w:r w:rsidRPr="00EE4C37">
        <w:t>kokoamisesta ja julkaisemisesta vastaa</w:t>
      </w:r>
      <w:r>
        <w:t xml:space="preserve"> opiskelijapalvelut.</w:t>
      </w:r>
    </w:p>
    <w:p w14:paraId="26F65386" w14:textId="77777777" w:rsidR="008D1C58" w:rsidRDefault="008D1C58" w:rsidP="000E45E2">
      <w:r>
        <w:t>Koulutusvastuualueen opintotarjottimien kokoamisesta ja julkaisemisesta vastaavat koulutusvastuusuunnittelijat.</w:t>
      </w:r>
      <w:r w:rsidR="00250EE7">
        <w:t xml:space="preserve"> </w:t>
      </w:r>
    </w:p>
    <w:p w14:paraId="26F65387" w14:textId="5F59C370" w:rsidR="008D1C58" w:rsidRDefault="008D1C58" w:rsidP="000E45E2">
      <w:r>
        <w:t>Avoimen ammattikorkeakoulun tarjonnan julkaisemisesta vastaavat koulutusvas</w:t>
      </w:r>
      <w:r w:rsidR="00455624">
        <w:t>t</w:t>
      </w:r>
      <w:r>
        <w:t xml:space="preserve">uualueilla nimetyt avoimen ammattikorkeakoulun vastuuhenkilöt. </w:t>
      </w:r>
    </w:p>
    <w:p w14:paraId="26F65389" w14:textId="77777777" w:rsidR="00D56F75" w:rsidRPr="00D56F75" w:rsidRDefault="00D56F75" w:rsidP="00D56F75"/>
    <w:sectPr w:rsidR="00D56F75" w:rsidRPr="00D56F75" w:rsidSect="00FE0343">
      <w:headerReference w:type="default" r:id="rId13"/>
      <w:footerReference w:type="default" r:id="rId14"/>
      <w:headerReference w:type="first" r:id="rId15"/>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297A3" w14:textId="77777777" w:rsidR="00060ED6" w:rsidRDefault="00060ED6">
      <w:pPr>
        <w:spacing w:line="240" w:lineRule="auto"/>
      </w:pPr>
      <w:r>
        <w:separator/>
      </w:r>
    </w:p>
  </w:endnote>
  <w:endnote w:type="continuationSeparator" w:id="0">
    <w:p w14:paraId="34B9EA77" w14:textId="77777777" w:rsidR="00060ED6" w:rsidRDefault="00060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Header"/>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C9ACD" w14:textId="77777777" w:rsidR="00060ED6" w:rsidRDefault="00060ED6">
      <w:pPr>
        <w:spacing w:line="240" w:lineRule="auto"/>
      </w:pPr>
      <w:r>
        <w:separator/>
      </w:r>
    </w:p>
  </w:footnote>
  <w:footnote w:type="continuationSeparator" w:id="0">
    <w:p w14:paraId="6548A8D0" w14:textId="77777777" w:rsidR="00060ED6" w:rsidRDefault="00060E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F2A1CDD" w:rsidR="00112E8E" w:rsidRDefault="00112E8E" w:rsidP="005C37BB">
    <w:pPr>
      <w:pStyle w:val="Header"/>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416F94">
      <w:rPr>
        <w:noProof/>
      </w:rPr>
      <w:t>16</w:t>
    </w:r>
    <w:r w:rsidRPr="00CD2C23">
      <w:fldChar w:fldCharType="end"/>
    </w:r>
    <w:r w:rsidRPr="00CD2C23">
      <w:t xml:space="preserve"> / </w:t>
    </w:r>
    <w:fldSimple w:instr="NUMPAGES  \* Arabic  \* MERGEFORMAT">
      <w:r w:rsidR="00416F94">
        <w:rPr>
          <w:noProof/>
        </w:rPr>
        <w:t>16</w:t>
      </w:r>
    </w:fldSimple>
    <w:r w:rsidRPr="00CD2C23">
      <w:t xml:space="preserve"> </w:t>
    </w:r>
    <w:r w:rsidRPr="00CD2C23">
      <w:br/>
    </w:r>
    <w:r>
      <w:rPr>
        <w:b/>
      </w:rPr>
      <w:t xml:space="preserve">yleisen osan </w:t>
    </w:r>
    <w:r w:rsidRPr="00BF7041">
      <w:rPr>
        <w:b/>
      </w:rPr>
      <w:t>ohje</w:t>
    </w:r>
    <w:r>
      <w:rPr>
        <w:b/>
      </w:rPr>
      <w:t>istus</w:t>
    </w:r>
  </w:p>
  <w:p w14:paraId="26F65391" w14:textId="2AD50047" w:rsidR="00112E8E" w:rsidRPr="00B6726E" w:rsidRDefault="00112E8E" w:rsidP="005C37BB">
    <w:pPr>
      <w:pStyle w:val="Header"/>
      <w:ind w:left="3600"/>
    </w:pPr>
    <w:r>
      <w:fldChar w:fldCharType="begin"/>
    </w:r>
    <w:r>
      <w:instrText xml:space="preserve"> TIME \@ "d.M.yyyy" </w:instrText>
    </w:r>
    <w:r>
      <w:fldChar w:fldCharType="separate"/>
    </w:r>
    <w:r w:rsidR="00CF17BB">
      <w:rPr>
        <w:noProof/>
      </w:rPr>
      <w:t>11.12.2017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Header"/>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71EF394">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5ECD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6FBD447B">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istParagraph"/>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7"/>
  </w:num>
  <w:num w:numId="9">
    <w:abstractNumId w:val="20"/>
  </w:num>
  <w:num w:numId="10">
    <w:abstractNumId w:val="13"/>
  </w:num>
  <w:num w:numId="11">
    <w:abstractNumId w:val="6"/>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0ED6"/>
    <w:rsid w:val="00065647"/>
    <w:rsid w:val="00072E02"/>
    <w:rsid w:val="0009267E"/>
    <w:rsid w:val="00092E4D"/>
    <w:rsid w:val="000A1ABA"/>
    <w:rsid w:val="000B0005"/>
    <w:rsid w:val="000C1D76"/>
    <w:rsid w:val="000C2E36"/>
    <w:rsid w:val="000E45E2"/>
    <w:rsid w:val="00102816"/>
    <w:rsid w:val="00112E8E"/>
    <w:rsid w:val="00114746"/>
    <w:rsid w:val="00151DE9"/>
    <w:rsid w:val="00164B60"/>
    <w:rsid w:val="001762C2"/>
    <w:rsid w:val="001867EB"/>
    <w:rsid w:val="001A2CC9"/>
    <w:rsid w:val="001C545A"/>
    <w:rsid w:val="001D66A3"/>
    <w:rsid w:val="001E5430"/>
    <w:rsid w:val="001E6D93"/>
    <w:rsid w:val="001F2650"/>
    <w:rsid w:val="002207B8"/>
    <w:rsid w:val="00227EE6"/>
    <w:rsid w:val="0023795B"/>
    <w:rsid w:val="0024008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09A1"/>
    <w:rsid w:val="00333DDC"/>
    <w:rsid w:val="003425D9"/>
    <w:rsid w:val="00343187"/>
    <w:rsid w:val="00364D0E"/>
    <w:rsid w:val="00367B7D"/>
    <w:rsid w:val="00367F25"/>
    <w:rsid w:val="003721F0"/>
    <w:rsid w:val="00374657"/>
    <w:rsid w:val="00394F5E"/>
    <w:rsid w:val="003A4D94"/>
    <w:rsid w:val="003A577A"/>
    <w:rsid w:val="003C7517"/>
    <w:rsid w:val="003C7954"/>
    <w:rsid w:val="003D55A2"/>
    <w:rsid w:val="003D58EC"/>
    <w:rsid w:val="003D5E2B"/>
    <w:rsid w:val="003E7B8F"/>
    <w:rsid w:val="003F1596"/>
    <w:rsid w:val="003F411F"/>
    <w:rsid w:val="004029F3"/>
    <w:rsid w:val="00416F94"/>
    <w:rsid w:val="00417B0E"/>
    <w:rsid w:val="004251D6"/>
    <w:rsid w:val="00427222"/>
    <w:rsid w:val="00453F65"/>
    <w:rsid w:val="00455456"/>
    <w:rsid w:val="00455624"/>
    <w:rsid w:val="00483C49"/>
    <w:rsid w:val="0049308D"/>
    <w:rsid w:val="00496B90"/>
    <w:rsid w:val="004A0D5D"/>
    <w:rsid w:val="004B065E"/>
    <w:rsid w:val="004B593D"/>
    <w:rsid w:val="004D71BF"/>
    <w:rsid w:val="004E09A2"/>
    <w:rsid w:val="004E5A7B"/>
    <w:rsid w:val="004F4D2A"/>
    <w:rsid w:val="00521366"/>
    <w:rsid w:val="005222DB"/>
    <w:rsid w:val="0053055E"/>
    <w:rsid w:val="00542286"/>
    <w:rsid w:val="00542701"/>
    <w:rsid w:val="00545E1C"/>
    <w:rsid w:val="00550EA7"/>
    <w:rsid w:val="0056264F"/>
    <w:rsid w:val="0057022A"/>
    <w:rsid w:val="005A020C"/>
    <w:rsid w:val="005B49CF"/>
    <w:rsid w:val="005C37BB"/>
    <w:rsid w:val="005C669B"/>
    <w:rsid w:val="005D2CBD"/>
    <w:rsid w:val="0060204F"/>
    <w:rsid w:val="0060520B"/>
    <w:rsid w:val="00612BE8"/>
    <w:rsid w:val="006341FF"/>
    <w:rsid w:val="00641235"/>
    <w:rsid w:val="00642C30"/>
    <w:rsid w:val="00647B06"/>
    <w:rsid w:val="00647B30"/>
    <w:rsid w:val="00670639"/>
    <w:rsid w:val="0068275C"/>
    <w:rsid w:val="0068419B"/>
    <w:rsid w:val="00691E05"/>
    <w:rsid w:val="006941CC"/>
    <w:rsid w:val="0069632C"/>
    <w:rsid w:val="006B12D0"/>
    <w:rsid w:val="006B1B90"/>
    <w:rsid w:val="006B5224"/>
    <w:rsid w:val="006D20B3"/>
    <w:rsid w:val="006E1E49"/>
    <w:rsid w:val="006E7B11"/>
    <w:rsid w:val="006F50C5"/>
    <w:rsid w:val="006F5949"/>
    <w:rsid w:val="00701A27"/>
    <w:rsid w:val="00704AB1"/>
    <w:rsid w:val="0071219B"/>
    <w:rsid w:val="00733C54"/>
    <w:rsid w:val="00740820"/>
    <w:rsid w:val="007503BE"/>
    <w:rsid w:val="00761A74"/>
    <w:rsid w:val="007639B5"/>
    <w:rsid w:val="00765DC2"/>
    <w:rsid w:val="00782CAD"/>
    <w:rsid w:val="007926AC"/>
    <w:rsid w:val="00794CFC"/>
    <w:rsid w:val="007979E1"/>
    <w:rsid w:val="007A3141"/>
    <w:rsid w:val="007C15BA"/>
    <w:rsid w:val="007C6365"/>
    <w:rsid w:val="007D469C"/>
    <w:rsid w:val="007D79DC"/>
    <w:rsid w:val="007F1448"/>
    <w:rsid w:val="007F6834"/>
    <w:rsid w:val="0081147B"/>
    <w:rsid w:val="0083715F"/>
    <w:rsid w:val="008374A1"/>
    <w:rsid w:val="00856240"/>
    <w:rsid w:val="008631C3"/>
    <w:rsid w:val="00874EFB"/>
    <w:rsid w:val="008832CE"/>
    <w:rsid w:val="00896CF6"/>
    <w:rsid w:val="008A4D8D"/>
    <w:rsid w:val="008B750C"/>
    <w:rsid w:val="008C2F70"/>
    <w:rsid w:val="008D1C58"/>
    <w:rsid w:val="008D481B"/>
    <w:rsid w:val="008D6A95"/>
    <w:rsid w:val="008E28E1"/>
    <w:rsid w:val="00903F9A"/>
    <w:rsid w:val="00905C94"/>
    <w:rsid w:val="009233E0"/>
    <w:rsid w:val="009332A4"/>
    <w:rsid w:val="00933479"/>
    <w:rsid w:val="00934304"/>
    <w:rsid w:val="00940433"/>
    <w:rsid w:val="00940738"/>
    <w:rsid w:val="00956148"/>
    <w:rsid w:val="0096553B"/>
    <w:rsid w:val="00965E86"/>
    <w:rsid w:val="00976CEB"/>
    <w:rsid w:val="0098063F"/>
    <w:rsid w:val="00982914"/>
    <w:rsid w:val="0099344E"/>
    <w:rsid w:val="009B4EC7"/>
    <w:rsid w:val="009B7BC9"/>
    <w:rsid w:val="009E58F8"/>
    <w:rsid w:val="009E6DE1"/>
    <w:rsid w:val="009F6527"/>
    <w:rsid w:val="00A11ACE"/>
    <w:rsid w:val="00A21EDA"/>
    <w:rsid w:val="00A45EFE"/>
    <w:rsid w:val="00A676D3"/>
    <w:rsid w:val="00A712DE"/>
    <w:rsid w:val="00A7753F"/>
    <w:rsid w:val="00A87ABF"/>
    <w:rsid w:val="00A975D0"/>
    <w:rsid w:val="00AB1378"/>
    <w:rsid w:val="00AB6733"/>
    <w:rsid w:val="00AC507E"/>
    <w:rsid w:val="00AE1654"/>
    <w:rsid w:val="00AF25CC"/>
    <w:rsid w:val="00AF4FA6"/>
    <w:rsid w:val="00B01F65"/>
    <w:rsid w:val="00B11269"/>
    <w:rsid w:val="00B22E97"/>
    <w:rsid w:val="00B52CF0"/>
    <w:rsid w:val="00B61948"/>
    <w:rsid w:val="00B63BFE"/>
    <w:rsid w:val="00B6726E"/>
    <w:rsid w:val="00B67405"/>
    <w:rsid w:val="00B813F0"/>
    <w:rsid w:val="00B84CE9"/>
    <w:rsid w:val="00BA66B6"/>
    <w:rsid w:val="00BB610F"/>
    <w:rsid w:val="00BC456B"/>
    <w:rsid w:val="00BC6388"/>
    <w:rsid w:val="00BF7041"/>
    <w:rsid w:val="00C03C46"/>
    <w:rsid w:val="00C150B9"/>
    <w:rsid w:val="00C17F8A"/>
    <w:rsid w:val="00C26DD1"/>
    <w:rsid w:val="00C27FCD"/>
    <w:rsid w:val="00C3512D"/>
    <w:rsid w:val="00C65F1C"/>
    <w:rsid w:val="00C66D86"/>
    <w:rsid w:val="00C83987"/>
    <w:rsid w:val="00CA05DB"/>
    <w:rsid w:val="00CA0DC8"/>
    <w:rsid w:val="00CB22A4"/>
    <w:rsid w:val="00CB3A73"/>
    <w:rsid w:val="00CD2C23"/>
    <w:rsid w:val="00CD5CB1"/>
    <w:rsid w:val="00CF17BB"/>
    <w:rsid w:val="00CF590C"/>
    <w:rsid w:val="00CF5A56"/>
    <w:rsid w:val="00D13243"/>
    <w:rsid w:val="00D13625"/>
    <w:rsid w:val="00D16243"/>
    <w:rsid w:val="00D22A8F"/>
    <w:rsid w:val="00D2322F"/>
    <w:rsid w:val="00D369B6"/>
    <w:rsid w:val="00D535AD"/>
    <w:rsid w:val="00D55424"/>
    <w:rsid w:val="00D56F75"/>
    <w:rsid w:val="00D61047"/>
    <w:rsid w:val="00D650D8"/>
    <w:rsid w:val="00D924E1"/>
    <w:rsid w:val="00DA3604"/>
    <w:rsid w:val="00DC1615"/>
    <w:rsid w:val="00DC5935"/>
    <w:rsid w:val="00DD1CAB"/>
    <w:rsid w:val="00DE4A0C"/>
    <w:rsid w:val="00E05190"/>
    <w:rsid w:val="00E12028"/>
    <w:rsid w:val="00E41FC2"/>
    <w:rsid w:val="00E45AED"/>
    <w:rsid w:val="00E65C01"/>
    <w:rsid w:val="00E8460A"/>
    <w:rsid w:val="00E90C25"/>
    <w:rsid w:val="00EB4795"/>
    <w:rsid w:val="00EC7F70"/>
    <w:rsid w:val="00ED0953"/>
    <w:rsid w:val="00ED2BBB"/>
    <w:rsid w:val="00ED6814"/>
    <w:rsid w:val="00EE4C37"/>
    <w:rsid w:val="00EF188B"/>
    <w:rsid w:val="00F02F75"/>
    <w:rsid w:val="00F11430"/>
    <w:rsid w:val="00F16290"/>
    <w:rsid w:val="00F22D86"/>
    <w:rsid w:val="00F31BB7"/>
    <w:rsid w:val="00F41D53"/>
    <w:rsid w:val="00F5010C"/>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343"/>
    <w:pPr>
      <w:spacing w:before="240" w:after="240" w:line="260" w:lineRule="exact"/>
    </w:pPr>
    <w:rPr>
      <w:rFonts w:ascii="Georgia" w:hAnsi="Georgia"/>
      <w:szCs w:val="24"/>
    </w:rPr>
  </w:style>
  <w:style w:type="paragraph" w:styleId="Heading1">
    <w:name w:val="heading 1"/>
    <w:next w:val="Normal"/>
    <w:link w:val="Heading1Char"/>
    <w:qFormat/>
    <w:rsid w:val="00FE0343"/>
    <w:pPr>
      <w:keepNext/>
      <w:spacing w:before="480" w:after="240" w:line="400" w:lineRule="exact"/>
      <w:outlineLvl w:val="0"/>
    </w:pPr>
    <w:rPr>
      <w:rFonts w:ascii="Tahoma" w:hAnsi="Tahoma"/>
      <w:b/>
      <w:kern w:val="32"/>
      <w:sz w:val="36"/>
      <w:szCs w:val="32"/>
    </w:rPr>
  </w:style>
  <w:style w:type="paragraph" w:styleId="Heading2">
    <w:name w:val="heading 2"/>
    <w:next w:val="Normal"/>
    <w:link w:val="Heading2Char"/>
    <w:qFormat/>
    <w:rsid w:val="00FE0343"/>
    <w:pPr>
      <w:keepNext/>
      <w:spacing w:before="360" w:after="240" w:line="320" w:lineRule="exact"/>
      <w:outlineLvl w:val="1"/>
    </w:pPr>
    <w:rPr>
      <w:rFonts w:ascii="Tahoma" w:hAnsi="Tahoma"/>
      <w:b/>
      <w:sz w:val="28"/>
      <w:szCs w:val="28"/>
    </w:rPr>
  </w:style>
  <w:style w:type="paragraph" w:styleId="Heading3">
    <w:name w:val="heading 3"/>
    <w:next w:val="Normal"/>
    <w:link w:val="Heading3Char"/>
    <w:qFormat/>
    <w:rsid w:val="00FE0343"/>
    <w:pPr>
      <w:keepNext/>
      <w:spacing w:before="240" w:after="120" w:line="276" w:lineRule="auto"/>
      <w:outlineLvl w:val="2"/>
    </w:pPr>
    <w:rPr>
      <w:rFonts w:ascii="Tahoma" w:hAnsi="Tahoma"/>
      <w:b/>
      <w:sz w:val="22"/>
      <w:szCs w:val="26"/>
    </w:rPr>
  </w:style>
  <w:style w:type="paragraph" w:styleId="Heading4">
    <w:name w:val="heading 4"/>
    <w:basedOn w:val="Normal"/>
    <w:next w:val="Normal"/>
    <w:link w:val="Heading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Ylä- ja alatunniste"/>
    <w:link w:val="HeaderChar"/>
    <w:qFormat/>
    <w:rsid w:val="00FE0343"/>
    <w:pPr>
      <w:spacing w:before="120" w:line="240" w:lineRule="exact"/>
    </w:pPr>
    <w:rPr>
      <w:rFonts w:asciiTheme="majorHAnsi" w:hAnsiTheme="majorHAnsi"/>
      <w:sz w:val="16"/>
      <w:szCs w:val="24"/>
    </w:rPr>
  </w:style>
  <w:style w:type="paragraph" w:styleId="Footer">
    <w:name w:val="footer"/>
    <w:basedOn w:val="Normal"/>
    <w:semiHidden/>
    <w:rsid w:val="002E64BE"/>
    <w:pPr>
      <w:tabs>
        <w:tab w:val="center" w:pos="4320"/>
        <w:tab w:val="right" w:pos="8640"/>
      </w:tabs>
    </w:pPr>
  </w:style>
  <w:style w:type="character" w:customStyle="1" w:styleId="apple-tab-span">
    <w:name w:val="apple-tab-span"/>
    <w:rsid w:val="00E45AED"/>
  </w:style>
  <w:style w:type="paragraph" w:styleId="NoSpacing">
    <w:name w:val="No Spacing"/>
    <w:next w:val="Normal"/>
    <w:link w:val="NoSpacing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FE0343"/>
    <w:rPr>
      <w:rFonts w:ascii="Tahoma" w:hAnsi="Tahoma"/>
      <w:b/>
      <w:kern w:val="32"/>
      <w:sz w:val="36"/>
      <w:szCs w:val="32"/>
    </w:rPr>
  </w:style>
  <w:style w:type="paragraph" w:styleId="ListParagraph">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Subtitle">
    <w:name w:val="Subtitle"/>
    <w:basedOn w:val="Normal"/>
    <w:next w:val="Normal"/>
    <w:link w:val="Subtitle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SubtitleChar">
    <w:name w:val="Subtitle Char"/>
    <w:basedOn w:val="DefaultParagraphFont"/>
    <w:link w:val="Subtitle"/>
    <w:uiPriority w:val="11"/>
    <w:rsid w:val="0096553B"/>
    <w:rPr>
      <w:rFonts w:asciiTheme="majorHAnsi" w:eastAsiaTheme="majorEastAsia" w:hAnsiTheme="majorHAnsi" w:cstheme="majorHAnsi"/>
      <w:b/>
      <w:iCs/>
      <w:caps/>
      <w:color w:val="8DC63F" w:themeColor="accent3"/>
      <w:spacing w:val="15"/>
      <w:sz w:val="24"/>
      <w:szCs w:val="24"/>
    </w:rPr>
  </w:style>
  <w:style w:type="paragraph" w:styleId="Title">
    <w:name w:val="Title"/>
    <w:basedOn w:val="Normal"/>
    <w:next w:val="Normal"/>
    <w:link w:val="Title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TitleChar">
    <w:name w:val="Title Char"/>
    <w:basedOn w:val="DefaultParagraphFont"/>
    <w:link w:val="Title"/>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Revision">
    <w:name w:val="Revision"/>
    <w:hidden/>
    <w:uiPriority w:val="99"/>
    <w:semiHidden/>
    <w:rsid w:val="00A676D3"/>
    <w:rPr>
      <w:rFonts w:ascii="Georgia" w:hAnsi="Georgia"/>
      <w:szCs w:val="24"/>
    </w:rPr>
  </w:style>
  <w:style w:type="character" w:styleId="SubtleEmphasis">
    <w:name w:val="Subtle Emphasis"/>
    <w:basedOn w:val="DefaultParagraphFont"/>
    <w:uiPriority w:val="19"/>
    <w:rsid w:val="0096553B"/>
    <w:rPr>
      <w:i/>
      <w:iCs/>
      <w:color w:val="000000" w:themeColor="text1"/>
    </w:rPr>
  </w:style>
  <w:style w:type="character" w:styleId="Emphasis">
    <w:name w:val="Emphasis"/>
    <w:basedOn w:val="DefaultParagraphFont"/>
    <w:uiPriority w:val="20"/>
    <w:rsid w:val="0096553B"/>
    <w:rPr>
      <w:b/>
      <w:i/>
      <w:iCs/>
      <w:color w:val="8DC63F" w:themeColor="accent3"/>
    </w:rPr>
  </w:style>
  <w:style w:type="character" w:styleId="SubtleReference">
    <w:name w:val="Subtle Reference"/>
    <w:basedOn w:val="DefaultParagraphFont"/>
    <w:uiPriority w:val="31"/>
    <w:rsid w:val="0096553B"/>
    <w:rPr>
      <w:smallCaps/>
      <w:color w:val="8DC63F" w:themeColor="accent3"/>
      <w:u w:val="single"/>
    </w:rPr>
  </w:style>
  <w:style w:type="character" w:styleId="CommentReference">
    <w:name w:val="annotation reference"/>
    <w:basedOn w:val="DefaultParagraphFont"/>
    <w:uiPriority w:val="99"/>
    <w:semiHidden/>
    <w:unhideWhenUsed/>
    <w:rsid w:val="00CD2C23"/>
    <w:rPr>
      <w:sz w:val="16"/>
      <w:szCs w:val="16"/>
    </w:rPr>
  </w:style>
  <w:style w:type="paragraph" w:styleId="CommentText">
    <w:name w:val="annotation text"/>
    <w:basedOn w:val="Normal"/>
    <w:link w:val="CommentTextChar"/>
    <w:uiPriority w:val="99"/>
    <w:semiHidden/>
    <w:unhideWhenUsed/>
    <w:rsid w:val="00CD2C23"/>
    <w:pPr>
      <w:spacing w:line="240" w:lineRule="auto"/>
    </w:pPr>
    <w:rPr>
      <w:szCs w:val="20"/>
    </w:rPr>
  </w:style>
  <w:style w:type="character" w:styleId="Hyperlink">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Quote">
    <w:name w:val="Quote"/>
    <w:basedOn w:val="Normal"/>
    <w:next w:val="Normal"/>
    <w:link w:val="QuoteChar"/>
    <w:uiPriority w:val="29"/>
    <w:qFormat/>
    <w:rsid w:val="00FE0343"/>
    <w:rPr>
      <w:i/>
      <w:iCs/>
      <w:color w:val="000000" w:themeColor="text1"/>
    </w:rPr>
  </w:style>
  <w:style w:type="character" w:customStyle="1" w:styleId="QuoteChar">
    <w:name w:val="Quote Char"/>
    <w:basedOn w:val="DefaultParagraphFont"/>
    <w:link w:val="Quote"/>
    <w:uiPriority w:val="29"/>
    <w:rsid w:val="00FE0343"/>
    <w:rPr>
      <w:rFonts w:ascii="Georgia" w:hAnsi="Georgia"/>
      <w:i/>
      <w:iCs/>
      <w:color w:val="000000" w:themeColor="text1"/>
      <w:szCs w:val="24"/>
    </w:rPr>
  </w:style>
  <w:style w:type="paragraph" w:styleId="TOCHeading">
    <w:name w:val="TOC Heading"/>
    <w:next w:val="TOC1"/>
    <w:link w:val="TOCHeading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TOC2">
    <w:name w:val="toc 2"/>
    <w:basedOn w:val="Normal"/>
    <w:next w:val="Normal"/>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TOC1">
    <w:name w:val="toc 1"/>
    <w:basedOn w:val="TOC2"/>
    <w:next w:val="Normal"/>
    <w:uiPriority w:val="39"/>
    <w:unhideWhenUsed/>
    <w:qFormat/>
    <w:rsid w:val="00FE0343"/>
    <w:pPr>
      <w:ind w:left="0"/>
    </w:pPr>
  </w:style>
  <w:style w:type="paragraph" w:styleId="TOC3">
    <w:name w:val="toc 3"/>
    <w:next w:val="Normal"/>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BalloonText">
    <w:name w:val="Balloon Text"/>
    <w:basedOn w:val="Normal"/>
    <w:link w:val="BalloonTextChar"/>
    <w:uiPriority w:val="99"/>
    <w:semiHidden/>
    <w:unhideWhenUsed/>
    <w:rsid w:val="003425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9"/>
    <w:rPr>
      <w:rFonts w:ascii="Tahoma" w:hAnsi="Tahoma" w:cs="Tahoma"/>
      <w:sz w:val="16"/>
      <w:szCs w:val="16"/>
      <w:lang w:eastAsia="en-US"/>
    </w:rPr>
  </w:style>
  <w:style w:type="paragraph" w:customStyle="1" w:styleId="Kansilehdenotsikontarkenne">
    <w:name w:val="Kansilehden otsikon tarkenne"/>
    <w:basedOn w:val="NoSpacing"/>
    <w:link w:val="KansilehdenotsikontarkenneChar"/>
    <w:qFormat/>
    <w:rsid w:val="00FE0343"/>
    <w:rPr>
      <w:rFonts w:asciiTheme="majorHAnsi" w:eastAsia="Calibri" w:hAnsiTheme="majorHAnsi"/>
      <w:b/>
      <w:color w:val="FFFFFF" w:themeColor="background1"/>
    </w:rPr>
  </w:style>
  <w:style w:type="character" w:customStyle="1" w:styleId="CommentTextChar">
    <w:name w:val="Comment Text Char"/>
    <w:basedOn w:val="DefaultParagraphFont"/>
    <w:link w:val="CommentText"/>
    <w:uiPriority w:val="99"/>
    <w:semiHidden/>
    <w:rsid w:val="00CD2C23"/>
    <w:rPr>
      <w:rFonts w:ascii="Georgia" w:hAnsi="Georgia"/>
    </w:rPr>
  </w:style>
  <w:style w:type="character" w:customStyle="1" w:styleId="NoSpacingChar">
    <w:name w:val="No Spacing Char"/>
    <w:basedOn w:val="DefaultParagraphFont"/>
    <w:link w:val="NoSpacing"/>
    <w:uiPriority w:val="1"/>
    <w:rsid w:val="00FE0343"/>
    <w:rPr>
      <w:rFonts w:ascii="Georgia" w:hAnsi="Georgia"/>
      <w:szCs w:val="24"/>
    </w:rPr>
  </w:style>
  <w:style w:type="character" w:customStyle="1" w:styleId="Heading2Char">
    <w:name w:val="Heading 2 Char"/>
    <w:basedOn w:val="DefaultParagraphFont"/>
    <w:link w:val="Heading2"/>
    <w:rsid w:val="00FE0343"/>
    <w:rPr>
      <w:rFonts w:ascii="Tahoma" w:hAnsi="Tahoma"/>
      <w:b/>
      <w:sz w:val="28"/>
      <w:szCs w:val="28"/>
    </w:rPr>
  </w:style>
  <w:style w:type="character" w:customStyle="1" w:styleId="Heading3Char">
    <w:name w:val="Heading 3 Char"/>
    <w:basedOn w:val="DefaultParagraphFont"/>
    <w:link w:val="Heading3"/>
    <w:rsid w:val="00FE0343"/>
    <w:rPr>
      <w:rFonts w:ascii="Tahoma" w:hAnsi="Tahoma"/>
      <w:b/>
      <w:sz w:val="22"/>
      <w:szCs w:val="26"/>
    </w:rPr>
  </w:style>
  <w:style w:type="character" w:customStyle="1" w:styleId="KansilehdenotsikontarkenneChar">
    <w:name w:val="Kansilehden otsikon tarkenne Char"/>
    <w:basedOn w:val="NoSpacing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DefaultParagraphFont"/>
    <w:link w:val="Kansilehdenotsikko"/>
    <w:rsid w:val="00FE0343"/>
    <w:rPr>
      <w:rFonts w:ascii="Tahoma" w:eastAsia="Calibri" w:hAnsi="Tahoma"/>
      <w:b/>
      <w:color w:val="FFFFFF" w:themeColor="background1"/>
      <w:sz w:val="96"/>
      <w:szCs w:val="56"/>
    </w:rPr>
  </w:style>
  <w:style w:type="character" w:customStyle="1" w:styleId="TOCHeadingChar">
    <w:name w:val="TOC Heading Char"/>
    <w:basedOn w:val="DefaultParagraphFont"/>
    <w:link w:val="TOCHeading"/>
    <w:uiPriority w:val="39"/>
    <w:rsid w:val="00FE0343"/>
    <w:rPr>
      <w:rFonts w:ascii="Tahoma" w:eastAsiaTheme="majorEastAsia" w:hAnsi="Tahoma" w:cstheme="majorBidi"/>
      <w:b/>
      <w:bCs/>
      <w:sz w:val="28"/>
      <w:szCs w:val="28"/>
      <w:lang w:val="en-US"/>
    </w:rPr>
  </w:style>
  <w:style w:type="character" w:customStyle="1" w:styleId="HeaderChar">
    <w:name w:val="Header Char"/>
    <w:aliases w:val="Ylä- ja alatunniste Char"/>
    <w:basedOn w:val="DefaultParagraphFont"/>
    <w:link w:val="Header"/>
    <w:rsid w:val="00FE0343"/>
    <w:rPr>
      <w:rFonts w:asciiTheme="majorHAnsi" w:hAnsiTheme="majorHAnsi"/>
      <w:sz w:val="16"/>
      <w:szCs w:val="24"/>
    </w:rPr>
  </w:style>
  <w:style w:type="paragraph" w:styleId="CommentSubject">
    <w:name w:val="annotation subject"/>
    <w:basedOn w:val="CommentText"/>
    <w:next w:val="CommentText"/>
    <w:link w:val="CommentSubjectChar"/>
    <w:uiPriority w:val="99"/>
    <w:semiHidden/>
    <w:unhideWhenUsed/>
    <w:rsid w:val="00CD2C23"/>
    <w:rPr>
      <w:b/>
      <w:bCs/>
    </w:rPr>
  </w:style>
  <w:style w:type="character" w:customStyle="1" w:styleId="CommentSubjectChar">
    <w:name w:val="Comment Subject Char"/>
    <w:basedOn w:val="CommentTextChar"/>
    <w:link w:val="CommentSubject"/>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DefaultParagraphFont"/>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DefaultParagraphFont"/>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Heading4Char">
    <w:name w:val="Heading 4 Char"/>
    <w:basedOn w:val="DefaultParagraphFont"/>
    <w:link w:val="Heading4"/>
    <w:uiPriority w:val="9"/>
    <w:semiHidden/>
    <w:rsid w:val="00FE0343"/>
    <w:rPr>
      <w:rFonts w:asciiTheme="majorHAnsi" w:eastAsiaTheme="majorEastAsia" w:hAnsiTheme="majorHAnsi" w:cstheme="majorBidi"/>
      <w:b/>
      <w:bCs/>
      <w:i/>
      <w:iCs/>
      <w:color w:val="EC008C" w:themeColor="accent1"/>
      <w:szCs w:val="24"/>
    </w:rPr>
  </w:style>
  <w:style w:type="paragraph" w:styleId="NormalWeb">
    <w:name w:val="Normal (Web)"/>
    <w:basedOn w:val="Normal"/>
    <w:unhideWhenUsed/>
    <w:rsid w:val="00F02F75"/>
    <w:pPr>
      <w:spacing w:before="0" w:after="0" w:line="384" w:lineRule="atLeast"/>
    </w:pPr>
    <w:rPr>
      <w:rFonts w:ascii="Verdana" w:hAnsi="Verdana"/>
      <w:color w:val="272727"/>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D0006563CD3DD744B039AE7FB7413408" ma:contentTypeVersion="14" ma:contentTypeDescription="Luo uusi asiakirja." ma:contentTypeScope="" ma:versionID="52ee1b4830080893ad59bb17bb0a6e42">
  <xsd:schema xmlns:xsd="http://www.w3.org/2001/XMLSchema" xmlns:xs="http://www.w3.org/2001/XMLSchema" xmlns:p="http://schemas.microsoft.com/office/2006/metadata/properties" xmlns:ns2="03ca75a4-7525-4fd0-b461-2a607204cfe9" targetNamespace="http://schemas.microsoft.com/office/2006/metadata/properties" ma:root="true" ma:fieldsID="87818baa770c826f6fd0c93e85cdda46"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SAVONIA-1185-151</_dlc_DocId>
    <_dlc_DocIdUrl xmlns="03ca75a4-7525-4fd0-b461-2a607204cfe9">
      <Url>https://santra.savonia.fi/tiimit/lite/sahkoalantiimi/_layouts/DocIdRedir.aspx?ID=SAVONIA-1185-151</Url>
      <Description>SAVONIA-1185-151</Description>
    </_dlc_DocIdUrl>
    <Kohdistuspaiva xmlns="03ca75a4-7525-4fd0-b461-2a607204cfe9">2017-12-09T22:00:00+00:00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AFDC3F-FA03-4F07-83B3-DACE59742A9C}">
  <ds:schemaRefs>
    <ds:schemaRef ds:uri="http://schemas.microsoft.com/sharepoint/events"/>
  </ds:schemaRefs>
</ds:datastoreItem>
</file>

<file path=customXml/itemProps3.xml><?xml version="1.0" encoding="utf-8"?>
<ds:datastoreItem xmlns:ds="http://schemas.openxmlformats.org/officeDocument/2006/customXml" ds:itemID="{E42FD211-4B68-4936-A437-95B604AB3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3859E-38CF-4487-819C-5D302DA28DCE}">
  <ds:schemaRefs>
    <ds:schemaRef ds:uri="http://schemas.microsoft.com/sharepoint/v3/contenttype/forms"/>
  </ds:schemaRefs>
</ds:datastoreItem>
</file>

<file path=customXml/itemProps5.xml><?xml version="1.0" encoding="utf-8"?>
<ds:datastoreItem xmlns:ds="http://schemas.openxmlformats.org/officeDocument/2006/customXml" ds:itemID="{C807A260-92A9-4AC8-9AD5-8D83029B20D0}">
  <ds:schemaRefs>
    <ds:schemaRef ds:uri="http://schemas.microsoft.com/office/2006/metadata/properties"/>
    <ds:schemaRef ds:uri="http://schemas.microsoft.com/office/infopath/2007/PartnerControls"/>
    <ds:schemaRef ds:uri="03ca75a4-7525-4fd0-b461-2a607204cfe9"/>
  </ds:schemaRefs>
</ds:datastoreItem>
</file>

<file path=customXml/itemProps6.xml><?xml version="1.0" encoding="utf-8"?>
<ds:datastoreItem xmlns:ds="http://schemas.openxmlformats.org/officeDocument/2006/customXml" ds:itemID="{EC603971-4982-45CA-A702-352A9EF7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SAVONIA_ops_FI</Template>
  <TotalTime>1384</TotalTime>
  <Pages>17</Pages>
  <Words>3319</Words>
  <Characters>31325</Characters>
  <Application>Microsoft Office Word</Application>
  <DocSecurity>0</DocSecurity>
  <Lines>261</Lines>
  <Paragraphs>69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Ky</Company>
  <LinksUpToDate>false</LinksUpToDate>
  <CharactersWithSpaces>34575</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Marja-Riitta Kivi</cp:lastModifiedBy>
  <cp:revision>18</cp:revision>
  <cp:lastPrinted>2011-06-08T08:20:00Z</cp:lastPrinted>
  <dcterms:created xsi:type="dcterms:W3CDTF">2017-12-09T16:28:00Z</dcterms:created>
  <dcterms:modified xsi:type="dcterms:W3CDTF">2017-12-11T06:05:00Z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0x0101007C99A6B7AEA5684BA478728D451E0C6F00D0006563CD3DD744B039AE7FB7413408</vt:lpwstr>
  </property>
  <property fmtid="{D5CDD505-2E9C-101B-9397-08002B2CF9AE}" pid="3" name="_dlc_DocIdItemGuid">
    <vt:lpwstr>56704c4e-fe4e-4115-ba1f-0831240a62c9</vt:lpwstr>
  </property>
  <property fmtid="{D5CDD505-2E9C-101B-9397-08002B2CF9AE}" pid="4" name="Asiasanat">
    <vt:lpwstr/>
  </property>
</Properties>
</file>