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2F6F3990" w:rsidR="00D55424" w:rsidRDefault="004E5DE8" w:rsidP="00D55424">
          <w:pPr>
            <w:pStyle w:val="Kansilehdenotsikontarkenne"/>
          </w:pPr>
          <w:r>
            <w:t>Konetekniikan tutkinto-ohjelma</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AE61CE" w:rsidP="00B22E97">
          <w:pPr>
            <w:pStyle w:val="Kansilehdenotsikontarkenne"/>
          </w:pPr>
        </w:p>
      </w:sdtContent>
    </w:sdt>
    <w:p w14:paraId="26F6525A" w14:textId="634999FF" w:rsidR="00CF590C" w:rsidRPr="00E0604F" w:rsidRDefault="004E5DE8" w:rsidP="004E5DE8">
      <w:pPr>
        <w:pStyle w:val="Heading1"/>
      </w:pPr>
      <w:bookmarkStart w:id="0" w:name="_Toc290881660"/>
      <w:r>
        <w:t>1</w:t>
      </w:r>
      <w:r w:rsidR="00CF590C">
        <w:t xml:space="preserve"> </w:t>
      </w:r>
      <w:r w:rsidR="00CF590C" w:rsidRPr="00E0604F">
        <w:t>Koulutuksen lähtökohdat</w:t>
      </w:r>
      <w:bookmarkEnd w:id="0"/>
      <w:r w:rsidR="00CF590C" w:rsidRPr="00E0604F">
        <w:t xml:space="preserve"> </w:t>
      </w:r>
    </w:p>
    <w:p w14:paraId="7B3154BB" w14:textId="77777777" w:rsidR="004E5DE8" w:rsidRDefault="004E5DE8" w:rsidP="00D576B5">
      <w:r w:rsidRPr="004E5DE8">
        <w:t xml:space="preserve">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63237688" w14:textId="6145CAE8" w:rsidR="004E5DE8" w:rsidRPr="004E5DE8" w:rsidRDefault="004E5DE8" w:rsidP="00D576B5">
      <w:r w:rsidRPr="004E5DE8">
        <w:t xml:space="preserve">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 </w:t>
      </w:r>
    </w:p>
    <w:p w14:paraId="761F3DB1" w14:textId="4D8600A5" w:rsidR="004E5DE8" w:rsidRPr="004E5DE8" w:rsidRDefault="004E5DE8" w:rsidP="00D576B5">
      <w:r w:rsidRPr="004E5DE8">
        <w:t xml:space="preserve">Koulutuksen lähtökohta on </w:t>
      </w:r>
      <w:proofErr w:type="spellStart"/>
      <w:r w:rsidRPr="004E5DE8">
        <w:t>matemaattis</w:t>
      </w:r>
      <w:proofErr w:type="spellEnd"/>
      <w:r w:rsidRPr="004E5DE8">
        <w:t>-luonnontieteellinen.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p>
    <w:p w14:paraId="70F54781" w14:textId="3CC0BE1C" w:rsidR="004E5DE8" w:rsidRPr="004E5DE8" w:rsidRDefault="004E5DE8" w:rsidP="00D576B5">
      <w:r w:rsidRPr="004E5DE8">
        <w:t xml:space="preserve">Konetekniikan </w:t>
      </w:r>
      <w:r w:rsidR="00EC0F6F">
        <w:t>monimuoto-</w:t>
      </w:r>
      <w:r w:rsidRPr="004E5DE8">
        <w:t>opinnoissa</w:t>
      </w:r>
      <w:r w:rsidR="00631438">
        <w:t xml:space="preserve"> suuntaudutaan </w:t>
      </w:r>
      <w:r w:rsidRPr="004E5DE8">
        <w:t>tuotantotekniikkaan. 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14:paraId="0CC51E7F" w14:textId="77777777" w:rsidR="004E5DE8" w:rsidRPr="004E5DE8" w:rsidRDefault="004E5DE8" w:rsidP="004E5DE8">
      <w:pPr>
        <w:pStyle w:val="Heading2"/>
        <w:rPr>
          <w:rFonts w:ascii="Georgia" w:hAnsi="Georgia"/>
          <w:b w:val="0"/>
          <w:sz w:val="20"/>
          <w:szCs w:val="24"/>
        </w:rPr>
      </w:pPr>
    </w:p>
    <w:p w14:paraId="26F65264" w14:textId="39C7EB9C" w:rsidR="00CF590C" w:rsidRPr="00D55424" w:rsidRDefault="004E5DE8" w:rsidP="004E5DE8">
      <w:pPr>
        <w:pStyle w:val="Heading1"/>
      </w:pPr>
      <w:r w:rsidRPr="004E5DE8">
        <w:rPr>
          <w:rFonts w:ascii="Georgia" w:hAnsi="Georgia"/>
          <w:sz w:val="20"/>
          <w:szCs w:val="24"/>
        </w:rPr>
        <w:t xml:space="preserve"> </w:t>
      </w:r>
      <w:r w:rsidR="00CF590C" w:rsidRPr="00595FDF">
        <w:rPr>
          <w:rFonts w:cs="Calibri"/>
        </w:rPr>
        <w:br w:type="page"/>
      </w:r>
      <w:bookmarkStart w:id="1" w:name="_Toc290881661"/>
      <w:r w:rsidR="00CF590C">
        <w:lastRenderedPageBreak/>
        <w:t xml:space="preserve">2 </w:t>
      </w:r>
      <w:r w:rsidR="00CF590C" w:rsidRPr="00E0604F">
        <w:t>Osaamistavoitteet</w:t>
      </w:r>
      <w:bookmarkEnd w:id="1"/>
    </w:p>
    <w:p w14:paraId="26F65278" w14:textId="61EF6B0D" w:rsidR="00CF590C" w:rsidRPr="00F7018E" w:rsidRDefault="00F7018E" w:rsidP="004E5DE8">
      <w:pPr>
        <w:rPr>
          <w:b/>
          <w:color w:val="FF0000"/>
        </w:rPr>
      </w:pPr>
      <w:r>
        <w:rPr>
          <w:b/>
          <w:color w:val="FF0000"/>
        </w:rPr>
        <w:t>Alla oleva t</w:t>
      </w:r>
      <w:r w:rsidRPr="00F7018E">
        <w:rPr>
          <w:b/>
          <w:color w:val="FF0000"/>
        </w:rPr>
        <w:t>aulukko Primukseen nimellä EK19KM_1</w:t>
      </w: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77777777" w:rsidR="004E5DE8" w:rsidRPr="00417B0E" w:rsidRDefault="004E5DE8" w:rsidP="004E5DE8">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57916712" w14:textId="77777777" w:rsidR="004E5DE8" w:rsidRPr="00417B0E" w:rsidRDefault="004E5DE8" w:rsidP="004E5DE8">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4E5DE8" w:rsidRPr="00595FDF" w14:paraId="4B295048" w14:textId="77777777" w:rsidTr="004E5DE8">
        <w:trPr>
          <w:trHeight w:val="1372"/>
        </w:trPr>
        <w:tc>
          <w:tcPr>
            <w:tcW w:w="2567" w:type="dxa"/>
            <w:vAlign w:val="center"/>
          </w:tcPr>
          <w:p w14:paraId="35CEA718" w14:textId="77777777" w:rsidR="004E5DE8" w:rsidRPr="00417B0E" w:rsidRDefault="004E5DE8" w:rsidP="004E5DE8">
            <w:pPr>
              <w:pStyle w:val="Taulukonleipteksti"/>
              <w:framePr w:hSpace="0" w:wrap="auto" w:vAnchor="margin" w:hAnchor="text" w:yAlign="inline"/>
              <w:rPr>
                <w:b/>
              </w:rPr>
            </w:pPr>
            <w:r w:rsidRPr="00417B0E">
              <w:rPr>
                <w:b/>
              </w:rPr>
              <w:t>Tieto</w:t>
            </w:r>
          </w:p>
        </w:tc>
        <w:tc>
          <w:tcPr>
            <w:tcW w:w="6105" w:type="dxa"/>
            <w:vAlign w:val="center"/>
          </w:tcPr>
          <w:p w14:paraId="53ED2174" w14:textId="518CBA24" w:rsidR="004E5DE8" w:rsidRPr="00CF590C" w:rsidRDefault="004E5DE8" w:rsidP="004E5DE8">
            <w:pPr>
              <w:pStyle w:val="Taulukonleipteksti"/>
              <w:framePr w:hSpace="0" w:wrap="auto" w:vAnchor="margin" w:hAnchor="text" w:yAlign="inline"/>
              <w:rPr>
                <w:b/>
              </w:rPr>
            </w:pPr>
            <w:r>
              <w:t>Insinööri hallitsee laaja-alaiset ja edistyneet tekniikanalan tiedot, joihin liittyy teorioiden, keskeisten käsitteiden, menetelmien ja periaatteiden kriittinen ymmärtäminen ja arviointi. Hän ymmärtää tekniikanalan tehtäväalueen kattavuuden ja rajat</w:t>
            </w:r>
            <w:r w:rsidRPr="00CF590C">
              <w:t>.</w:t>
            </w:r>
          </w:p>
        </w:tc>
      </w:tr>
      <w:tr w:rsidR="004E5DE8" w:rsidRPr="00595FDF" w14:paraId="3F15DF90" w14:textId="77777777" w:rsidTr="004E5DE8">
        <w:trPr>
          <w:trHeight w:val="1326"/>
        </w:trPr>
        <w:tc>
          <w:tcPr>
            <w:tcW w:w="2567" w:type="dxa"/>
            <w:vAlign w:val="center"/>
          </w:tcPr>
          <w:p w14:paraId="0AF9BEA3" w14:textId="77777777" w:rsidR="004E5DE8" w:rsidRPr="00417B0E" w:rsidRDefault="004E5DE8" w:rsidP="004E5DE8">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A133CF2" w14:textId="2C255010" w:rsidR="004E5DE8" w:rsidRPr="00CF590C" w:rsidRDefault="004E5DE8" w:rsidP="004E5DE8">
            <w:pPr>
              <w:spacing w:before="0" w:after="0"/>
              <w:rPr>
                <w:rFonts w:asciiTheme="majorHAnsi" w:hAnsiTheme="majorHAnsi" w:cstheme="majorHAnsi"/>
                <w:b/>
              </w:rPr>
            </w:pPr>
            <w:r>
              <w:rPr>
                <w:rFonts w:asciiTheme="majorHAnsi" w:hAnsiTheme="majorHAnsi" w:cstheme="majorHAnsi"/>
              </w:rPr>
              <w:t>Insinööri hallitsee edistyneet taidot, jotka osoittavat asioiden hallintaa, kykyä soveltaa ja kykyä luoviin ratkaisuihin, joita vaaditaan alan monimutkaisten tai ennakoimattomien ongelmien ratkaisemisessa.</w:t>
            </w:r>
          </w:p>
        </w:tc>
      </w:tr>
      <w:tr w:rsidR="004E5DE8" w:rsidRPr="00595FDF" w14:paraId="25C1F8CC" w14:textId="77777777" w:rsidTr="004E5DE8">
        <w:trPr>
          <w:trHeight w:val="1608"/>
        </w:trPr>
        <w:tc>
          <w:tcPr>
            <w:tcW w:w="2567" w:type="dxa"/>
            <w:vAlign w:val="center"/>
          </w:tcPr>
          <w:p w14:paraId="452E7460" w14:textId="77777777" w:rsidR="004E5DE8" w:rsidRPr="00417B0E" w:rsidRDefault="004E5DE8" w:rsidP="004E5DE8">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2335148" w14:textId="5F80EB59"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johtamaan monimutkaisia ammatillisia toimia tai hankkeita ja työskentelemään alan asiantuntijatehtävissä. Hän kykenee päätöksentekoon ennakoimattomissa toimintaympäristöissä. Insinöörillä on perusvalmiudet toimia alan yrittäjänä.</w:t>
            </w:r>
          </w:p>
        </w:tc>
      </w:tr>
      <w:tr w:rsidR="004E5DE8" w:rsidRPr="00595FDF" w14:paraId="7D229715" w14:textId="77777777" w:rsidTr="004E5DE8">
        <w:trPr>
          <w:trHeight w:val="1030"/>
        </w:trPr>
        <w:tc>
          <w:tcPr>
            <w:tcW w:w="2567" w:type="dxa"/>
            <w:vAlign w:val="center"/>
          </w:tcPr>
          <w:p w14:paraId="1D726215" w14:textId="77777777" w:rsidR="004E5DE8" w:rsidRPr="00417B0E" w:rsidRDefault="004E5DE8" w:rsidP="004E5DE8">
            <w:pPr>
              <w:pStyle w:val="Taulukonleipteksti"/>
              <w:framePr w:hSpace="0" w:wrap="auto" w:vAnchor="margin" w:hAnchor="text" w:yAlign="inline"/>
              <w:rPr>
                <w:b/>
              </w:rPr>
            </w:pPr>
            <w:r w:rsidRPr="00417B0E">
              <w:rPr>
                <w:b/>
              </w:rPr>
              <w:t>Arviointi</w:t>
            </w:r>
          </w:p>
        </w:tc>
        <w:tc>
          <w:tcPr>
            <w:tcW w:w="6105" w:type="dxa"/>
            <w:vAlign w:val="center"/>
          </w:tcPr>
          <w:p w14:paraId="48298D68" w14:textId="5F01D69A"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vastaamaan oman osaamisensa arvioinnin ja kehittämisen lisäksi yksittäisten henkilöiden ja ryhmien kehittämisestä.</w:t>
            </w:r>
          </w:p>
        </w:tc>
      </w:tr>
      <w:tr w:rsidR="004E5DE8" w:rsidRPr="00595FDF" w14:paraId="46E26F42" w14:textId="77777777" w:rsidTr="004E5DE8">
        <w:trPr>
          <w:trHeight w:val="1608"/>
        </w:trPr>
        <w:tc>
          <w:tcPr>
            <w:tcW w:w="2567" w:type="dxa"/>
            <w:vAlign w:val="center"/>
          </w:tcPr>
          <w:p w14:paraId="330B0BB2" w14:textId="77777777" w:rsidR="004E5DE8" w:rsidRPr="00417B0E" w:rsidRDefault="004E5DE8" w:rsidP="004E5DE8">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105" w:type="dxa"/>
            <w:vAlign w:val="center"/>
          </w:tcPr>
          <w:p w14:paraId="49CC8A4C" w14:textId="110EC6DE" w:rsidR="004E5DE8" w:rsidRPr="00CF590C" w:rsidRDefault="0073496E" w:rsidP="000134DF">
            <w:pPr>
              <w:spacing w:before="0"/>
              <w:rPr>
                <w:rFonts w:asciiTheme="majorHAnsi" w:hAnsiTheme="majorHAnsi" w:cstheme="majorHAnsi"/>
              </w:rPr>
            </w:pPr>
            <w:r>
              <w:rPr>
                <w:rFonts w:asciiTheme="majorHAnsi" w:hAnsiTheme="majorHAnsi" w:cstheme="majorHAnsi"/>
              </w:rPr>
              <w:t>Insinöörillä</w:t>
            </w:r>
            <w:r w:rsidR="004E5DE8"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4E5DE8" w:rsidRPr="00CF590C">
              <w:rPr>
                <w:rFonts w:asciiTheme="majorHAnsi" w:hAnsiTheme="majorHAnsi" w:cstheme="majorHAnsi"/>
              </w:rPr>
              <w:t>alan että alan ulkopuoliselle yleisölle. Hän kykenee itsenäiseen kansainväliseen viestintään ja vuorovaikutukseen ruotsin ja englannin kielellä.</w:t>
            </w:r>
          </w:p>
        </w:tc>
      </w:tr>
    </w:tbl>
    <w:p w14:paraId="18960F46" w14:textId="77777777" w:rsidR="00F7018E" w:rsidRDefault="00F7018E" w:rsidP="00F7018E">
      <w:pPr>
        <w:rPr>
          <w:b/>
          <w:color w:val="FF0000"/>
        </w:rPr>
      </w:pPr>
    </w:p>
    <w:p w14:paraId="4338B110" w14:textId="6508AB07" w:rsidR="00F7018E" w:rsidRPr="00F7018E" w:rsidRDefault="00F7018E" w:rsidP="00F7018E">
      <w:pPr>
        <w:rPr>
          <w:b/>
          <w:color w:val="FF0000"/>
        </w:rPr>
      </w:pPr>
      <w:r>
        <w:rPr>
          <w:b/>
          <w:color w:val="FF0000"/>
        </w:rPr>
        <w:t>Alla oleva t</w:t>
      </w:r>
      <w:r w:rsidRPr="00F7018E">
        <w:rPr>
          <w:b/>
          <w:color w:val="FF0000"/>
        </w:rPr>
        <w:t>aul</w:t>
      </w:r>
      <w:r>
        <w:rPr>
          <w:b/>
          <w:color w:val="FF0000"/>
        </w:rPr>
        <w:t>ukko Primukseen nimellä EK19KM_2</w:t>
      </w:r>
    </w:p>
    <w:p w14:paraId="26F6527A" w14:textId="48B7BA2D"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6906"/>
      </w:tblGrid>
      <w:tr w:rsidR="00CF590C" w:rsidRPr="00F7018E"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8A35F6" w:rsidRDefault="00CF590C" w:rsidP="00FC4C75">
            <w:pPr>
              <w:spacing w:line="240" w:lineRule="auto"/>
              <w:rPr>
                <w:rFonts w:asciiTheme="majorHAnsi" w:hAnsiTheme="majorHAnsi" w:cstheme="majorHAnsi"/>
                <w:b/>
                <w:color w:val="FFFFFF"/>
                <w:sz w:val="22"/>
                <w:szCs w:val="20"/>
                <w:lang w:val="en-US"/>
              </w:rPr>
            </w:pPr>
            <w:proofErr w:type="spellStart"/>
            <w:r w:rsidRPr="008A35F6">
              <w:rPr>
                <w:rFonts w:asciiTheme="majorHAnsi" w:hAnsiTheme="majorHAnsi" w:cstheme="majorHAnsi"/>
                <w:b/>
                <w:color w:val="FFFFFF"/>
                <w:sz w:val="22"/>
                <w:szCs w:val="20"/>
                <w:lang w:val="en-US"/>
              </w:rPr>
              <w:t>Osaamisen</w:t>
            </w:r>
            <w:proofErr w:type="spellEnd"/>
            <w:r w:rsidRPr="008A35F6">
              <w:rPr>
                <w:rFonts w:asciiTheme="majorHAnsi" w:hAnsiTheme="majorHAnsi" w:cstheme="majorHAnsi"/>
                <w:b/>
                <w:color w:val="FFFFFF"/>
                <w:sz w:val="22"/>
                <w:szCs w:val="20"/>
                <w:lang w:val="en-US"/>
              </w:rPr>
              <w:t xml:space="preserve"> </w:t>
            </w:r>
            <w:proofErr w:type="spellStart"/>
            <w:r w:rsidRPr="008A35F6">
              <w:rPr>
                <w:rFonts w:asciiTheme="majorHAnsi" w:hAnsiTheme="majorHAnsi" w:cstheme="majorHAnsi"/>
                <w:b/>
                <w:color w:val="FFFFFF"/>
                <w:sz w:val="22"/>
                <w:szCs w:val="20"/>
                <w:lang w:val="en-US"/>
              </w:rPr>
              <w:t>kuvaus</w:t>
            </w:r>
            <w:proofErr w:type="spellEnd"/>
            <w:r w:rsidRPr="008A35F6">
              <w:rPr>
                <w:rFonts w:asciiTheme="majorHAnsi" w:hAnsiTheme="majorHAnsi" w:cstheme="majorHAnsi"/>
                <w:b/>
                <w:color w:val="FFFFFF"/>
                <w:sz w:val="22"/>
                <w:szCs w:val="20"/>
                <w:lang w:val="en-US"/>
              </w:rPr>
              <w:t xml:space="preserve"> </w:t>
            </w:r>
            <w:r w:rsidRPr="008A35F6">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lastRenderedPageBreak/>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138E1E5F" w:rsidR="00CF590C" w:rsidRPr="00FC4C75" w:rsidRDefault="00E174AC" w:rsidP="00E174AC">
            <w:pPr>
              <w:spacing w:line="240" w:lineRule="auto"/>
              <w:rPr>
                <w:rFonts w:asciiTheme="majorHAnsi" w:hAnsiTheme="majorHAnsi" w:cstheme="majorHAnsi"/>
                <w:b/>
                <w:color w:val="FFFFFF"/>
                <w:szCs w:val="20"/>
              </w:rPr>
            </w:pPr>
            <w:r>
              <w:rPr>
                <w:rFonts w:asciiTheme="majorHAnsi" w:hAnsiTheme="majorHAnsi" w:cstheme="majorHAnsi"/>
                <w:b/>
                <w:color w:val="FFFFFF"/>
                <w:szCs w:val="20"/>
              </w:rPr>
              <w:t>Konetekniikan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574F8B24" w:rsidR="00CF590C" w:rsidRPr="009C127E" w:rsidRDefault="00E174AC" w:rsidP="007979E1">
            <w:pPr>
              <w:spacing w:line="240" w:lineRule="auto"/>
              <w:rPr>
                <w:rFonts w:asciiTheme="majorHAnsi" w:hAnsiTheme="majorHAnsi" w:cstheme="majorHAnsi"/>
                <w:i/>
                <w:szCs w:val="20"/>
                <w:lang w:val="en-US"/>
              </w:rPr>
            </w:pPr>
            <w:proofErr w:type="spellStart"/>
            <w:r w:rsidRPr="009C127E">
              <w:rPr>
                <w:rFonts w:asciiTheme="majorHAnsi" w:hAnsiTheme="majorHAnsi" w:cstheme="majorHAnsi"/>
                <w:b/>
                <w:szCs w:val="20"/>
                <w:lang w:val="en-US"/>
              </w:rPr>
              <w:t>Konetekniikan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w:t>
            </w:r>
            <w:r w:rsidR="009C127E">
              <w:rPr>
                <w:rFonts w:asciiTheme="majorHAnsi" w:hAnsiTheme="majorHAnsi" w:cstheme="majorHAnsi"/>
                <w:b/>
                <w:szCs w:val="20"/>
                <w:lang w:val="en-US"/>
              </w:rPr>
              <w:softHyphen/>
            </w:r>
            <w:r w:rsidRPr="009C127E">
              <w:rPr>
                <w:rFonts w:asciiTheme="majorHAnsi" w:hAnsiTheme="majorHAnsi" w:cstheme="majorHAnsi"/>
                <w:b/>
                <w:szCs w:val="20"/>
                <w:lang w:val="en-US"/>
              </w:rPr>
              <w:t>minen</w:t>
            </w:r>
            <w:proofErr w:type="spellEnd"/>
            <w:r w:rsidR="009C127E" w:rsidRPr="009C127E">
              <w:rPr>
                <w:rFonts w:asciiTheme="majorHAnsi" w:hAnsiTheme="majorHAnsi" w:cstheme="majorHAnsi"/>
                <w:b/>
                <w:szCs w:val="20"/>
                <w:lang w:val="en-US"/>
              </w:rPr>
              <w:t xml:space="preserve"> (Basic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6F652A7" w14:textId="515BDE50" w:rsidR="002D6394" w:rsidRDefault="00E174AC" w:rsidP="002D6394">
            <w:pPr>
              <w:pStyle w:val="Groteskilista"/>
            </w:pPr>
            <w:r>
              <w:t>osaa matematiikan ja fysiikan perusteet ja ymmärtää niiden merkityksen konetekniikassa</w:t>
            </w:r>
          </w:p>
          <w:p w14:paraId="1E6709CD" w14:textId="77777777" w:rsidR="00E174AC" w:rsidRDefault="00E174AC" w:rsidP="002D6394">
            <w:pPr>
              <w:pStyle w:val="Groteskilista"/>
            </w:pPr>
            <w:proofErr w:type="gramStart"/>
            <w:r>
              <w:t>tuntee</w:t>
            </w:r>
            <w:proofErr w:type="gramEnd"/>
            <w:r>
              <w:t xml:space="preserve"> yleiset konetekniikan komponentit ja kone-elimet, niiden toiminta- ja mitoitusperiaatteet sekä ymmärtää yleisempien koneiden toimintaperiaatteet</w:t>
            </w:r>
          </w:p>
          <w:p w14:paraId="78F69EAD" w14:textId="0BDE53EE" w:rsidR="00E174AC" w:rsidRDefault="00E174AC" w:rsidP="002D6394">
            <w:pPr>
              <w:pStyle w:val="Groteskilista"/>
            </w:pPr>
            <w:r>
              <w:t>tuntee yleiset konetekniset valmistus- ja mittausmenetelmät sekä yleisimpien materiaalien olminaisuudet</w:t>
            </w:r>
          </w:p>
          <w:p w14:paraId="6B4679B2" w14:textId="568FD2A0" w:rsidR="00E174AC" w:rsidRPr="00C3512D" w:rsidRDefault="00E174AC" w:rsidP="002D6394">
            <w:pPr>
              <w:pStyle w:val="Groteskilista"/>
            </w:pPr>
            <w:r>
              <w:t>osaa laatia tuotteen teknisen dokumentaation</w:t>
            </w:r>
          </w:p>
          <w:p w14:paraId="26F652A8" w14:textId="77777777" w:rsidR="00CF590C" w:rsidRPr="00C3512D" w:rsidRDefault="00CF590C" w:rsidP="00C3512D">
            <w:pPr>
              <w:pStyle w:val="Groteskilista"/>
              <w:numPr>
                <w:ilvl w:val="0"/>
                <w:numId w:val="0"/>
              </w:numPr>
              <w:ind w:left="357" w:hanging="357"/>
              <w:rPr>
                <w:snapToGrid w:val="0"/>
              </w:rPr>
            </w:pP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94A0054" w:rsidR="00CF590C" w:rsidRPr="00FC4C75" w:rsidRDefault="00E174AC" w:rsidP="00E174AC">
            <w:pPr>
              <w:spacing w:after="0" w:line="240" w:lineRule="auto"/>
              <w:rPr>
                <w:rFonts w:asciiTheme="majorHAnsi" w:hAnsiTheme="majorHAnsi" w:cstheme="majorHAnsi"/>
                <w:i/>
                <w:szCs w:val="20"/>
              </w:rPr>
            </w:pPr>
            <w:r>
              <w:rPr>
                <w:rFonts w:asciiTheme="majorHAnsi" w:hAnsiTheme="majorHAnsi" w:cstheme="majorHAnsi"/>
                <w:b/>
                <w:szCs w:val="20"/>
              </w:rPr>
              <w:t>Tuotekehity</w:t>
            </w:r>
            <w:r w:rsidR="00EC0F6F">
              <w:rPr>
                <w:rFonts w:asciiTheme="majorHAnsi" w:hAnsiTheme="majorHAnsi" w:cstheme="majorHAnsi"/>
                <w:b/>
                <w:szCs w:val="20"/>
              </w:rPr>
              <w:t xml:space="preserve">ksen </w:t>
            </w:r>
            <w:proofErr w:type="spellStart"/>
            <w:r w:rsidR="00EC0F6F">
              <w:rPr>
                <w:rFonts w:asciiTheme="majorHAnsi" w:hAnsiTheme="majorHAnsi" w:cstheme="majorHAnsi"/>
                <w:b/>
                <w:szCs w:val="20"/>
              </w:rPr>
              <w:t>perus</w:t>
            </w:r>
            <w:r>
              <w:rPr>
                <w:rFonts w:asciiTheme="majorHAnsi" w:hAnsiTheme="majorHAnsi" w:cstheme="majorHAnsi"/>
                <w:b/>
                <w:szCs w:val="20"/>
              </w:rPr>
              <w:t>sosaaminen</w:t>
            </w:r>
            <w:proofErr w:type="spellEnd"/>
            <w:r w:rsidR="009C127E">
              <w:rPr>
                <w:rFonts w:asciiTheme="majorHAnsi" w:hAnsiTheme="majorHAnsi" w:cstheme="majorHAnsi"/>
                <w:b/>
                <w:szCs w:val="20"/>
              </w:rPr>
              <w:br/>
              <w:t xml:space="preserve">(Product </w:t>
            </w:r>
            <w:proofErr w:type="spellStart"/>
            <w:r w:rsidR="009C127E">
              <w:rPr>
                <w:rFonts w:asciiTheme="majorHAnsi" w:hAnsiTheme="majorHAnsi" w:cstheme="majorHAnsi"/>
                <w:b/>
                <w:szCs w:val="20"/>
              </w:rPr>
              <w:t>development</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62427911" w14:textId="77777777" w:rsidR="002D6394" w:rsidRDefault="00E174AC" w:rsidP="00E174AC">
            <w:pPr>
              <w:pStyle w:val="Groteskilista"/>
              <w:rPr>
                <w:snapToGrid w:val="0"/>
              </w:rPr>
            </w:pPr>
            <w:r>
              <w:rPr>
                <w:snapToGrid w:val="0"/>
              </w:rPr>
              <w:t>osaa lähestyä ja ratkaista ongelmia/haasteita insinöörimäisesti</w:t>
            </w:r>
          </w:p>
          <w:p w14:paraId="09784E56" w14:textId="77777777" w:rsidR="00E174AC" w:rsidRDefault="00E174AC" w:rsidP="00E174AC">
            <w:pPr>
              <w:pStyle w:val="Groteskilista"/>
              <w:rPr>
                <w:snapToGrid w:val="0"/>
              </w:rPr>
            </w:pPr>
            <w:proofErr w:type="gramStart"/>
            <w:r>
              <w:rPr>
                <w:snapToGrid w:val="0"/>
              </w:rPr>
              <w:t>tuntee</w:t>
            </w:r>
            <w:proofErr w:type="gramEnd"/>
            <w:r>
              <w:rPr>
                <w:snapToGrid w:val="0"/>
              </w:rPr>
              <w:t xml:space="preserve"> tuotekehitysprosessin vaiheet</w:t>
            </w:r>
          </w:p>
          <w:p w14:paraId="32E2BF18" w14:textId="77777777" w:rsidR="00E174AC" w:rsidRDefault="00E174AC" w:rsidP="00E174AC">
            <w:pPr>
              <w:pStyle w:val="Groteskilista"/>
              <w:rPr>
                <w:snapToGrid w:val="0"/>
              </w:rPr>
            </w:pPr>
            <w:r>
              <w:rPr>
                <w:snapToGrid w:val="0"/>
              </w:rPr>
              <w:t>hallitsee työskentelyn 3D-ympäristössä</w:t>
            </w:r>
          </w:p>
          <w:p w14:paraId="3BF60D6D" w14:textId="3251C3EC" w:rsidR="00E174AC" w:rsidRDefault="00E174AC" w:rsidP="00E174AC">
            <w:pPr>
              <w:pStyle w:val="Groteskilista"/>
              <w:rPr>
                <w:snapToGrid w:val="0"/>
              </w:rPr>
            </w:pPr>
            <w:r>
              <w:rPr>
                <w:snapToGrid w:val="0"/>
              </w:rPr>
              <w:t>osaa teknillisen mekaniikan perusteet ja ymmärtää sen merkityksen suunnittelijan työssä</w:t>
            </w:r>
          </w:p>
          <w:p w14:paraId="05D5F3C1" w14:textId="77777777" w:rsidR="00E174AC" w:rsidRDefault="00E174AC" w:rsidP="00E174AC">
            <w:pPr>
              <w:pStyle w:val="Groteskilista"/>
              <w:rPr>
                <w:snapToGrid w:val="0"/>
              </w:rPr>
            </w:pPr>
            <w:r>
              <w:rPr>
                <w:snapToGrid w:val="0"/>
              </w:rPr>
              <w:t xml:space="preserve">osaa PLM (Product </w:t>
            </w:r>
            <w:proofErr w:type="spellStart"/>
            <w:r>
              <w:rPr>
                <w:snapToGrid w:val="0"/>
              </w:rPr>
              <w:t>Lifecycle</w:t>
            </w:r>
            <w:proofErr w:type="spellEnd"/>
            <w:r>
              <w:rPr>
                <w:snapToGrid w:val="0"/>
              </w:rPr>
              <w:t xml:space="preserve"> Management) perusteet ja ymmärtää tuotetiedon merkityksen koko tuotteen elinkaaressa</w:t>
            </w:r>
          </w:p>
          <w:p w14:paraId="7BDD706E" w14:textId="77777777" w:rsidR="00E174AC" w:rsidRDefault="00E174AC" w:rsidP="00E174AC">
            <w:pPr>
              <w:pStyle w:val="Groteskilista"/>
              <w:rPr>
                <w:snapToGrid w:val="0"/>
              </w:rPr>
            </w:pPr>
            <w:proofErr w:type="gramStart"/>
            <w:r>
              <w:rPr>
                <w:snapToGrid w:val="0"/>
              </w:rPr>
              <w:t>tuntee</w:t>
            </w:r>
            <w:proofErr w:type="gramEnd"/>
            <w:r>
              <w:rPr>
                <w:snapToGrid w:val="0"/>
              </w:rPr>
              <w:t xml:space="preserve"> yleisimmät rakennemateriaalit ja niiden käytön koneenrakennuksessa</w:t>
            </w:r>
          </w:p>
          <w:p w14:paraId="22E90B8F" w14:textId="1CDB3EFE" w:rsidR="00E174AC" w:rsidRDefault="00E174AC" w:rsidP="00E174AC">
            <w:pPr>
              <w:pStyle w:val="Groteskilista"/>
              <w:rPr>
                <w:snapToGrid w:val="0"/>
              </w:rPr>
            </w:pPr>
            <w:r>
              <w:rPr>
                <w:snapToGrid w:val="0"/>
              </w:rPr>
              <w:t>ymmärtää massaräätälöinnin, moduloinnin, konfiguroinnin ja standardoinnin perusteet ja näiden m</w:t>
            </w:r>
            <w:r w:rsidR="00631438">
              <w:rPr>
                <w:snapToGrid w:val="0"/>
              </w:rPr>
              <w:t>e</w:t>
            </w:r>
            <w:r>
              <w:rPr>
                <w:snapToGrid w:val="0"/>
              </w:rPr>
              <w:t>rkityksen suunnittelussa ja valmistuksessa</w:t>
            </w:r>
          </w:p>
          <w:p w14:paraId="26F652AF" w14:textId="547B05BA" w:rsidR="00E174AC" w:rsidRPr="00C3512D" w:rsidRDefault="00E174AC" w:rsidP="00E174AC">
            <w:pPr>
              <w:pStyle w:val="Groteskilista"/>
              <w:rPr>
                <w:snapToGrid w:val="0"/>
              </w:rPr>
            </w:pPr>
            <w:r>
              <w:rPr>
                <w:snapToGrid w:val="0"/>
              </w:rPr>
              <w:lastRenderedPageBreak/>
              <w:t>ymmärtää muotoilun ja käytettävyyden sekä ympäristöystävällisyyden vaikutukset tuotesuunnitteluun.</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52BD305B" w:rsidR="00CF590C" w:rsidRPr="00B67405" w:rsidRDefault="00817D6D" w:rsidP="00817D6D">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lastRenderedPageBreak/>
              <w:t>Valmistustekninen</w:t>
            </w:r>
            <w:proofErr w:type="spellEnd"/>
            <w:r>
              <w:rPr>
                <w:rFonts w:asciiTheme="majorHAnsi" w:hAnsiTheme="majorHAnsi" w:cstheme="majorHAnsi"/>
                <w:b/>
                <w:szCs w:val="20"/>
                <w:lang w:val="en-US"/>
              </w:rPr>
              <w:t xml:space="preserve"> </w:t>
            </w:r>
            <w:proofErr w:type="spellStart"/>
            <w:r>
              <w:rPr>
                <w:rFonts w:asciiTheme="majorHAnsi" w:hAnsiTheme="majorHAnsi" w:cstheme="majorHAnsi"/>
                <w:b/>
                <w:szCs w:val="20"/>
                <w:lang w:val="en-US"/>
              </w:rPr>
              <w:t>osaaminen</w:t>
            </w:r>
            <w:proofErr w:type="spellEnd"/>
            <w:r w:rsidR="009C127E">
              <w:rPr>
                <w:rFonts w:asciiTheme="majorHAnsi" w:hAnsiTheme="majorHAnsi" w:cstheme="majorHAnsi"/>
                <w:b/>
                <w:szCs w:val="20"/>
                <w:lang w:val="en-US"/>
              </w:rPr>
              <w:t xml:space="preserve"> (Manufacturing competencies)</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690"/>
            </w:tblGrid>
            <w:tr w:rsidR="00B67405" w:rsidRPr="00F5010C" w14:paraId="26F652B6" w14:textId="77777777">
              <w:trPr>
                <w:trHeight w:val="1997"/>
              </w:trPr>
              <w:tc>
                <w:tcPr>
                  <w:tcW w:w="0" w:type="auto"/>
                </w:tcPr>
                <w:p w14:paraId="26F652B3" w14:textId="3FAFAF5A" w:rsidR="00817D6D" w:rsidRDefault="00817D6D" w:rsidP="00817D6D">
                  <w:pPr>
                    <w:pStyle w:val="Groteskilista"/>
                    <w:rPr>
                      <w:snapToGrid w:val="0"/>
                    </w:rPr>
                  </w:pPr>
                  <w:proofErr w:type="gramStart"/>
                  <w:r>
                    <w:rPr>
                      <w:snapToGrid w:val="0"/>
                    </w:rPr>
                    <w:t>tuntee</w:t>
                  </w:r>
                  <w:proofErr w:type="gramEnd"/>
                  <w:r>
                    <w:rPr>
                      <w:snapToGrid w:val="0"/>
                    </w:rPr>
                    <w:t xml:space="preserve"> yleisimmät valmistustekniikan menetelmät ja yleisimpien materiaalien ominaisuudet</w:t>
                  </w:r>
                </w:p>
                <w:p w14:paraId="26F652B5" w14:textId="1DFD5692" w:rsidR="00B67405" w:rsidRPr="00B67405" w:rsidRDefault="00817D6D" w:rsidP="00817D6D">
                  <w:pPr>
                    <w:pStyle w:val="Groteskilista"/>
                    <w:rPr>
                      <w:snapToGrid w:val="0"/>
                    </w:rPr>
                  </w:pPr>
                  <w:r>
                    <w:rPr>
                      <w:snapToGrid w:val="0"/>
                    </w:rPr>
                    <w:t>tuntee valmistustekniikan ja logistiikan vaikutuksen tuoterakenteeseen</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2795926" w:rsidR="00CF590C" w:rsidRPr="00FC4C75" w:rsidRDefault="00817D6D" w:rsidP="007979E1">
            <w:pPr>
              <w:spacing w:line="240" w:lineRule="auto"/>
              <w:rPr>
                <w:rFonts w:asciiTheme="majorHAnsi" w:hAnsiTheme="majorHAnsi" w:cstheme="majorHAnsi"/>
                <w:b/>
                <w:i/>
                <w:szCs w:val="20"/>
              </w:rPr>
            </w:pPr>
            <w:r>
              <w:rPr>
                <w:rFonts w:asciiTheme="majorHAnsi" w:hAnsiTheme="majorHAnsi" w:cstheme="majorHAnsi"/>
                <w:b/>
                <w:szCs w:val="20"/>
              </w:rPr>
              <w:t>Koneturvallisuusosaaminen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safety</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690"/>
            </w:tblGrid>
            <w:tr w:rsidR="00B67405" w:rsidRPr="00F5010C" w14:paraId="26F652C0" w14:textId="77777777">
              <w:trPr>
                <w:trHeight w:val="573"/>
              </w:trPr>
              <w:tc>
                <w:tcPr>
                  <w:tcW w:w="0" w:type="auto"/>
                </w:tcPr>
                <w:p w14:paraId="65DCCE68" w14:textId="647298EA" w:rsidR="00817D6D" w:rsidRPr="00817D6D" w:rsidRDefault="00817D6D" w:rsidP="00817D6D">
                  <w:pPr>
                    <w:pStyle w:val="Groteskilista"/>
                    <w:rPr>
                      <w:snapToGrid w:val="0"/>
                    </w:rPr>
                  </w:pPr>
                  <w:proofErr w:type="gramStart"/>
                  <w:r w:rsidRPr="00817D6D">
                    <w:rPr>
                      <w:snapToGrid w:val="0"/>
                    </w:rPr>
                    <w:t>tietää</w:t>
                  </w:r>
                  <w:proofErr w:type="gramEnd"/>
                  <w:r w:rsidRPr="00817D6D">
                    <w:rPr>
                      <w:snapToGrid w:val="0"/>
                    </w:rPr>
                    <w:t xml:space="preserve"> konedirektiivin vaatimukset ja merkityksen koneen suunnittelussa</w:t>
                  </w:r>
                </w:p>
                <w:p w14:paraId="26F652BE" w14:textId="5E582B92" w:rsidR="00F5010C" w:rsidRPr="00F5010C" w:rsidRDefault="00817D6D" w:rsidP="00817D6D">
                  <w:pPr>
                    <w:pStyle w:val="Groteskilista"/>
                    <w:rPr>
                      <w:rFonts w:cs="Calibri"/>
                      <w:snapToGrid w:val="0"/>
                    </w:rPr>
                  </w:pPr>
                  <w:r w:rsidRPr="00817D6D">
                    <w:rPr>
                      <w:snapToGrid w:val="0"/>
                    </w:rPr>
                    <w:t>tuntee käytettävyyden, ergonomian ja turvallisuuden vaatimukset laitteille ja niitä tukeville toiminnoille</w:t>
                  </w:r>
                  <w:r w:rsidRPr="00817D6D">
                    <w:rPr>
                      <w:rFonts w:cs="Calibri"/>
                      <w:snapToGrid w:val="0"/>
                    </w:rPr>
                    <w:t xml:space="preserve"> </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3C47134A" w:rsidR="00CF590C" w:rsidRPr="009C127E" w:rsidRDefault="00817D6D" w:rsidP="00B67405">
            <w:pPr>
              <w:spacing w:line="240" w:lineRule="auto"/>
              <w:rPr>
                <w:rFonts w:asciiTheme="majorHAnsi" w:hAnsiTheme="majorHAnsi" w:cstheme="majorHAnsi"/>
                <w:b/>
                <w:szCs w:val="20"/>
                <w:lang w:val="en-US"/>
              </w:rPr>
            </w:pPr>
            <w:proofErr w:type="spellStart"/>
            <w:r w:rsidRPr="009C127E">
              <w:rPr>
                <w:rFonts w:asciiTheme="majorHAnsi" w:hAnsiTheme="majorHAnsi" w:cstheme="majorHAnsi"/>
                <w:b/>
                <w:szCs w:val="20"/>
                <w:lang w:val="en-US"/>
              </w:rPr>
              <w:t>Tuotantotalouden</w:t>
            </w:r>
            <w:proofErr w:type="spellEnd"/>
            <w:r w:rsidRPr="009C127E">
              <w:rPr>
                <w:rFonts w:asciiTheme="majorHAnsi" w:hAnsiTheme="majorHAnsi" w:cstheme="majorHAnsi"/>
                <w:b/>
                <w:szCs w:val="20"/>
                <w:lang w:val="en-US"/>
              </w:rPr>
              <w:t xml:space="preserve"> </w:t>
            </w:r>
            <w:proofErr w:type="spellStart"/>
            <w:r w:rsidRPr="009C127E">
              <w:rPr>
                <w:rFonts w:asciiTheme="majorHAnsi" w:hAnsiTheme="majorHAnsi" w:cstheme="majorHAnsi"/>
                <w:b/>
                <w:szCs w:val="20"/>
                <w:lang w:val="en-US"/>
              </w:rPr>
              <w:t>perusosaaminen</w:t>
            </w:r>
            <w:proofErr w:type="spellEnd"/>
            <w:r w:rsidR="009C127E" w:rsidRPr="009C127E">
              <w:rPr>
                <w:rFonts w:asciiTheme="majorHAnsi" w:hAnsiTheme="majorHAnsi" w:cstheme="majorHAnsi"/>
                <w:b/>
                <w:szCs w:val="20"/>
                <w:lang w:val="en-US"/>
              </w:rPr>
              <w:t xml:space="preserve"> (Industrial engineering basic competencies)</w:t>
            </w:r>
          </w:p>
        </w:tc>
        <w:tc>
          <w:tcPr>
            <w:tcW w:w="6923" w:type="dxa"/>
            <w:tcBorders>
              <w:top w:val="single" w:sz="4" w:space="0" w:color="auto"/>
              <w:left w:val="single" w:sz="4" w:space="0" w:color="auto"/>
              <w:bottom w:val="single" w:sz="4" w:space="0" w:color="auto"/>
              <w:right w:val="single" w:sz="4" w:space="0" w:color="auto"/>
            </w:tcBorders>
          </w:tcPr>
          <w:p w14:paraId="5F076041" w14:textId="77777777" w:rsidR="00817D6D" w:rsidRPr="00817D6D" w:rsidRDefault="00817D6D" w:rsidP="00817D6D">
            <w:pPr>
              <w:pStyle w:val="Groteskilista"/>
              <w:rPr>
                <w:snapToGrid w:val="0"/>
              </w:rPr>
            </w:pPr>
            <w:r w:rsidRPr="00817D6D">
              <w:rPr>
                <w:snapToGrid w:val="0"/>
              </w:rPr>
              <w:t>tuntee teknologialiiketoiminnan pää- ja tukiprosessien toteutuksen periaatteet</w:t>
            </w:r>
          </w:p>
          <w:p w14:paraId="3904828B" w14:textId="77777777" w:rsidR="00817D6D" w:rsidRPr="00817D6D" w:rsidRDefault="00817D6D" w:rsidP="00817D6D">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7D10DBAB" w14:textId="77777777" w:rsidR="00817D6D" w:rsidRPr="00817D6D" w:rsidRDefault="00817D6D" w:rsidP="00817D6D">
            <w:pPr>
              <w:pStyle w:val="Groteskilista"/>
              <w:rPr>
                <w:snapToGrid w:val="0"/>
              </w:rPr>
            </w:pPr>
            <w:proofErr w:type="gramStart"/>
            <w:r w:rsidRPr="00817D6D">
              <w:rPr>
                <w:snapToGrid w:val="0"/>
              </w:rPr>
              <w:t>tuntee</w:t>
            </w:r>
            <w:proofErr w:type="gramEnd"/>
            <w:r w:rsidRPr="00817D6D">
              <w:rPr>
                <w:snapToGrid w:val="0"/>
              </w:rPr>
              <w:t xml:space="preserve"> hinnoittelulaskelman periaatteet sekä myyjän ja tuotevastuun vaatimukset</w:t>
            </w:r>
          </w:p>
          <w:p w14:paraId="26F652C4" w14:textId="0AC832C6" w:rsidR="00CF590C" w:rsidRPr="00F5010C" w:rsidRDefault="00817D6D" w:rsidP="00817D6D">
            <w:pPr>
              <w:pStyle w:val="Groteskilista"/>
              <w:rPr>
                <w:snapToGrid w:val="0"/>
              </w:rPr>
            </w:pPr>
            <w:r w:rsidRPr="00817D6D">
              <w:rPr>
                <w:snapToGrid w:val="0"/>
              </w:rPr>
              <w:t>tuntee liiketoiminnan talousprosessin ja kustannuslaskennan periaatteet sekä yleisimmät tunnusluvut</w:t>
            </w:r>
          </w:p>
        </w:tc>
      </w:tr>
      <w:tr w:rsidR="00817D6D" w:rsidRPr="00595FDF" w14:paraId="7EF08E3E" w14:textId="77777777" w:rsidTr="00CF590C">
        <w:tc>
          <w:tcPr>
            <w:tcW w:w="2977" w:type="dxa"/>
            <w:tcBorders>
              <w:top w:val="single" w:sz="4" w:space="0" w:color="auto"/>
              <w:left w:val="single" w:sz="4" w:space="0" w:color="auto"/>
              <w:bottom w:val="single" w:sz="4" w:space="0" w:color="auto"/>
              <w:right w:val="single" w:sz="4" w:space="0" w:color="auto"/>
            </w:tcBorders>
          </w:tcPr>
          <w:p w14:paraId="6D192FD7" w14:textId="0DBBC452" w:rsidR="00817D6D" w:rsidRDefault="00817D6D" w:rsidP="00B67405">
            <w:pPr>
              <w:spacing w:line="240" w:lineRule="auto"/>
              <w:rPr>
                <w:rFonts w:asciiTheme="majorHAnsi" w:hAnsiTheme="majorHAnsi" w:cstheme="majorHAnsi"/>
                <w:b/>
                <w:szCs w:val="20"/>
              </w:rPr>
            </w:pPr>
            <w:r>
              <w:rPr>
                <w:rFonts w:asciiTheme="majorHAnsi" w:hAnsiTheme="majorHAnsi" w:cstheme="majorHAnsi"/>
                <w:b/>
                <w:szCs w:val="20"/>
              </w:rPr>
              <w:t>Koneautomaation perusosaaminen</w:t>
            </w:r>
            <w:r w:rsidR="009C127E">
              <w:rPr>
                <w:rFonts w:asciiTheme="majorHAnsi" w:hAnsiTheme="majorHAnsi" w:cstheme="majorHAnsi"/>
                <w:b/>
                <w:szCs w:val="20"/>
              </w:rPr>
              <w:t xml:space="preserve"> (Machine </w:t>
            </w:r>
            <w:proofErr w:type="spellStart"/>
            <w:r w:rsidR="009C127E">
              <w:rPr>
                <w:rFonts w:asciiTheme="majorHAnsi" w:hAnsiTheme="majorHAnsi" w:cstheme="majorHAnsi"/>
                <w:b/>
                <w:szCs w:val="20"/>
              </w:rPr>
              <w:t>automation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FB67404" w14:textId="77777777" w:rsidR="00111B6F" w:rsidRPr="00111B6F" w:rsidRDefault="00111B6F" w:rsidP="00111B6F">
            <w:pPr>
              <w:pStyle w:val="Groteskilista"/>
              <w:rPr>
                <w:snapToGrid w:val="0"/>
              </w:rPr>
            </w:pPr>
            <w:r w:rsidRPr="00111B6F">
              <w:rPr>
                <w:snapToGrid w:val="0"/>
              </w:rPr>
              <w:t xml:space="preserve">osaa valita ja mitoittaa </w:t>
            </w:r>
            <w:proofErr w:type="spellStart"/>
            <w:r w:rsidRPr="00111B6F">
              <w:rPr>
                <w:snapToGrid w:val="0"/>
              </w:rPr>
              <w:t>kone-</w:t>
            </w:r>
            <w:proofErr w:type="spellEnd"/>
            <w:r w:rsidRPr="00111B6F">
              <w:rPr>
                <w:snapToGrid w:val="0"/>
              </w:rPr>
              <w:t xml:space="preserve"> ja laiteautomaation kannalta oleellisia komponentteja ja mekanisointiyksiköitä</w:t>
            </w:r>
          </w:p>
          <w:p w14:paraId="158DA814" w14:textId="77777777" w:rsidR="00111B6F" w:rsidRPr="00111B6F" w:rsidRDefault="00111B6F" w:rsidP="00111B6F">
            <w:pPr>
              <w:pStyle w:val="Groteskilista"/>
              <w:rPr>
                <w:snapToGrid w:val="0"/>
              </w:rPr>
            </w:pPr>
            <w:r w:rsidRPr="00111B6F">
              <w:rPr>
                <w:snapToGrid w:val="0"/>
              </w:rPr>
              <w:t xml:space="preserve">osaa rakentaa </w:t>
            </w:r>
            <w:proofErr w:type="spellStart"/>
            <w:r w:rsidRPr="00111B6F">
              <w:rPr>
                <w:snapToGrid w:val="0"/>
              </w:rPr>
              <w:t>kone-</w:t>
            </w:r>
            <w:proofErr w:type="spellEnd"/>
            <w:r w:rsidRPr="00111B6F">
              <w:rPr>
                <w:snapToGrid w:val="0"/>
              </w:rPr>
              <w:t xml:space="preserve"> ja laiteautomaatioon liittyviä ohjauskytkentöjä sähköisesti ja pneumaattisesti</w:t>
            </w:r>
          </w:p>
          <w:p w14:paraId="7675CD05" w14:textId="77777777" w:rsidR="00111B6F" w:rsidRPr="00111B6F" w:rsidRDefault="00111B6F" w:rsidP="00111B6F">
            <w:pPr>
              <w:pStyle w:val="Groteskilista"/>
              <w:rPr>
                <w:snapToGrid w:val="0"/>
              </w:rPr>
            </w:pPr>
            <w:r w:rsidRPr="00111B6F">
              <w:rPr>
                <w:snapToGrid w:val="0"/>
              </w:rPr>
              <w:t xml:space="preserve">osaa hydrauliikan käytön </w:t>
            </w:r>
            <w:proofErr w:type="spellStart"/>
            <w:r w:rsidRPr="00111B6F">
              <w:rPr>
                <w:snapToGrid w:val="0"/>
              </w:rPr>
              <w:t>kone-</w:t>
            </w:r>
            <w:proofErr w:type="spellEnd"/>
            <w:r w:rsidRPr="00111B6F">
              <w:rPr>
                <w:snapToGrid w:val="0"/>
              </w:rPr>
              <w:t xml:space="preserve"> ja laiteautomaatiossa</w:t>
            </w:r>
          </w:p>
          <w:p w14:paraId="20473D24" w14:textId="50B1CBAA" w:rsidR="00111B6F" w:rsidRPr="00111B6F" w:rsidRDefault="00631438" w:rsidP="00111B6F">
            <w:pPr>
              <w:pStyle w:val="Groteskilista"/>
              <w:rPr>
                <w:snapToGrid w:val="0"/>
              </w:rPr>
            </w:pPr>
            <w:proofErr w:type="gramStart"/>
            <w:r>
              <w:rPr>
                <w:snapToGrid w:val="0"/>
              </w:rPr>
              <w:t>h</w:t>
            </w:r>
            <w:r w:rsidR="00111B6F" w:rsidRPr="00111B6F">
              <w:rPr>
                <w:snapToGrid w:val="0"/>
              </w:rPr>
              <w:t>allitsee</w:t>
            </w:r>
            <w:proofErr w:type="gramEnd"/>
            <w:r w:rsidR="00111B6F" w:rsidRPr="00111B6F">
              <w:rPr>
                <w:snapToGrid w:val="0"/>
              </w:rPr>
              <w:t xml:space="preserve"> virtaustekniikan perusteet</w:t>
            </w:r>
          </w:p>
          <w:p w14:paraId="68015F86" w14:textId="77777777" w:rsidR="00111B6F" w:rsidRPr="00111B6F" w:rsidRDefault="00111B6F" w:rsidP="00111B6F">
            <w:pPr>
              <w:pStyle w:val="Groteskilista"/>
              <w:rPr>
                <w:snapToGrid w:val="0"/>
              </w:rPr>
            </w:pPr>
            <w:r w:rsidRPr="00111B6F">
              <w:rPr>
                <w:snapToGrid w:val="0"/>
              </w:rPr>
              <w:t>osaa suunnitella ja mitoittaa hydrauliikkajärjestelmiä</w:t>
            </w:r>
          </w:p>
          <w:p w14:paraId="17BA8288" w14:textId="77777777" w:rsidR="00111B6F" w:rsidRPr="00111B6F" w:rsidRDefault="00111B6F" w:rsidP="00111B6F">
            <w:pPr>
              <w:pStyle w:val="Groteskilista"/>
              <w:rPr>
                <w:snapToGrid w:val="0"/>
              </w:rPr>
            </w:pPr>
            <w:r w:rsidRPr="00111B6F">
              <w:rPr>
                <w:snapToGrid w:val="0"/>
              </w:rPr>
              <w:t>tuntee hydrauliikan erikoiskomponentteja</w:t>
            </w:r>
          </w:p>
          <w:p w14:paraId="7A4D34D3" w14:textId="692E4FA1" w:rsidR="00817D6D" w:rsidRDefault="00111B6F" w:rsidP="00111B6F">
            <w:pPr>
              <w:pStyle w:val="Groteskilista"/>
              <w:rPr>
                <w:snapToGrid w:val="0"/>
              </w:rPr>
            </w:pPr>
            <w:r w:rsidRPr="00111B6F">
              <w:rPr>
                <w:snapToGrid w:val="0"/>
              </w:rPr>
              <w:t xml:space="preserve">hallitsee pneumatiikan käytön </w:t>
            </w:r>
            <w:proofErr w:type="spellStart"/>
            <w:r w:rsidRPr="00111B6F">
              <w:rPr>
                <w:snapToGrid w:val="0"/>
              </w:rPr>
              <w:t>kone-</w:t>
            </w:r>
            <w:proofErr w:type="spellEnd"/>
            <w:r w:rsidRPr="00111B6F">
              <w:rPr>
                <w:snapToGrid w:val="0"/>
              </w:rPr>
              <w:t xml:space="preserve"> ja laiteautomaatiossa</w:t>
            </w:r>
          </w:p>
        </w:tc>
      </w:tr>
      <w:tr w:rsidR="00111B6F" w:rsidRPr="00595FDF"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1361AA67" w14:textId="7767275F" w:rsidR="00111B6F" w:rsidRDefault="00111B6F" w:rsidP="00B67405">
            <w:pPr>
              <w:spacing w:line="240" w:lineRule="auto"/>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Production</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systems</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basic</w:t>
            </w:r>
            <w:proofErr w:type="spellEnd"/>
            <w:r w:rsidR="009C127E">
              <w:rPr>
                <w:rFonts w:asciiTheme="majorHAnsi" w:hAnsiTheme="majorHAnsi" w:cstheme="majorHAnsi"/>
                <w:b/>
                <w:szCs w:val="20"/>
              </w:rPr>
              <w:t xml:space="preserve"> </w:t>
            </w:r>
            <w:proofErr w:type="spellStart"/>
            <w:r w:rsidR="009C127E">
              <w:rPr>
                <w:rFonts w:asciiTheme="majorHAnsi" w:hAnsiTheme="majorHAnsi" w:cstheme="majorHAnsi"/>
                <w:b/>
                <w:szCs w:val="20"/>
              </w:rPr>
              <w:t>competencies</w:t>
            </w:r>
            <w:proofErr w:type="spellEnd"/>
            <w:r w:rsidR="009C127E">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444F35E" w14:textId="77777777" w:rsidR="00111B6F" w:rsidRPr="00111B6F" w:rsidRDefault="00111B6F" w:rsidP="00111B6F">
            <w:pPr>
              <w:pStyle w:val="Groteskilista"/>
              <w:rPr>
                <w:snapToGrid w:val="0"/>
              </w:rPr>
            </w:pPr>
            <w:proofErr w:type="gramStart"/>
            <w:r w:rsidRPr="00111B6F">
              <w:rPr>
                <w:snapToGrid w:val="0"/>
              </w:rPr>
              <w:t>tuntee</w:t>
            </w:r>
            <w:proofErr w:type="gramEnd"/>
            <w:r w:rsidRPr="00111B6F">
              <w:rPr>
                <w:snapToGrid w:val="0"/>
              </w:rPr>
              <w:t xml:space="preserve"> erilaisten tuotantojärjestelmien toimintaperiaatteet</w:t>
            </w:r>
          </w:p>
          <w:p w14:paraId="14394B39" w14:textId="77777777" w:rsidR="00111B6F" w:rsidRPr="00111B6F" w:rsidRDefault="00111B6F" w:rsidP="00111B6F">
            <w:pPr>
              <w:pStyle w:val="Groteskilista"/>
              <w:rPr>
                <w:snapToGrid w:val="0"/>
              </w:rPr>
            </w:pPr>
            <w:proofErr w:type="gramStart"/>
            <w:r w:rsidRPr="00111B6F">
              <w:rPr>
                <w:snapToGrid w:val="0"/>
              </w:rPr>
              <w:t>tuntee</w:t>
            </w:r>
            <w:proofErr w:type="gramEnd"/>
            <w:r w:rsidRPr="00111B6F">
              <w:rPr>
                <w:snapToGrid w:val="0"/>
              </w:rPr>
              <w:t xml:space="preserve"> tuotannonohjauksen periaatteet</w:t>
            </w:r>
          </w:p>
          <w:p w14:paraId="750776BC" w14:textId="77777777" w:rsidR="00111B6F" w:rsidRPr="00111B6F" w:rsidRDefault="00111B6F" w:rsidP="00111B6F">
            <w:pPr>
              <w:pStyle w:val="Groteskilista"/>
              <w:rPr>
                <w:snapToGrid w:val="0"/>
              </w:rPr>
            </w:pPr>
            <w:r w:rsidRPr="00111B6F">
              <w:rPr>
                <w:snapToGrid w:val="0"/>
              </w:rPr>
              <w:t>ymmärtää osavalmistuksen ja kokoonpanon menetelmät ja niiden kytkennän tuotekehitykseen</w:t>
            </w:r>
          </w:p>
          <w:p w14:paraId="3A6310DE" w14:textId="77777777" w:rsidR="00111B6F" w:rsidRPr="00111B6F" w:rsidRDefault="00111B6F" w:rsidP="00111B6F">
            <w:pPr>
              <w:pStyle w:val="Groteskilista"/>
              <w:rPr>
                <w:snapToGrid w:val="0"/>
              </w:rPr>
            </w:pPr>
            <w:r w:rsidRPr="00111B6F">
              <w:rPr>
                <w:snapToGrid w:val="0"/>
              </w:rPr>
              <w:t>tuntee toimitusketjun toiminta- ja ohjausperiaatteet</w:t>
            </w:r>
          </w:p>
          <w:p w14:paraId="24D2FAC6" w14:textId="058AF72F" w:rsidR="00111B6F" w:rsidRPr="00111B6F" w:rsidRDefault="00111B6F" w:rsidP="00111B6F">
            <w:pPr>
              <w:pStyle w:val="Groteskilista"/>
              <w:rPr>
                <w:snapToGrid w:val="0"/>
              </w:rPr>
            </w:pPr>
            <w:r w:rsidRPr="00111B6F">
              <w:rPr>
                <w:snapToGrid w:val="0"/>
              </w:rPr>
              <w:t>ymmärtää laajennetun tuotteen käsitteen</w:t>
            </w:r>
          </w:p>
        </w:tc>
      </w:tr>
      <w:tr w:rsidR="00111B6F" w:rsidRPr="00595FDF" w14:paraId="35B406C6" w14:textId="77777777" w:rsidTr="00CF590C">
        <w:tc>
          <w:tcPr>
            <w:tcW w:w="2977" w:type="dxa"/>
            <w:tcBorders>
              <w:top w:val="single" w:sz="4" w:space="0" w:color="auto"/>
              <w:left w:val="single" w:sz="4" w:space="0" w:color="auto"/>
              <w:bottom w:val="single" w:sz="4" w:space="0" w:color="auto"/>
              <w:right w:val="single" w:sz="4" w:space="0" w:color="auto"/>
            </w:tcBorders>
          </w:tcPr>
          <w:p w14:paraId="57786D2A" w14:textId="2ABC6297" w:rsidR="00111B6F" w:rsidRPr="00044BC0" w:rsidRDefault="00111B6F" w:rsidP="00044BC0">
            <w:pPr>
              <w:spacing w:line="240" w:lineRule="auto"/>
              <w:rPr>
                <w:rFonts w:asciiTheme="majorHAnsi" w:hAnsiTheme="majorHAnsi" w:cstheme="majorHAnsi"/>
                <w:b/>
                <w:szCs w:val="20"/>
                <w:lang w:val="en-US"/>
              </w:rPr>
            </w:pPr>
            <w:proofErr w:type="spellStart"/>
            <w:r w:rsidRPr="00044BC0">
              <w:rPr>
                <w:rFonts w:asciiTheme="majorHAnsi" w:hAnsiTheme="majorHAnsi" w:cstheme="majorHAnsi"/>
                <w:b/>
                <w:szCs w:val="20"/>
                <w:lang w:val="en-US"/>
              </w:rPr>
              <w:t>Ympäristö</w:t>
            </w:r>
            <w:proofErr w:type="spellEnd"/>
            <w:r w:rsidRPr="00044BC0">
              <w:rPr>
                <w:rFonts w:asciiTheme="majorHAnsi" w:hAnsiTheme="majorHAnsi" w:cstheme="majorHAnsi"/>
                <w:b/>
                <w:szCs w:val="20"/>
                <w:lang w:val="en-US"/>
              </w:rPr>
              <w:t xml:space="preserve">- ja </w:t>
            </w:r>
            <w:proofErr w:type="spellStart"/>
            <w:r w:rsidRPr="00044BC0">
              <w:rPr>
                <w:rFonts w:asciiTheme="majorHAnsi" w:hAnsiTheme="majorHAnsi" w:cstheme="majorHAnsi"/>
                <w:b/>
                <w:szCs w:val="20"/>
                <w:lang w:val="en-US"/>
              </w:rPr>
              <w:t>elinkaariosaaminen</w:t>
            </w:r>
            <w:proofErr w:type="spellEnd"/>
            <w:r w:rsidR="009C127E" w:rsidRPr="00044BC0">
              <w:rPr>
                <w:rFonts w:asciiTheme="majorHAnsi" w:hAnsiTheme="majorHAnsi" w:cstheme="majorHAnsi"/>
                <w:b/>
                <w:szCs w:val="20"/>
                <w:lang w:val="en-US"/>
              </w:rPr>
              <w:t xml:space="preserve"> (Environment and product life cycle competencies)</w:t>
            </w:r>
          </w:p>
        </w:tc>
        <w:tc>
          <w:tcPr>
            <w:tcW w:w="6923" w:type="dxa"/>
            <w:tcBorders>
              <w:top w:val="single" w:sz="4" w:space="0" w:color="auto"/>
              <w:left w:val="single" w:sz="4" w:space="0" w:color="auto"/>
              <w:bottom w:val="single" w:sz="4" w:space="0" w:color="auto"/>
              <w:right w:val="single" w:sz="4" w:space="0" w:color="auto"/>
            </w:tcBorders>
          </w:tcPr>
          <w:p w14:paraId="6FCC52EB" w14:textId="77777777" w:rsidR="00111B6F" w:rsidRPr="00111B6F" w:rsidRDefault="00111B6F" w:rsidP="00111B6F">
            <w:pPr>
              <w:pStyle w:val="Groteskilista"/>
              <w:rPr>
                <w:snapToGrid w:val="0"/>
              </w:rPr>
            </w:pPr>
            <w:proofErr w:type="gramStart"/>
            <w:r w:rsidRPr="00111B6F">
              <w:rPr>
                <w:snapToGrid w:val="0"/>
              </w:rPr>
              <w:t>ymmärtää</w:t>
            </w:r>
            <w:proofErr w:type="gramEnd"/>
            <w:r w:rsidRPr="00111B6F">
              <w:rPr>
                <w:snapToGrid w:val="0"/>
              </w:rPr>
              <w:t xml:space="preserve"> tuotteiden elinkaariajattelun periaatteet</w:t>
            </w:r>
          </w:p>
          <w:p w14:paraId="0C95F1FE" w14:textId="77777777" w:rsidR="00111B6F" w:rsidRPr="00111B6F" w:rsidRDefault="00111B6F" w:rsidP="00111B6F">
            <w:pPr>
              <w:pStyle w:val="Groteskilista"/>
              <w:rPr>
                <w:snapToGrid w:val="0"/>
              </w:rPr>
            </w:pPr>
            <w:r w:rsidRPr="00111B6F">
              <w:rPr>
                <w:snapToGrid w:val="0"/>
              </w:rPr>
              <w:t>hallitsee konealan tuotteiden ja -tuotannon ympäristövaikutukset</w:t>
            </w:r>
          </w:p>
          <w:p w14:paraId="6F71510C" w14:textId="77777777" w:rsidR="00111B6F" w:rsidRPr="00111B6F" w:rsidRDefault="00111B6F" w:rsidP="00111B6F">
            <w:pPr>
              <w:pStyle w:val="Groteskilista"/>
              <w:rPr>
                <w:snapToGrid w:val="0"/>
              </w:rPr>
            </w:pPr>
            <w:r w:rsidRPr="00111B6F">
              <w:rPr>
                <w:snapToGrid w:val="0"/>
              </w:rPr>
              <w:t>osaa käyttöikämitoituksen periaatteet</w:t>
            </w:r>
          </w:p>
          <w:p w14:paraId="4200D9E5" w14:textId="693F26E7" w:rsidR="00111B6F" w:rsidRPr="00111B6F" w:rsidRDefault="00111B6F" w:rsidP="00111B6F">
            <w:pPr>
              <w:pStyle w:val="Groteskilista"/>
              <w:rPr>
                <w:snapToGrid w:val="0"/>
              </w:rPr>
            </w:pPr>
            <w:r w:rsidRPr="00111B6F">
              <w:rPr>
                <w:snapToGrid w:val="0"/>
              </w:rPr>
              <w:t>ymmärtää koneiden ja laitteiden ylläpidon ja käyttötalouden periaatteet</w:t>
            </w:r>
          </w:p>
        </w:tc>
      </w:tr>
    </w:tbl>
    <w:p w14:paraId="26F652C6" w14:textId="77777777" w:rsidR="00CF590C" w:rsidRPr="00595FDF" w:rsidRDefault="00CF590C" w:rsidP="00CF590C">
      <w:pPr>
        <w:rPr>
          <w:rFonts w:cs="Calibri"/>
          <w:b/>
          <w:bCs/>
          <w:sz w:val="24"/>
        </w:rPr>
      </w:pPr>
    </w:p>
    <w:p w14:paraId="26F652C7" w14:textId="4A3175E3" w:rsidR="00CF590C" w:rsidRPr="00DD7EE7" w:rsidRDefault="00CF590C" w:rsidP="00D576B5">
      <w:pPr>
        <w:pStyle w:val="Heading1"/>
        <w:rPr>
          <w:rFonts w:eastAsia="Calibri" w:cs="Calibri"/>
          <w:szCs w:val="24"/>
        </w:rPr>
      </w:pPr>
      <w:r w:rsidRPr="00595FDF">
        <w:rPr>
          <w:rFonts w:cs="Calibri"/>
          <w:szCs w:val="24"/>
        </w:rPr>
        <w:br w:type="page"/>
      </w:r>
      <w:bookmarkStart w:id="2" w:name="_Toc290881664"/>
      <w:r>
        <w:rPr>
          <w:rFonts w:eastAsia="Calibri"/>
        </w:rPr>
        <w:lastRenderedPageBreak/>
        <w:t xml:space="preserve">3 </w:t>
      </w:r>
      <w:r w:rsidRPr="00B31AC6">
        <w:rPr>
          <w:rFonts w:eastAsia="Calibri"/>
        </w:rPr>
        <w:t>Opintojen rakenne</w:t>
      </w:r>
      <w:bookmarkEnd w:id="2"/>
    </w:p>
    <w:p w14:paraId="4FD4C134" w14:textId="2B896862" w:rsidR="00F7018E" w:rsidRPr="00F7018E" w:rsidRDefault="00F7018E" w:rsidP="0023795B">
      <w:pPr>
        <w:rPr>
          <w:b/>
          <w:color w:val="FF0000"/>
        </w:rPr>
      </w:pPr>
      <w:r>
        <w:rPr>
          <w:b/>
          <w:color w:val="FF0000"/>
        </w:rPr>
        <w:t>Alla oleva t</w:t>
      </w:r>
      <w:r w:rsidRPr="00F7018E">
        <w:rPr>
          <w:b/>
          <w:color w:val="FF0000"/>
        </w:rPr>
        <w:t>aul</w:t>
      </w:r>
      <w:r>
        <w:rPr>
          <w:b/>
          <w:color w:val="FF0000"/>
        </w:rPr>
        <w:t>ukko Primukseen nimellä EK19KM_3</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8A35F6">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AB529FE" w:rsidR="00CF590C" w:rsidRPr="009E6DE1" w:rsidRDefault="008A35F6" w:rsidP="00F57F38">
            <w:pPr>
              <w:rPr>
                <w:rFonts w:asciiTheme="majorHAnsi" w:hAnsiTheme="majorHAnsi" w:cstheme="majorHAnsi"/>
                <w:szCs w:val="20"/>
              </w:rPr>
            </w:pPr>
            <w:r>
              <w:rPr>
                <w:rFonts w:asciiTheme="majorHAnsi" w:hAnsiTheme="majorHAnsi" w:cstheme="majorHAnsi"/>
                <w:szCs w:val="20"/>
              </w:rPr>
              <w:t>10</w:t>
            </w:r>
            <w:r w:rsidR="00F57F38">
              <w:rPr>
                <w:rFonts w:asciiTheme="majorHAnsi" w:hAnsiTheme="majorHAnsi" w:cstheme="majorHAnsi"/>
                <w:szCs w:val="20"/>
              </w:rPr>
              <w:t>0</w:t>
            </w:r>
            <w:r>
              <w:rPr>
                <w:rFonts w:asciiTheme="majorHAnsi" w:hAnsiTheme="majorHAnsi" w:cstheme="majorHAnsi"/>
                <w:szCs w:val="20"/>
              </w:rPr>
              <w:t xml:space="preserve"> op</w:t>
            </w:r>
          </w:p>
        </w:tc>
        <w:tc>
          <w:tcPr>
            <w:tcW w:w="6551" w:type="dxa"/>
          </w:tcPr>
          <w:p w14:paraId="26F652D3" w14:textId="331D19AD" w:rsidR="00CF590C" w:rsidRPr="009E6DE1" w:rsidRDefault="008A35F6" w:rsidP="00CF590C">
            <w:pPr>
              <w:rPr>
                <w:rFonts w:asciiTheme="majorHAnsi" w:hAnsiTheme="majorHAnsi" w:cstheme="majorHAnsi"/>
                <w:szCs w:val="20"/>
              </w:rPr>
            </w:pPr>
            <w:r w:rsidRPr="008A35F6">
              <w:rPr>
                <w:rFonts w:asciiTheme="majorHAnsi" w:hAnsiTheme="majorHAnsi" w:cstheme="majorHAnsi"/>
                <w:szCs w:val="20"/>
              </w:rPr>
              <w:t>Perusopinnoissa luodaan laaja-alainen ja kokonaisvaltainen pohja ammattiopintoja varten. Perusopinnoi</w:t>
            </w:r>
            <w:r>
              <w:rPr>
                <w:rFonts w:asciiTheme="majorHAnsi" w:hAnsiTheme="majorHAnsi" w:cstheme="majorHAnsi"/>
                <w:szCs w:val="20"/>
              </w:rPr>
              <w:t>ssa keskitytään insinööritietei</w:t>
            </w:r>
            <w:r w:rsidRPr="008A35F6">
              <w:rPr>
                <w:rFonts w:asciiTheme="majorHAnsi" w:hAnsiTheme="majorHAnsi" w:cstheme="majorHAnsi"/>
                <w:szCs w:val="20"/>
              </w:rPr>
              <w:t>den perusteisiin, kieliopintoihin sek</w:t>
            </w:r>
            <w:r>
              <w:rPr>
                <w:rFonts w:asciiTheme="majorHAnsi" w:hAnsiTheme="majorHAnsi" w:cstheme="majorHAnsi"/>
                <w:szCs w:val="20"/>
              </w:rPr>
              <w:t>ä vuorovaikutustaitoihin. Perus</w:t>
            </w:r>
            <w:r w:rsidRPr="008A35F6">
              <w:rPr>
                <w:rFonts w:asciiTheme="majorHAnsi" w:hAnsiTheme="majorHAnsi" w:cstheme="majorHAnsi"/>
                <w:szCs w:val="20"/>
              </w:rPr>
              <w:t>opinnot opiskelija suorittaa pääasi</w:t>
            </w:r>
            <w:r>
              <w:rPr>
                <w:rFonts w:asciiTheme="majorHAnsi" w:hAnsiTheme="majorHAnsi" w:cstheme="majorHAnsi"/>
                <w:szCs w:val="20"/>
              </w:rPr>
              <w:t>assa ensimmäisen ja toisen luku</w:t>
            </w:r>
            <w:r w:rsidRPr="008A35F6">
              <w:rPr>
                <w:rFonts w:asciiTheme="majorHAnsi" w:hAnsiTheme="majorHAnsi" w:cstheme="majorHAnsi"/>
                <w:szCs w:val="20"/>
              </w:rPr>
              <w:t>vuoden aikana.  Opinnoissa on jo alusta alkaen mukana ammatillisia opintojaksoja.</w:t>
            </w:r>
          </w:p>
        </w:tc>
      </w:tr>
      <w:tr w:rsidR="00CF590C" w:rsidRPr="00595FDF" w14:paraId="26F652D9" w14:textId="77777777" w:rsidTr="008A35F6">
        <w:tc>
          <w:tcPr>
            <w:tcW w:w="2093" w:type="dxa"/>
          </w:tcPr>
          <w:p w14:paraId="4533E674" w14:textId="79243A37" w:rsidR="008A35F6" w:rsidRPr="008A35F6" w:rsidRDefault="004C58D5" w:rsidP="008A35F6">
            <w:pPr>
              <w:rPr>
                <w:rFonts w:asciiTheme="majorHAnsi" w:hAnsiTheme="majorHAnsi" w:cstheme="majorHAnsi"/>
                <w:b/>
                <w:szCs w:val="20"/>
              </w:rPr>
            </w:pPr>
            <w:r>
              <w:rPr>
                <w:rFonts w:asciiTheme="majorHAnsi" w:hAnsiTheme="majorHAnsi" w:cstheme="majorHAnsi"/>
                <w:b/>
                <w:szCs w:val="20"/>
              </w:rPr>
              <w:t>Ammattiopinnot</w:t>
            </w:r>
          </w:p>
          <w:p w14:paraId="26F652D5" w14:textId="5251BB79" w:rsidR="00CF590C" w:rsidRPr="009E6DE1" w:rsidRDefault="00CF590C" w:rsidP="008A35F6">
            <w:pPr>
              <w:rPr>
                <w:rFonts w:asciiTheme="majorHAnsi" w:hAnsiTheme="majorHAnsi" w:cstheme="majorHAnsi"/>
                <w:b/>
                <w:szCs w:val="20"/>
              </w:rPr>
            </w:pPr>
          </w:p>
        </w:tc>
        <w:tc>
          <w:tcPr>
            <w:tcW w:w="1134" w:type="dxa"/>
          </w:tcPr>
          <w:p w14:paraId="27CF43E6" w14:textId="2C7A7E6E" w:rsidR="00CF590C" w:rsidRDefault="00F57F38" w:rsidP="00CF590C">
            <w:pPr>
              <w:rPr>
                <w:rFonts w:asciiTheme="majorHAnsi" w:hAnsiTheme="majorHAnsi" w:cstheme="majorHAnsi"/>
                <w:szCs w:val="20"/>
              </w:rPr>
            </w:pPr>
            <w:r>
              <w:rPr>
                <w:rFonts w:asciiTheme="majorHAnsi" w:hAnsiTheme="majorHAnsi" w:cstheme="majorHAnsi"/>
                <w:szCs w:val="20"/>
              </w:rPr>
              <w:t>80</w:t>
            </w:r>
            <w:r w:rsidR="008A35F6">
              <w:rPr>
                <w:rFonts w:asciiTheme="majorHAnsi" w:hAnsiTheme="majorHAnsi" w:cstheme="majorHAnsi"/>
                <w:szCs w:val="20"/>
              </w:rPr>
              <w:t xml:space="preserve"> op</w:t>
            </w:r>
          </w:p>
          <w:p w14:paraId="556C8D1E" w14:textId="77777777" w:rsidR="008A35F6" w:rsidRDefault="008A35F6" w:rsidP="00CF590C">
            <w:pPr>
              <w:rPr>
                <w:rFonts w:asciiTheme="majorHAnsi" w:hAnsiTheme="majorHAnsi" w:cstheme="majorHAnsi"/>
                <w:szCs w:val="20"/>
              </w:rPr>
            </w:pPr>
          </w:p>
          <w:p w14:paraId="7C01AD2C" w14:textId="7444E940" w:rsidR="008A35F6" w:rsidRDefault="008A35F6" w:rsidP="00CF590C">
            <w:pPr>
              <w:rPr>
                <w:rFonts w:asciiTheme="majorHAnsi" w:hAnsiTheme="majorHAnsi" w:cstheme="majorHAnsi"/>
                <w:szCs w:val="20"/>
              </w:rPr>
            </w:pPr>
          </w:p>
          <w:p w14:paraId="26F652D6" w14:textId="77777777" w:rsidR="008A35F6" w:rsidRPr="009E6DE1" w:rsidRDefault="008A35F6" w:rsidP="00CF590C">
            <w:pPr>
              <w:rPr>
                <w:rFonts w:asciiTheme="majorHAnsi" w:hAnsiTheme="majorHAnsi" w:cstheme="majorHAnsi"/>
                <w:szCs w:val="20"/>
              </w:rPr>
            </w:pPr>
          </w:p>
        </w:tc>
        <w:tc>
          <w:tcPr>
            <w:tcW w:w="6551" w:type="dxa"/>
          </w:tcPr>
          <w:p w14:paraId="6669AF82" w14:textId="5A367CB7" w:rsidR="008A35F6" w:rsidRDefault="008A35F6" w:rsidP="008A35F6">
            <w:pPr>
              <w:rPr>
                <w:rFonts w:asciiTheme="majorHAnsi" w:hAnsiTheme="majorHAnsi" w:cstheme="majorHAnsi"/>
                <w:szCs w:val="20"/>
              </w:rPr>
            </w:pPr>
            <w:r w:rsidRPr="008A35F6">
              <w:rPr>
                <w:rFonts w:asciiTheme="majorHAnsi" w:hAnsiTheme="majorHAnsi" w:cstheme="majorHAnsi"/>
                <w:szCs w:val="20"/>
              </w:rPr>
              <w:t>Yhteisissä ammattiopinnoissa</w:t>
            </w:r>
            <w:r w:rsidR="00F57F38">
              <w:rPr>
                <w:rFonts w:asciiTheme="majorHAnsi" w:hAnsiTheme="majorHAnsi" w:cstheme="majorHAnsi"/>
                <w:szCs w:val="20"/>
              </w:rPr>
              <w:t xml:space="preserve"> (45</w:t>
            </w:r>
            <w:r>
              <w:rPr>
                <w:rFonts w:asciiTheme="majorHAnsi" w:hAnsiTheme="majorHAnsi" w:cstheme="majorHAnsi"/>
                <w:szCs w:val="20"/>
              </w:rPr>
              <w:t xml:space="preserve"> op)</w:t>
            </w:r>
            <w:r w:rsidRPr="008A35F6">
              <w:rPr>
                <w:rFonts w:asciiTheme="majorHAnsi" w:hAnsiTheme="majorHAnsi" w:cstheme="majorHAnsi"/>
                <w:szCs w:val="20"/>
              </w:rPr>
              <w:t xml:space="preserve"> kahden </w:t>
            </w:r>
            <w:r w:rsidR="004C58D5">
              <w:rPr>
                <w:rFonts w:asciiTheme="majorHAnsi" w:hAnsiTheme="majorHAnsi" w:cstheme="majorHAnsi"/>
                <w:szCs w:val="20"/>
              </w:rPr>
              <w:t xml:space="preserve">ja osin kolmen </w:t>
            </w:r>
            <w:r w:rsidRPr="008A35F6">
              <w:rPr>
                <w:rFonts w:asciiTheme="majorHAnsi" w:hAnsiTheme="majorHAnsi" w:cstheme="majorHAnsi"/>
                <w:szCs w:val="20"/>
              </w:rPr>
              <w:t>ensimmäisen vuoden aik</w:t>
            </w:r>
            <w:r>
              <w:rPr>
                <w:rFonts w:asciiTheme="majorHAnsi" w:hAnsiTheme="majorHAnsi" w:cstheme="majorHAnsi"/>
                <w:szCs w:val="20"/>
              </w:rPr>
              <w:t>ana opitaan perustiedot konetekniikan</w:t>
            </w:r>
            <w:r w:rsidRPr="008A35F6">
              <w:rPr>
                <w:rFonts w:asciiTheme="majorHAnsi" w:hAnsiTheme="majorHAnsi" w:cstheme="majorHAnsi"/>
                <w:szCs w:val="20"/>
              </w:rPr>
              <w:t xml:space="preserve"> eri osa-alueista. Alakohtaista osaamista syvennetään suuntaavissa opinnoissa perehtymällä suuntautumisalan erityiskysymyksiin eri ammattiopintojen moduuleissa.</w:t>
            </w:r>
          </w:p>
          <w:p w14:paraId="26F652D8" w14:textId="7AB4AA7B" w:rsidR="00CF590C" w:rsidRPr="009E6DE1" w:rsidRDefault="008A35F6" w:rsidP="00F57F38">
            <w:pPr>
              <w:rPr>
                <w:rFonts w:asciiTheme="majorHAnsi" w:hAnsiTheme="majorHAnsi" w:cstheme="majorHAnsi"/>
                <w:szCs w:val="20"/>
              </w:rPr>
            </w:pPr>
            <w:r w:rsidRPr="008A35F6">
              <w:rPr>
                <w:rFonts w:asciiTheme="majorHAnsi" w:hAnsiTheme="majorHAnsi" w:cstheme="majorHAnsi"/>
                <w:szCs w:val="20"/>
              </w:rPr>
              <w:t xml:space="preserve">Tuotantotekniikan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4C58D5">
              <w:rPr>
                <w:rFonts w:asciiTheme="majorHAnsi" w:hAnsiTheme="majorHAnsi" w:cstheme="majorHAnsi"/>
                <w:szCs w:val="20"/>
              </w:rPr>
              <w:t xml:space="preserve"> (</w:t>
            </w:r>
            <w:r w:rsidR="00F57F38">
              <w:rPr>
                <w:rFonts w:asciiTheme="majorHAnsi" w:hAnsiTheme="majorHAnsi" w:cstheme="majorHAnsi"/>
                <w:szCs w:val="20"/>
              </w:rPr>
              <w:t>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tuotantotekniikkaan, valmistustekniikkaan, toiminnanohjaukseen ja hitsausautomaatioon. </w:t>
            </w:r>
          </w:p>
        </w:tc>
      </w:tr>
      <w:tr w:rsidR="00CF590C" w:rsidRPr="00595FDF" w14:paraId="26F652DD" w14:textId="77777777" w:rsidTr="008A35F6">
        <w:tc>
          <w:tcPr>
            <w:tcW w:w="2093" w:type="dxa"/>
          </w:tcPr>
          <w:p w14:paraId="26F652DA" w14:textId="3AD297B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27789517" w:rsidR="00CF590C" w:rsidRPr="009E6DE1" w:rsidRDefault="004C58D5"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26CDEE64" w:rsidR="00CF590C" w:rsidRPr="00FC4C75" w:rsidRDefault="004C58D5" w:rsidP="004C58D5">
            <w:pPr>
              <w:autoSpaceDE w:val="0"/>
              <w:autoSpaceDN w:val="0"/>
              <w:rPr>
                <w:rFonts w:asciiTheme="majorHAnsi" w:hAnsiTheme="majorHAnsi" w:cstheme="majorHAnsi"/>
                <w:iCs/>
                <w:color w:val="00ACCD" w:themeColor="accent4"/>
                <w:szCs w:val="20"/>
              </w:rPr>
            </w:pPr>
            <w:r w:rsidRPr="004C58D5">
              <w:rPr>
                <w:rFonts w:asciiTheme="majorHAnsi" w:hAnsiTheme="majorHAnsi" w:cstheme="maj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CF590C" w:rsidRPr="00595FDF" w14:paraId="26F652E7" w14:textId="77777777" w:rsidTr="008A35F6">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4C58D5" w:rsidRDefault="00CF590C" w:rsidP="00CF590C">
            <w:pPr>
              <w:rPr>
                <w:rFonts w:asciiTheme="majorHAnsi" w:hAnsiTheme="majorHAnsi" w:cstheme="majorHAnsi"/>
                <w:szCs w:val="20"/>
              </w:rPr>
            </w:pPr>
            <w:r w:rsidRPr="004C58D5">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4C58D5">
              <w:rPr>
                <w:rFonts w:asciiTheme="majorHAnsi" w:hAnsiTheme="majorHAnsi" w:cstheme="majorHAnsi"/>
                <w:szCs w:val="20"/>
              </w:rPr>
              <w:t>la kun prosessi syventää hänen </w:t>
            </w:r>
            <w:r w:rsidRPr="004C58D5">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opinnäytetyöidean ja työelämäyhteyden hakemisesta</w:t>
            </w:r>
          </w:p>
          <w:p w14:paraId="26F652E3"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opinnäytetyön tehtäväalueeseen perehtymisestä ja tehtävän asettamisesta</w:t>
            </w:r>
          </w:p>
          <w:p w14:paraId="26F652E4"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t>asetetun tehtävän suorittamisesta ja raportoinnista</w:t>
            </w:r>
          </w:p>
          <w:p w14:paraId="26F652E5" w14:textId="77777777" w:rsidR="00CF590C" w:rsidRPr="004C58D5" w:rsidRDefault="00CF590C" w:rsidP="00FC4C75">
            <w:pPr>
              <w:pStyle w:val="ListParagraph"/>
              <w:numPr>
                <w:ilvl w:val="0"/>
                <w:numId w:val="34"/>
              </w:numPr>
              <w:rPr>
                <w:rFonts w:asciiTheme="majorHAnsi" w:hAnsiTheme="majorHAnsi" w:cstheme="majorHAnsi"/>
              </w:rPr>
            </w:pPr>
            <w:r w:rsidRPr="004C58D5">
              <w:rPr>
                <w:rFonts w:asciiTheme="majorHAnsi" w:hAnsiTheme="majorHAnsi" w:cstheme="majorHAnsi"/>
              </w:rPr>
              <w:lastRenderedPageBreak/>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4C58D5">
              <w:rPr>
                <w:rFonts w:asciiTheme="majorHAnsi" w:hAnsiTheme="majorHAnsi" w:cstheme="majorHAnsi"/>
                <w:szCs w:val="20"/>
              </w:rPr>
              <w:t>  Opinnäytetyö tarjoaa joustavan portin siirtyä työelämään ja hyvän mahdollisuuden verkottua omalla alalla.</w:t>
            </w:r>
          </w:p>
        </w:tc>
      </w:tr>
      <w:tr w:rsidR="00CF590C" w:rsidRPr="00595FDF" w14:paraId="26F652EC" w14:textId="77777777" w:rsidTr="008A35F6">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57FC5870" w:rsidR="00CF590C" w:rsidRPr="009E6DE1" w:rsidRDefault="004C58D5"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44F5DC1" w:rsidR="00CF590C" w:rsidRPr="009E6DE1" w:rsidRDefault="006D20B3" w:rsidP="004251D6">
            <w:pPr>
              <w:rPr>
                <w:rFonts w:asciiTheme="majorHAnsi" w:hAnsiTheme="majorHAnsi" w:cstheme="majorHAnsi"/>
                <w:color w:val="31A3B5"/>
                <w:szCs w:val="20"/>
              </w:rPr>
            </w:pPr>
            <w:r w:rsidRPr="004C58D5">
              <w:rPr>
                <w:rFonts w:asciiTheme="majorHAnsi" w:hAnsiTheme="majorHAnsi" w:cstheme="majorHAnsi"/>
                <w:szCs w:val="20"/>
              </w:rPr>
              <w:t>Valinnaiset</w:t>
            </w:r>
            <w:r w:rsidR="00CF590C" w:rsidRPr="004C58D5">
              <w:rPr>
                <w:rFonts w:asciiTheme="majorHAnsi" w:hAnsiTheme="majorHAnsi" w:cstheme="majorHAnsi"/>
                <w:szCs w:val="20"/>
              </w:rPr>
              <w:t xml:space="preserve"> opinnot</w:t>
            </w:r>
            <w:r w:rsidR="004251D6" w:rsidRPr="004C58D5">
              <w:rPr>
                <w:rFonts w:asciiTheme="majorHAnsi" w:hAnsiTheme="majorHAnsi" w:cstheme="majorHAnsi"/>
                <w:szCs w:val="20"/>
              </w:rPr>
              <w:t xml:space="preserve"> suuntaavat ja </w:t>
            </w:r>
            <w:r w:rsidR="00CF590C" w:rsidRPr="004C58D5">
              <w:rPr>
                <w:rFonts w:asciiTheme="majorHAnsi" w:hAnsiTheme="majorHAnsi" w:cstheme="majorHAnsi"/>
                <w:szCs w:val="20"/>
              </w:rPr>
              <w:t>tukevat asiantuntijuud</w:t>
            </w:r>
            <w:r w:rsidR="004251D6" w:rsidRPr="004C58D5">
              <w:rPr>
                <w:rFonts w:asciiTheme="majorHAnsi" w:hAnsiTheme="majorHAnsi" w:cstheme="majorHAnsi"/>
                <w:szCs w:val="20"/>
              </w:rPr>
              <w:t xml:space="preserve">en kehittymistä </w:t>
            </w:r>
            <w:r w:rsidR="00CF590C" w:rsidRPr="004C58D5">
              <w:rPr>
                <w:rFonts w:asciiTheme="majorHAnsi" w:hAnsiTheme="majorHAnsi" w:cstheme="majorHAnsi"/>
                <w:szCs w:val="20"/>
              </w:rPr>
              <w:t xml:space="preserve">opiskelijan kiinnostuksen mukaan. </w:t>
            </w:r>
            <w:r w:rsidR="004251D6" w:rsidRPr="004C58D5">
              <w:rPr>
                <w:rFonts w:asciiTheme="majorHAnsi" w:hAnsiTheme="majorHAnsi" w:cstheme="majorHAnsi"/>
                <w:szCs w:val="20"/>
              </w:rPr>
              <w:t xml:space="preserve">Opiskelija voi valita opintoja myös </w:t>
            </w:r>
            <w:r w:rsidR="00CF590C" w:rsidRPr="004C58D5">
              <w:rPr>
                <w:rFonts w:asciiTheme="majorHAnsi" w:hAnsiTheme="majorHAnsi" w:cstheme="majorHAnsi"/>
                <w:szCs w:val="20"/>
              </w:rPr>
              <w:t>Savonian</w:t>
            </w:r>
            <w:r w:rsidR="004251D6" w:rsidRPr="004C58D5">
              <w:rPr>
                <w:rFonts w:asciiTheme="majorHAnsi" w:hAnsiTheme="majorHAnsi" w:cstheme="majorHAnsi"/>
                <w:szCs w:val="20"/>
              </w:rPr>
              <w:t xml:space="preserve"> yhteisistä opintokokonaisuuksista ja muista tutkinto-ohjelmista tai sisällyttää tutkintoonsa muualla suoritettuja </w:t>
            </w:r>
            <w:proofErr w:type="gramStart"/>
            <w:r w:rsidR="00AE61CE" w:rsidRPr="004C58D5">
              <w:rPr>
                <w:rFonts w:asciiTheme="majorHAnsi" w:hAnsiTheme="majorHAnsi" w:cstheme="majorHAnsi"/>
                <w:szCs w:val="20"/>
              </w:rPr>
              <w:t>saman tasoisia</w:t>
            </w:r>
            <w:proofErr w:type="gramEnd"/>
            <w:r w:rsidR="004251D6" w:rsidRPr="004C58D5">
              <w:rPr>
                <w:rFonts w:asciiTheme="majorHAnsi" w:hAnsiTheme="majorHAnsi" w:cstheme="majorHAnsi"/>
                <w:szCs w:val="20"/>
              </w:rPr>
              <w:t xml:space="preserve"> opintoja.</w:t>
            </w:r>
          </w:p>
        </w:tc>
      </w:tr>
      <w:tr w:rsidR="00CF590C" w:rsidRPr="00595FDF" w14:paraId="26F652F0" w14:textId="77777777" w:rsidTr="008A35F6">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35F36"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66845E7A" w:rsidR="00CF590C" w:rsidRPr="00B31AC6" w:rsidRDefault="00CF590C" w:rsidP="00D576B5">
      <w:pPr>
        <w:pStyle w:val="Heading1"/>
      </w:pPr>
      <w:r w:rsidRPr="00595FDF">
        <w:rPr>
          <w:rFonts w:cs="Calibri"/>
          <w:szCs w:val="24"/>
        </w:rPr>
        <w:br w:type="page"/>
      </w:r>
      <w:bookmarkStart w:id="3" w:name="_Toc290881666"/>
      <w:r>
        <w:rPr>
          <w:rFonts w:eastAsia="Calibri"/>
        </w:rPr>
        <w:lastRenderedPageBreak/>
        <w:t xml:space="preserve">4 </w:t>
      </w:r>
      <w:r w:rsidRPr="00B31AC6">
        <w:rPr>
          <w:rFonts w:eastAsia="Calibri"/>
        </w:rPr>
        <w:t>Asiantuntijuuden kehittyminen</w:t>
      </w:r>
      <w:bookmarkEnd w:id="3"/>
    </w:p>
    <w:p w14:paraId="51764334" w14:textId="4FF16AD8" w:rsidR="00F7018E" w:rsidRPr="00F7018E" w:rsidRDefault="00F7018E" w:rsidP="00CF590C">
      <w:pPr>
        <w:rPr>
          <w:b/>
          <w:color w:val="FF0000"/>
        </w:rPr>
      </w:pPr>
      <w:r>
        <w:rPr>
          <w:b/>
          <w:color w:val="FF0000"/>
        </w:rPr>
        <w:t>Alla oleva t</w:t>
      </w:r>
      <w:r w:rsidRPr="00F7018E">
        <w:rPr>
          <w:b/>
          <w:color w:val="FF0000"/>
        </w:rPr>
        <w:t>aul</w:t>
      </w:r>
      <w:r>
        <w:rPr>
          <w:b/>
          <w:color w:val="FF0000"/>
        </w:rPr>
        <w:t>ukko Primukseen nimellä EK19KM_4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44DB2EEF" w:rsidR="00CF590C" w:rsidRPr="0023795B" w:rsidRDefault="00F7018E" w:rsidP="004C58D5">
            <w:pPr>
              <w:rPr>
                <w:rFonts w:asciiTheme="majorHAnsi" w:hAnsiTheme="majorHAnsi" w:cstheme="majorHAnsi"/>
                <w:szCs w:val="20"/>
              </w:rPr>
            </w:pPr>
            <w:r>
              <w:rPr>
                <w:rFonts w:asciiTheme="majorHAnsi" w:hAnsiTheme="majorHAnsi" w:cstheme="majorHAnsi"/>
                <w:b/>
                <w:szCs w:val="20"/>
              </w:rPr>
              <w:t>Koneteknii</w:t>
            </w:r>
            <w:r w:rsidR="00044BC0">
              <w:rPr>
                <w:rFonts w:asciiTheme="majorHAnsi" w:hAnsiTheme="majorHAnsi" w:cstheme="majorHAnsi"/>
                <w:b/>
                <w:szCs w:val="20"/>
              </w:rPr>
              <w:t>k</w:t>
            </w:r>
            <w:r w:rsidR="004C58D5">
              <w:rPr>
                <w:rFonts w:asciiTheme="majorHAnsi" w:hAnsiTheme="majorHAnsi" w:cstheme="majorHAnsi"/>
                <w:b/>
                <w:szCs w:val="20"/>
              </w:rPr>
              <w:t xml:space="preserve">an </w:t>
            </w:r>
            <w:r w:rsidR="00044BC0">
              <w:rPr>
                <w:rFonts w:asciiTheme="majorHAnsi" w:hAnsiTheme="majorHAnsi" w:cstheme="majorHAnsi"/>
                <w:b/>
                <w:szCs w:val="20"/>
              </w:rPr>
              <w:t xml:space="preserve">ammattialaan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2414454B"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 xml:space="preserve">vaadittavat </w:t>
            </w:r>
            <w:r w:rsidR="00AD26E2">
              <w:rPr>
                <w:rFonts w:asciiTheme="majorHAnsi" w:hAnsiTheme="majorHAnsi" w:cstheme="majorHAnsi"/>
                <w:szCs w:val="20"/>
              </w:rPr>
              <w:t xml:space="preserve">perustiedot ja </w:t>
            </w:r>
            <w:proofErr w:type="gramStart"/>
            <w:r w:rsidRPr="004C58D5">
              <w:rPr>
                <w:rFonts w:asciiTheme="majorHAnsi" w:hAnsiTheme="majorHAnsi" w:cstheme="majorHAnsi"/>
                <w:szCs w:val="20"/>
              </w:rPr>
              <w:t>–taidot</w:t>
            </w:r>
            <w:proofErr w:type="gramEnd"/>
            <w:r w:rsidRPr="004C58D5">
              <w:rPr>
                <w:rFonts w:asciiTheme="majorHAnsi" w:hAnsiTheme="majorHAnsi" w:cstheme="majorHAnsi"/>
                <w:szCs w:val="20"/>
              </w:rPr>
              <w:t xml:space="preserve"> ja osaa käyttää </w:t>
            </w:r>
            <w:proofErr w:type="spellStart"/>
            <w:r w:rsidRPr="004C58D5">
              <w:rPr>
                <w:rFonts w:asciiTheme="majorHAnsi" w:hAnsiTheme="majorHAnsi" w:cstheme="majorHAnsi"/>
                <w:szCs w:val="20"/>
              </w:rPr>
              <w:t>matemaattis</w:t>
            </w:r>
            <w:proofErr w:type="spellEnd"/>
            <w:r w:rsidRPr="004C58D5">
              <w:rPr>
                <w:rFonts w:asciiTheme="majorHAnsi" w:hAnsiTheme="majorHAnsi" w:cstheme="majorHAnsi"/>
                <w:szCs w:val="20"/>
              </w:rPr>
              <w:t>-luonnontieteellisiä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 xml:space="preserve">aniikan peruslait, </w:t>
            </w:r>
            <w:proofErr w:type="gramStart"/>
            <w:r>
              <w:rPr>
                <w:rFonts w:asciiTheme="majorHAnsi" w:hAnsiTheme="majorHAnsi" w:cstheme="majorHAnsi"/>
                <w:szCs w:val="20"/>
              </w:rPr>
              <w:t>tunnistaa</w:t>
            </w:r>
            <w:proofErr w:type="gramEnd"/>
            <w:r>
              <w:rPr>
                <w:rFonts w:asciiTheme="majorHAnsi" w:hAnsiTheme="majorHAnsi" w:cstheme="majorHAnsi"/>
                <w:szCs w:val="20"/>
              </w:rPr>
              <w:t xml:space="preserve"> konetekniika</w:t>
            </w:r>
            <w:r w:rsidRPr="004C58D5">
              <w:rPr>
                <w:rFonts w:asciiTheme="majorHAnsi" w:hAnsiTheme="majorHAnsi" w:cstheme="majorHAnsi"/>
                <w:szCs w:val="20"/>
              </w:rPr>
              <w:t xml:space="preserve">n tärkeimmät valmistusmenetelmät, osaa laatia yksinkertaisia valmistuspiirustuksia ja tietää koneiden ja laitteiden 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13ACDC8A" w:rsidR="00CF590C" w:rsidRPr="0023795B" w:rsidRDefault="003A6136" w:rsidP="00CF590C">
            <w:pPr>
              <w:rPr>
                <w:rFonts w:asciiTheme="majorHAnsi" w:hAnsiTheme="majorHAnsi" w:cstheme="majorHAnsi"/>
                <w:b/>
                <w:szCs w:val="20"/>
              </w:rPr>
            </w:pPr>
            <w:r>
              <w:rPr>
                <w:rFonts w:asciiTheme="majorHAnsi" w:hAnsiTheme="majorHAnsi" w:cstheme="majorHAnsi"/>
                <w:b/>
                <w:szCs w:val="20"/>
              </w:rPr>
              <w:t>Konetekniikan 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D4A4AE6" w:rsidR="00CF590C" w:rsidRPr="0023795B" w:rsidRDefault="003A6136" w:rsidP="003A6136">
            <w:pPr>
              <w:rPr>
                <w:rFonts w:asciiTheme="majorHAnsi" w:hAnsiTheme="majorHAnsi" w:cstheme="majorHAnsi"/>
                <w:szCs w:val="20"/>
              </w:rPr>
            </w:pPr>
            <w:r>
              <w:rPr>
                <w:rFonts w:asciiTheme="majorHAnsi" w:hAnsiTheme="majorHAnsi" w:cstheme="majorHAnsi"/>
                <w:b/>
                <w:szCs w:val="20"/>
              </w:rPr>
              <w:t>Konetekniikan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proofErr w:type="spellStart"/>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ä</w:t>
            </w:r>
            <w:proofErr w:type="spellEnd"/>
            <w:r w:rsidRPr="003A6136">
              <w:rPr>
                <w:rFonts w:asciiTheme="majorHAnsi" w:hAnsiTheme="majorHAnsi" w:cstheme="majorHAnsi"/>
                <w:szCs w:val="20"/>
              </w:rPr>
              <w:t xml:space="preserve">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48CC78B" w:rsidR="00CF590C" w:rsidRPr="0023795B" w:rsidRDefault="00044BC0" w:rsidP="003A6136">
            <w:pPr>
              <w:rPr>
                <w:rFonts w:asciiTheme="majorHAnsi" w:hAnsiTheme="majorHAnsi" w:cstheme="majorHAnsi"/>
                <w:szCs w:val="20"/>
              </w:rPr>
            </w:pPr>
            <w:r>
              <w:rPr>
                <w:rFonts w:asciiTheme="majorHAnsi" w:hAnsiTheme="majorHAnsi" w:cstheme="majorHAnsi"/>
                <w:b/>
                <w:szCs w:val="20"/>
              </w:rPr>
              <w:t>Työelämään valmistautuminen</w:t>
            </w:r>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49CB95DB"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w:t>
            </w:r>
            <w:r w:rsidR="00AE61CE">
              <w:rPr>
                <w:rFonts w:asciiTheme="majorHAnsi" w:hAnsiTheme="majorHAnsi" w:cstheme="majorHAnsi"/>
                <w:szCs w:val="20"/>
              </w:rPr>
              <w:t>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t>Erikoistumisprojektien ja o</w:t>
            </w:r>
            <w:r w:rsidRPr="003A6136">
              <w:rPr>
                <w:rFonts w:asciiTheme="majorHAnsi" w:hAnsiTheme="majorHAnsi" w:cstheme="majorHAnsi"/>
                <w:szCs w:val="20"/>
              </w:rPr>
              <w:t xml:space="preserve">pinnäytetyön myötä hän saavuttaa riittävät valmiudet </w:t>
            </w:r>
            <w:r w:rsidRPr="003A6136">
              <w:rPr>
                <w:rFonts w:asciiTheme="majorHAnsi" w:hAnsiTheme="majorHAnsi" w:cstheme="majorHAnsi"/>
                <w:szCs w:val="20"/>
              </w:rPr>
              <w:lastRenderedPageBreak/>
              <w:t>ottaa vast</w:t>
            </w:r>
            <w:bookmarkStart w:id="4" w:name="_GoBack"/>
            <w:bookmarkEnd w:id="4"/>
            <w:r w:rsidRPr="003A6136">
              <w:rPr>
                <w:rFonts w:asciiTheme="majorHAnsi" w:hAnsiTheme="majorHAnsi" w:cstheme="majorHAnsi"/>
                <w:szCs w:val="20"/>
              </w:rPr>
              <w:t>aan työelämän haasteet esim. suunnittelijana, projekti-insinöörinä, tuotantoinsinöörinä, tuotantopäällikkönä tai tuotantotekniikan kehittäjänä. Hänellä on myös valmiudet läpi työuran kestävään jatkuvaan oppimiseen.</w:t>
            </w:r>
          </w:p>
        </w:tc>
      </w:tr>
    </w:tbl>
    <w:p w14:paraId="719F4E46" w14:textId="77777777" w:rsidR="009D3F38" w:rsidRDefault="009D3F38" w:rsidP="009D3F38">
      <w:pPr>
        <w:rPr>
          <w:snapToGrid w:val="0"/>
        </w:rPr>
      </w:pPr>
    </w:p>
    <w:sectPr w:rsidR="009D3F38"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E2AB3" w14:textId="77777777" w:rsidR="006E058E" w:rsidRDefault="006E058E">
      <w:pPr>
        <w:spacing w:line="240" w:lineRule="auto"/>
      </w:pPr>
      <w:r>
        <w:separator/>
      </w:r>
    </w:p>
  </w:endnote>
  <w:endnote w:type="continuationSeparator" w:id="0">
    <w:p w14:paraId="1BC0BDFC" w14:textId="77777777" w:rsidR="006E058E" w:rsidRDefault="006E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6F0611" w:rsidRPr="00A676D3" w:rsidRDefault="006F0611"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9D049" w14:textId="77777777" w:rsidR="006E058E" w:rsidRDefault="006E058E">
      <w:pPr>
        <w:spacing w:line="240" w:lineRule="auto"/>
      </w:pPr>
      <w:r>
        <w:separator/>
      </w:r>
    </w:p>
  </w:footnote>
  <w:footnote w:type="continuationSeparator" w:id="0">
    <w:p w14:paraId="0A870481" w14:textId="77777777" w:rsidR="006E058E" w:rsidRDefault="006E05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7777777" w:rsidR="006F0611" w:rsidRDefault="006F0611"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AE61CE">
      <w:rPr>
        <w:noProof/>
      </w:rPr>
      <w:t>8</w:t>
    </w:r>
    <w:r w:rsidRPr="00CD2C23">
      <w:fldChar w:fldCharType="end"/>
    </w:r>
    <w:r w:rsidRPr="00CD2C23">
      <w:t xml:space="preserve"> / </w:t>
    </w:r>
    <w:fldSimple w:instr="NUMPAGES  \* Arabic  \* MERGEFORMAT">
      <w:r w:rsidR="00AE61CE">
        <w:rPr>
          <w:noProof/>
        </w:rPr>
        <w:t>8</w:t>
      </w:r>
    </w:fldSimple>
    <w:r w:rsidRPr="00CD2C23">
      <w:t xml:space="preserve"> </w:t>
    </w:r>
    <w:r w:rsidRPr="00CD2C23">
      <w:br/>
    </w:r>
    <w:r>
      <w:rPr>
        <w:b/>
      </w:rPr>
      <w:t xml:space="preserve">yleisen osan </w:t>
    </w:r>
    <w:r w:rsidRPr="00BF7041">
      <w:rPr>
        <w:b/>
      </w:rPr>
      <w:t>ohje</w:t>
    </w:r>
    <w:r>
      <w:rPr>
        <w:b/>
      </w:rPr>
      <w:t>istus</w:t>
    </w:r>
  </w:p>
  <w:p w14:paraId="26F65391" w14:textId="77777777" w:rsidR="006F0611" w:rsidRPr="00B6726E" w:rsidRDefault="006F0611" w:rsidP="005C37BB">
    <w:pPr>
      <w:pStyle w:val="Header"/>
      <w:ind w:left="3600"/>
    </w:pPr>
    <w:r>
      <w:fldChar w:fldCharType="begin"/>
    </w:r>
    <w:r>
      <w:instrText xml:space="preserve"> TIME \@ "d.M.yyyy" </w:instrText>
    </w:r>
    <w:r>
      <w:fldChar w:fldCharType="separate"/>
    </w:r>
    <w:r w:rsidR="00F7018E">
      <w:rPr>
        <w:noProof/>
      </w:rPr>
      <w:t>25.4.2018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6F0611" w:rsidRDefault="006F0611"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C32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34DF"/>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C3816"/>
    <w:rsid w:val="000E45E2"/>
    <w:rsid w:val="00102816"/>
    <w:rsid w:val="00111B6F"/>
    <w:rsid w:val="00112E8E"/>
    <w:rsid w:val="00114746"/>
    <w:rsid w:val="00151DE9"/>
    <w:rsid w:val="00164B60"/>
    <w:rsid w:val="001867EB"/>
    <w:rsid w:val="001E6D93"/>
    <w:rsid w:val="001F2650"/>
    <w:rsid w:val="0023795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11F2"/>
    <w:rsid w:val="0060204F"/>
    <w:rsid w:val="0060520B"/>
    <w:rsid w:val="00612BE8"/>
    <w:rsid w:val="00631438"/>
    <w:rsid w:val="006341FF"/>
    <w:rsid w:val="00642C3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11ACE"/>
    <w:rsid w:val="00A21EDA"/>
    <w:rsid w:val="00A45EFE"/>
    <w:rsid w:val="00A676D3"/>
    <w:rsid w:val="00A77173"/>
    <w:rsid w:val="00A975D0"/>
    <w:rsid w:val="00AB6733"/>
    <w:rsid w:val="00AC507E"/>
    <w:rsid w:val="00AD26E2"/>
    <w:rsid w:val="00AE1654"/>
    <w:rsid w:val="00AE61CE"/>
    <w:rsid w:val="00B01F65"/>
    <w:rsid w:val="00B11269"/>
    <w:rsid w:val="00B22E97"/>
    <w:rsid w:val="00B51E41"/>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54ED6"/>
    <w:rsid w:val="00C65F1C"/>
    <w:rsid w:val="00C66D86"/>
    <w:rsid w:val="00C83987"/>
    <w:rsid w:val="00C94916"/>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576B5"/>
    <w:rsid w:val="00D61047"/>
    <w:rsid w:val="00D650D8"/>
    <w:rsid w:val="00D655C0"/>
    <w:rsid w:val="00D924E1"/>
    <w:rsid w:val="00DA3604"/>
    <w:rsid w:val="00DC1615"/>
    <w:rsid w:val="00DC5935"/>
    <w:rsid w:val="00DD1CAB"/>
    <w:rsid w:val="00DE4A0C"/>
    <w:rsid w:val="00E174AC"/>
    <w:rsid w:val="00E45AED"/>
    <w:rsid w:val="00E8460A"/>
    <w:rsid w:val="00E90C25"/>
    <w:rsid w:val="00EB4795"/>
    <w:rsid w:val="00EC0F6F"/>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018E"/>
    <w:rsid w:val="00F718E6"/>
    <w:rsid w:val="00F72BCA"/>
    <w:rsid w:val="00FA1116"/>
    <w:rsid w:val="00FA6DE6"/>
    <w:rsid w:val="00FC4C75"/>
    <w:rsid w:val="00FD26C1"/>
    <w:rsid w:val="00FE0343"/>
    <w:rsid w:val="00FE22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SAVONIA-1373-296</_dlc_DocId>
    <_dlc_DocIdUrl xmlns="03ca75a4-7525-4fd0-b461-2a607204cfe9">
      <Url>https://santra.savonia.fi/tiimit/lite/konetekniikantuotanto/_layouts/DocIdRedir.aspx?ID=SAVONIA-1373-296</Url>
      <Description>SAVONIA-1373-296</Description>
    </_dlc_DocIdUrl>
    <Kohdistuspaiva xmlns="03ca75a4-7525-4fd0-b461-2a607204cfe9">2017-11-30T22:00:00+00:00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4.xml><?xml version="1.0" encoding="utf-8"?>
<ds:datastoreItem xmlns:ds="http://schemas.openxmlformats.org/officeDocument/2006/customXml" ds:itemID="{1EA09CD7-1280-4130-8ED1-30AD432E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7A260-92A9-4AC8-9AD5-8D83029B20D0}">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03ca75a4-7525-4fd0-b461-2a607204cfe9"/>
    <ds:schemaRef ds:uri="http://purl.org/dc/terms/"/>
  </ds:schemaRefs>
</ds:datastoreItem>
</file>

<file path=customXml/itemProps6.xml><?xml version="1.0" encoding="utf-8"?>
<ds:datastoreItem xmlns:ds="http://schemas.openxmlformats.org/officeDocument/2006/customXml" ds:itemID="{44AE0810-1B5C-4A48-B566-41ABCF8A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65</TotalTime>
  <Pages>9</Pages>
  <Words>1420</Words>
  <Characters>12603</Characters>
  <Application>Microsoft Office Word</Application>
  <DocSecurity>0</DocSecurity>
  <Lines>105</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13996</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9</cp:revision>
  <cp:lastPrinted>2011-06-08T08:20:00Z</cp:lastPrinted>
  <dcterms:created xsi:type="dcterms:W3CDTF">2018-04-24T09:36:00Z</dcterms:created>
  <dcterms:modified xsi:type="dcterms:W3CDTF">2018-04-25T14:14:00Z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5bd63795-44fb-40a1-a276-3122a7f65eee</vt:lpwstr>
  </property>
  <property fmtid="{D5CDD505-2E9C-101B-9397-08002B2CF9AE}" pid="4" name="Asiasanat">
    <vt:lpwstr/>
  </property>
</Properties>
</file>