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6178C6" w14:textId="77777777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C7" w14:textId="77777777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C8" w14:textId="77777777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C9" w14:textId="77777777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CA" w14:textId="086283F8" w:rsidR="00331CB5" w:rsidRDefault="003C371A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76179A9" wp14:editId="53045E83">
                <wp:simplePos x="0" y="0"/>
                <wp:positionH relativeFrom="column">
                  <wp:posOffset>382761</wp:posOffset>
                </wp:positionH>
                <wp:positionV relativeFrom="paragraph">
                  <wp:posOffset>101672</wp:posOffset>
                </wp:positionV>
                <wp:extent cx="5933236" cy="295275"/>
                <wp:effectExtent l="0" t="0" r="0" b="9525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3236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6179CD" w14:textId="088D60AE" w:rsidR="000E0586" w:rsidRPr="00DC5076" w:rsidRDefault="003C371A" w:rsidP="00A96EB7">
                            <w:pPr>
                              <w:pStyle w:val="Palkkitekstikannessa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mASTER’S dEGREE, eNVIRONMENTAL eNGINEERING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6179A9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0.15pt;margin-top:8pt;width:467.2pt;height:23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" filled="f" stroked="f">
                <v:textbox>
                  <w:txbxContent>
                    <w:p w14:paraId="776179CD" w14:textId="088D60AE" w:rsidR="000E0586" w:rsidRPr="00DC5076" w:rsidRDefault="003C371A" w:rsidP="00A96EB7">
                      <w:pPr>
                        <w:pStyle w:val="Palkkitekstikannessa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mASTER’S dEGREE, eNVIRONMENTAL eNGINEERING</w:t>
                      </w:r>
                    </w:p>
                  </w:txbxContent>
                </v:textbox>
              </v:shape>
            </w:pict>
          </mc:Fallback>
        </mc:AlternateContent>
      </w:r>
    </w:p>
    <w:p w14:paraId="776178CB" w14:textId="703A51D6" w:rsidR="00331CB5" w:rsidRDefault="001A0857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76179A7" wp14:editId="466D7312">
                <wp:simplePos x="0" y="0"/>
                <wp:positionH relativeFrom="column">
                  <wp:posOffset>170815</wp:posOffset>
                </wp:positionH>
                <wp:positionV relativeFrom="paragraph">
                  <wp:posOffset>-38735</wp:posOffset>
                </wp:positionV>
                <wp:extent cx="90805" cy="90805"/>
                <wp:effectExtent l="0" t="0" r="0" b="0"/>
                <wp:wrapNone/>
                <wp:docPr id="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EEC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EE0A6B" id="Rectangle 12" o:spid="_x0000_s1026" style="position:absolute;margin-left:13.45pt;margin-top:-3.05pt;width:7.15pt;height:7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" fillcolor="#eec216" stroked="f"/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76179AB" wp14:editId="776179AC">
                <wp:simplePos x="0" y="0"/>
                <wp:positionH relativeFrom="column">
                  <wp:posOffset>-720090</wp:posOffset>
                </wp:positionH>
                <wp:positionV relativeFrom="paragraph">
                  <wp:posOffset>-253365</wp:posOffset>
                </wp:positionV>
                <wp:extent cx="7562850" cy="504825"/>
                <wp:effectExtent l="3810" t="3810" r="0" b="0"/>
                <wp:wrapNone/>
                <wp:docPr id="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850" cy="504825"/>
                        </a:xfrm>
                        <a:prstGeom prst="rect">
                          <a:avLst/>
                        </a:prstGeom>
                        <a:solidFill>
                          <a:srgbClr val="EC008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729550" id="Rectangle 10" o:spid="_x0000_s1026" style="position:absolute;margin-left:-56.7pt;margin-top:-19.95pt;width:595.5pt;height:39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" fillcolor="#ec008c" stroked="f"/>
            </w:pict>
          </mc:Fallback>
        </mc:AlternateContent>
      </w:r>
    </w:p>
    <w:p w14:paraId="776178CC" w14:textId="77777777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CD" w14:textId="77777777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CE" w14:textId="77777777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CF" w14:textId="77777777" w:rsidR="00331CB5" w:rsidRDefault="001A0857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76179AD" wp14:editId="2C59469F">
                <wp:simplePos x="0" y="0"/>
                <wp:positionH relativeFrom="column">
                  <wp:posOffset>67310</wp:posOffset>
                </wp:positionH>
                <wp:positionV relativeFrom="paragraph">
                  <wp:posOffset>154940</wp:posOffset>
                </wp:positionV>
                <wp:extent cx="6134100" cy="1569720"/>
                <wp:effectExtent l="0" t="0" r="0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156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6179CE" w14:textId="5380F94D" w:rsidR="000E0586" w:rsidRPr="00657000" w:rsidRDefault="004D15B7" w:rsidP="00DC5076">
                            <w:pPr>
                              <w:pStyle w:val="Tynnimikannessa"/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</w:pPr>
                            <w:r w:rsidRPr="00657000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val="en-US"/>
                              </w:rPr>
                              <w:t>MASTER’S DEGREE PROGRAMME</w:t>
                            </w:r>
                            <w:r w:rsidR="00403D8B" w:rsidRPr="00657000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 w:rsidRPr="00657000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val="en-US"/>
                              </w:rPr>
                              <w:t>ENVIRO</w:t>
                            </w:r>
                            <w:r w:rsidR="006876AE" w:rsidRPr="00657000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val="en-US"/>
                              </w:rPr>
                              <w:t>n</w:t>
                            </w:r>
                            <w:r w:rsidRPr="00657000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val="en-US"/>
                              </w:rPr>
                              <w:t>MENTAL ENGINEERING</w:t>
                            </w:r>
                            <w:r w:rsidR="00403D8B" w:rsidRPr="00657000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 w:rsidRPr="00657000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val="en-US"/>
                              </w:rPr>
                              <w:t xml:space="preserve">CURRICULUM, GENERAL PART </w:t>
                            </w:r>
                            <w:r w:rsidR="00C664B2" w:rsidRPr="00657000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val="en-US"/>
                              </w:rPr>
                              <w:t>201</w:t>
                            </w:r>
                            <w:r w:rsidR="00657000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val="en-US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179AD" id="Text Box 7" o:spid="_x0000_s1027" type="#_x0000_t202" style="position:absolute;margin-left:5.3pt;margin-top:12.2pt;width:483pt;height:123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" filled="f" stroked="f">
                <v:textbox>
                  <w:txbxContent>
                    <w:p w14:paraId="776179CE" w14:textId="5380F94D" w:rsidR="000E0586" w:rsidRPr="00657000" w:rsidRDefault="004D15B7" w:rsidP="00DC5076">
                      <w:pPr>
                        <w:pStyle w:val="Tynnimikannessa"/>
                        <w:rPr>
                          <w:rFonts w:asciiTheme="minorHAnsi" w:hAnsiTheme="minorHAnsi" w:cstheme="minorHAnsi"/>
                          <w:lang w:val="en-US"/>
                        </w:rPr>
                      </w:pPr>
                      <w:r w:rsidRPr="00657000">
                        <w:rPr>
                          <w:rFonts w:asciiTheme="minorHAnsi" w:hAnsiTheme="minorHAnsi" w:cstheme="minorHAnsi"/>
                          <w:sz w:val="36"/>
                          <w:szCs w:val="36"/>
                          <w:lang w:val="en-US"/>
                        </w:rPr>
                        <w:t>MASTER’S DEGREE PROGRAMME</w:t>
                      </w:r>
                      <w:r w:rsidR="00403D8B" w:rsidRPr="00657000">
                        <w:rPr>
                          <w:rFonts w:asciiTheme="minorHAnsi" w:hAnsiTheme="minorHAnsi" w:cstheme="minorHAnsi"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r w:rsidRPr="00657000">
                        <w:rPr>
                          <w:rFonts w:asciiTheme="minorHAnsi" w:hAnsiTheme="minorHAnsi" w:cstheme="minorHAnsi"/>
                          <w:sz w:val="36"/>
                          <w:szCs w:val="36"/>
                          <w:lang w:val="en-US"/>
                        </w:rPr>
                        <w:t>ENVIRO</w:t>
                      </w:r>
                      <w:r w:rsidR="006876AE" w:rsidRPr="00657000">
                        <w:rPr>
                          <w:rFonts w:asciiTheme="minorHAnsi" w:hAnsiTheme="minorHAnsi" w:cstheme="minorHAnsi"/>
                          <w:sz w:val="36"/>
                          <w:szCs w:val="36"/>
                          <w:lang w:val="en-US"/>
                        </w:rPr>
                        <w:t>n</w:t>
                      </w:r>
                      <w:r w:rsidRPr="00657000">
                        <w:rPr>
                          <w:rFonts w:asciiTheme="minorHAnsi" w:hAnsiTheme="minorHAnsi" w:cstheme="minorHAnsi"/>
                          <w:sz w:val="36"/>
                          <w:szCs w:val="36"/>
                          <w:lang w:val="en-US"/>
                        </w:rPr>
                        <w:t>MENTAL ENGINEERING</w:t>
                      </w:r>
                      <w:r w:rsidR="00403D8B" w:rsidRPr="00657000">
                        <w:rPr>
                          <w:rFonts w:asciiTheme="minorHAnsi" w:hAnsiTheme="minorHAnsi" w:cstheme="minorHAnsi"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r w:rsidRPr="00657000">
                        <w:rPr>
                          <w:rFonts w:asciiTheme="minorHAnsi" w:hAnsiTheme="minorHAnsi" w:cstheme="minorHAnsi"/>
                          <w:sz w:val="36"/>
                          <w:szCs w:val="36"/>
                          <w:lang w:val="en-US"/>
                        </w:rPr>
                        <w:t xml:space="preserve">CURRICULUM, GENERAL PART </w:t>
                      </w:r>
                      <w:r w:rsidR="00C664B2" w:rsidRPr="00657000">
                        <w:rPr>
                          <w:rFonts w:asciiTheme="minorHAnsi" w:hAnsiTheme="minorHAnsi" w:cstheme="minorHAnsi"/>
                          <w:sz w:val="36"/>
                          <w:szCs w:val="36"/>
                          <w:lang w:val="en-US"/>
                        </w:rPr>
                        <w:t>201</w:t>
                      </w:r>
                      <w:r w:rsidR="00657000">
                        <w:rPr>
                          <w:rFonts w:asciiTheme="minorHAnsi" w:hAnsiTheme="minorHAnsi" w:cstheme="minorHAnsi"/>
                          <w:sz w:val="36"/>
                          <w:szCs w:val="36"/>
                          <w:lang w:val="en-US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14:paraId="776178D0" w14:textId="77777777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D1" w14:textId="77777777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D2" w14:textId="77777777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D3" w14:textId="77777777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D4" w14:textId="77777777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D5" w14:textId="77777777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D6" w14:textId="77777777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D7" w14:textId="77777777" w:rsidR="00331CB5" w:rsidRDefault="001A0857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6179AF" wp14:editId="776179B0">
                <wp:simplePos x="0" y="0"/>
                <wp:positionH relativeFrom="column">
                  <wp:posOffset>170815</wp:posOffset>
                </wp:positionH>
                <wp:positionV relativeFrom="paragraph">
                  <wp:posOffset>177165</wp:posOffset>
                </wp:positionV>
                <wp:extent cx="5441315" cy="1035685"/>
                <wp:effectExtent l="0" t="0" r="0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1315" cy="1035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DF1967" w14:textId="137BF746" w:rsidR="004D15B7" w:rsidRDefault="004D15B7" w:rsidP="00331CB5"/>
                          <w:p w14:paraId="776179D0" w14:textId="15E8EF98" w:rsidR="000E0586" w:rsidRPr="00657000" w:rsidRDefault="004D15B7" w:rsidP="00331CB5">
                            <w:pPr>
                              <w:rPr>
                                <w:lang w:val="en-US"/>
                              </w:rPr>
                            </w:pPr>
                            <w:r w:rsidRPr="00657000">
                              <w:rPr>
                                <w:lang w:val="en-US"/>
                              </w:rPr>
                              <w:t>APPROVED BY</w:t>
                            </w:r>
                            <w:r w:rsidR="000E0586" w:rsidRPr="00657000">
                              <w:rPr>
                                <w:lang w:val="en-US"/>
                              </w:rPr>
                              <w:t xml:space="preserve">: </w:t>
                            </w:r>
                          </w:p>
                          <w:p w14:paraId="776179D1" w14:textId="77777777" w:rsidR="000E0586" w:rsidRPr="00657000" w:rsidRDefault="000E0586" w:rsidP="00331CB5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179AF" id="Text Box 9" o:spid="_x0000_s1028" type="#_x0000_t202" style="position:absolute;margin-left:13.45pt;margin-top:13.95pt;width:428.45pt;height:8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nvquQ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" filled="f" stroked="f">
                <v:textbox>
                  <w:txbxContent>
                    <w:p w14:paraId="3ADF1967" w14:textId="137BF746" w:rsidR="004D15B7" w:rsidRDefault="004D15B7" w:rsidP="00331CB5"/>
                    <w:p w14:paraId="776179D0" w14:textId="15E8EF98" w:rsidR="000E0586" w:rsidRPr="00657000" w:rsidRDefault="004D15B7" w:rsidP="00331CB5">
                      <w:pPr>
                        <w:rPr>
                          <w:lang w:val="en-US"/>
                        </w:rPr>
                      </w:pPr>
                      <w:r w:rsidRPr="00657000">
                        <w:rPr>
                          <w:lang w:val="en-US"/>
                        </w:rPr>
                        <w:t>APPROVED BY</w:t>
                      </w:r>
                      <w:r w:rsidR="000E0586" w:rsidRPr="00657000">
                        <w:rPr>
                          <w:lang w:val="en-US"/>
                        </w:rPr>
                        <w:t xml:space="preserve">: </w:t>
                      </w:r>
                    </w:p>
                    <w:p w14:paraId="776179D1" w14:textId="77777777" w:rsidR="000E0586" w:rsidRPr="00657000" w:rsidRDefault="000E0586" w:rsidP="00331CB5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76178D8" w14:textId="77777777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D9" w14:textId="77777777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DA" w14:textId="77777777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DB" w14:textId="77777777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DC" w14:textId="77777777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DD" w14:textId="77777777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DE" w14:textId="77777777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DF" w14:textId="77777777" w:rsidR="00331CB5" w:rsidRDefault="001A0857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76179B1" wp14:editId="776179B2">
                <wp:simplePos x="0" y="0"/>
                <wp:positionH relativeFrom="column">
                  <wp:posOffset>170815</wp:posOffset>
                </wp:positionH>
                <wp:positionV relativeFrom="paragraph">
                  <wp:posOffset>12065</wp:posOffset>
                </wp:positionV>
                <wp:extent cx="5223510" cy="264160"/>
                <wp:effectExtent l="0" t="2540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3510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6179D2" w14:textId="50CAF70B" w:rsidR="000E0586" w:rsidRDefault="000E0586" w:rsidP="00331CB5"/>
                          <w:p w14:paraId="776179D3" w14:textId="77777777" w:rsidR="000E0586" w:rsidRDefault="000E0586" w:rsidP="00331C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179B1" id="Text Box 8" o:spid="_x0000_s1029" type="#_x0000_t202" style="position:absolute;margin-left:13.45pt;margin-top:.95pt;width:411.3pt;height:20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cwhugIAAMA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" filled="f" stroked="f">
                <v:textbox>
                  <w:txbxContent>
                    <w:p w14:paraId="776179D2" w14:textId="50CAF70B" w:rsidR="000E0586" w:rsidRDefault="000E0586" w:rsidP="00331CB5"/>
                    <w:p w14:paraId="776179D3" w14:textId="77777777" w:rsidR="000E0586" w:rsidRDefault="000E0586" w:rsidP="00331CB5"/>
                  </w:txbxContent>
                </v:textbox>
              </v:shape>
            </w:pict>
          </mc:Fallback>
        </mc:AlternateContent>
      </w:r>
    </w:p>
    <w:p w14:paraId="776178E0" w14:textId="77777777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E1" w14:textId="77777777" w:rsidR="00ED66E6" w:rsidRDefault="00ED66E6">
      <w:pPr>
        <w:spacing w:line="240" w:lineRule="auto"/>
      </w:pPr>
      <w:r>
        <w:br w:type="page"/>
      </w:r>
    </w:p>
    <w:p w14:paraId="776178E2" w14:textId="77777777" w:rsidR="00ED66E6" w:rsidRDefault="00ED66E6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sdt>
      <w:sdtPr>
        <w:rPr>
          <w:rFonts w:asciiTheme="minorHAnsi" w:eastAsiaTheme="minorHAnsi" w:hAnsiTheme="minorHAnsi" w:cstheme="minorHAnsi"/>
          <w:b w:val="0"/>
          <w:bCs w:val="0"/>
          <w:caps/>
          <w:sz w:val="20"/>
          <w:szCs w:val="22"/>
        </w:rPr>
        <w:id w:val="1886450"/>
        <w:docPartObj>
          <w:docPartGallery w:val="Table of Contents"/>
          <w:docPartUnique/>
        </w:docPartObj>
      </w:sdtPr>
      <w:sdtEndPr>
        <w:rPr>
          <w:rFonts w:ascii="Georgia" w:eastAsia="Tahoma" w:hAnsi="Georgia" w:cs="Tahoma"/>
          <w:caps w:val="0"/>
          <w:sz w:val="22"/>
          <w:szCs w:val="20"/>
        </w:rPr>
      </w:sdtEndPr>
      <w:sdtContent>
        <w:p w14:paraId="776178E3" w14:textId="0629B1F5" w:rsidR="00ED66E6" w:rsidRDefault="003C371A" w:rsidP="00ED66E6">
          <w:pPr>
            <w:pStyle w:val="TOCHeading"/>
          </w:pPr>
          <w:proofErr w:type="spellStart"/>
          <w:r>
            <w:t>Contents</w:t>
          </w:r>
          <w:proofErr w:type="spellEnd"/>
        </w:p>
        <w:p w14:paraId="6133A197" w14:textId="5AC64D3D" w:rsidR="00E46433" w:rsidRDefault="00ED66E6">
          <w:pPr>
            <w:pStyle w:val="TOC1"/>
            <w:rPr>
              <w:rFonts w:asciiTheme="minorHAnsi" w:eastAsiaTheme="minorEastAsia" w:hAnsiTheme="minorHAnsi" w:cstheme="minorBidi"/>
              <w:caps w:val="0"/>
              <w:szCs w:val="22"/>
              <w:lang w:val="en-U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36833516" w:history="1">
            <w:r w:rsidR="003C371A">
              <w:rPr>
                <w:rStyle w:val="Hyperlink"/>
              </w:rPr>
              <w:t>BASIS OF EDUCATION</w:t>
            </w:r>
            <w:r w:rsidR="00E46433">
              <w:rPr>
                <w:webHidden/>
              </w:rPr>
              <w:tab/>
            </w:r>
            <w:r w:rsidR="00E46433">
              <w:rPr>
                <w:webHidden/>
              </w:rPr>
              <w:fldChar w:fldCharType="begin"/>
            </w:r>
            <w:r w:rsidR="00E46433">
              <w:rPr>
                <w:webHidden/>
              </w:rPr>
              <w:instrText xml:space="preserve"> PAGEREF _Toc436833516 \h </w:instrText>
            </w:r>
            <w:r w:rsidR="00E46433">
              <w:rPr>
                <w:webHidden/>
              </w:rPr>
            </w:r>
            <w:r w:rsidR="00E46433">
              <w:rPr>
                <w:webHidden/>
              </w:rPr>
              <w:fldChar w:fldCharType="separate"/>
            </w:r>
            <w:r w:rsidR="00E46433">
              <w:rPr>
                <w:webHidden/>
              </w:rPr>
              <w:t>3</w:t>
            </w:r>
            <w:r w:rsidR="00E46433">
              <w:rPr>
                <w:webHidden/>
              </w:rPr>
              <w:fldChar w:fldCharType="end"/>
            </w:r>
          </w:hyperlink>
        </w:p>
        <w:p w14:paraId="14CB0C9A" w14:textId="7F4EFB7F" w:rsidR="00E46433" w:rsidRDefault="006B319A">
          <w:pPr>
            <w:pStyle w:val="TOC1"/>
            <w:rPr>
              <w:rFonts w:asciiTheme="minorHAnsi" w:eastAsiaTheme="minorEastAsia" w:hAnsiTheme="minorHAnsi" w:cstheme="minorBidi"/>
              <w:caps w:val="0"/>
              <w:szCs w:val="22"/>
              <w:lang w:val="en-US"/>
            </w:rPr>
          </w:pPr>
          <w:hyperlink w:anchor="_Toc436833517" w:history="1">
            <w:r w:rsidR="003C371A">
              <w:rPr>
                <w:rStyle w:val="Hyperlink"/>
              </w:rPr>
              <w:t>cOMPETENCE STANDARDS</w:t>
            </w:r>
            <w:r w:rsidR="00E46433">
              <w:rPr>
                <w:webHidden/>
              </w:rPr>
              <w:tab/>
            </w:r>
            <w:r w:rsidR="00E46433">
              <w:rPr>
                <w:webHidden/>
              </w:rPr>
              <w:fldChar w:fldCharType="begin"/>
            </w:r>
            <w:r w:rsidR="00E46433">
              <w:rPr>
                <w:webHidden/>
              </w:rPr>
              <w:instrText xml:space="preserve"> PAGEREF _Toc436833517 \h </w:instrText>
            </w:r>
            <w:r w:rsidR="00E46433">
              <w:rPr>
                <w:webHidden/>
              </w:rPr>
            </w:r>
            <w:r w:rsidR="00E46433">
              <w:rPr>
                <w:webHidden/>
              </w:rPr>
              <w:fldChar w:fldCharType="separate"/>
            </w:r>
            <w:r w:rsidR="00E46433">
              <w:rPr>
                <w:webHidden/>
              </w:rPr>
              <w:t>3</w:t>
            </w:r>
            <w:r w:rsidR="00E46433">
              <w:rPr>
                <w:webHidden/>
              </w:rPr>
              <w:fldChar w:fldCharType="end"/>
            </w:r>
          </w:hyperlink>
        </w:p>
        <w:p w14:paraId="4CAF3541" w14:textId="23C0C150" w:rsidR="00E46433" w:rsidRDefault="006B319A">
          <w:pPr>
            <w:pStyle w:val="TOC1"/>
            <w:rPr>
              <w:rFonts w:asciiTheme="minorHAnsi" w:eastAsiaTheme="minorEastAsia" w:hAnsiTheme="minorHAnsi" w:cstheme="minorBidi"/>
              <w:caps w:val="0"/>
              <w:szCs w:val="22"/>
              <w:lang w:val="en-US"/>
            </w:rPr>
          </w:pPr>
          <w:hyperlink w:anchor="_Toc436833518" w:history="1">
            <w:r w:rsidR="003C371A">
              <w:rPr>
                <w:rStyle w:val="Hyperlink"/>
              </w:rPr>
              <w:t>STRUCTURE OF STUDIES</w:t>
            </w:r>
            <w:r w:rsidR="00E46433">
              <w:rPr>
                <w:webHidden/>
              </w:rPr>
              <w:tab/>
            </w:r>
            <w:r w:rsidR="00E46433">
              <w:rPr>
                <w:webHidden/>
              </w:rPr>
              <w:fldChar w:fldCharType="begin"/>
            </w:r>
            <w:r w:rsidR="00E46433">
              <w:rPr>
                <w:webHidden/>
              </w:rPr>
              <w:instrText xml:space="preserve"> PAGEREF _Toc436833518 \h </w:instrText>
            </w:r>
            <w:r w:rsidR="00E46433">
              <w:rPr>
                <w:webHidden/>
              </w:rPr>
            </w:r>
            <w:r w:rsidR="00E46433">
              <w:rPr>
                <w:webHidden/>
              </w:rPr>
              <w:fldChar w:fldCharType="separate"/>
            </w:r>
            <w:r w:rsidR="00E46433">
              <w:rPr>
                <w:webHidden/>
              </w:rPr>
              <w:t>6</w:t>
            </w:r>
            <w:r w:rsidR="00E46433">
              <w:rPr>
                <w:webHidden/>
              </w:rPr>
              <w:fldChar w:fldCharType="end"/>
            </w:r>
          </w:hyperlink>
        </w:p>
        <w:p w14:paraId="789AD920" w14:textId="37556BB8" w:rsidR="00E46433" w:rsidRDefault="006B319A">
          <w:pPr>
            <w:pStyle w:val="TOC1"/>
            <w:rPr>
              <w:rFonts w:asciiTheme="minorHAnsi" w:eastAsiaTheme="minorEastAsia" w:hAnsiTheme="minorHAnsi" w:cstheme="minorBidi"/>
              <w:caps w:val="0"/>
              <w:szCs w:val="22"/>
              <w:lang w:val="en-US"/>
            </w:rPr>
          </w:pPr>
          <w:hyperlink w:anchor="_Toc436833519" w:history="1">
            <w:r w:rsidR="003C371A">
              <w:rPr>
                <w:rStyle w:val="Hyperlink"/>
              </w:rPr>
              <w:t>DEVELOPMENT OF EXPERTISE</w:t>
            </w:r>
            <w:r w:rsidR="00E46433">
              <w:rPr>
                <w:webHidden/>
              </w:rPr>
              <w:tab/>
            </w:r>
            <w:r w:rsidR="00E46433">
              <w:rPr>
                <w:webHidden/>
              </w:rPr>
              <w:fldChar w:fldCharType="begin"/>
            </w:r>
            <w:r w:rsidR="00E46433">
              <w:rPr>
                <w:webHidden/>
              </w:rPr>
              <w:instrText xml:space="preserve"> PAGEREF _Toc436833519 \h </w:instrText>
            </w:r>
            <w:r w:rsidR="00E46433">
              <w:rPr>
                <w:webHidden/>
              </w:rPr>
            </w:r>
            <w:r w:rsidR="00E46433">
              <w:rPr>
                <w:webHidden/>
              </w:rPr>
              <w:fldChar w:fldCharType="separate"/>
            </w:r>
            <w:r w:rsidR="00E46433">
              <w:rPr>
                <w:webHidden/>
              </w:rPr>
              <w:t>8</w:t>
            </w:r>
            <w:r w:rsidR="00E46433">
              <w:rPr>
                <w:webHidden/>
              </w:rPr>
              <w:fldChar w:fldCharType="end"/>
            </w:r>
          </w:hyperlink>
        </w:p>
        <w:p w14:paraId="67888AA5" w14:textId="28C92684" w:rsidR="00E46433" w:rsidRDefault="006B319A">
          <w:pPr>
            <w:pStyle w:val="TOC1"/>
            <w:rPr>
              <w:rFonts w:asciiTheme="minorHAnsi" w:eastAsiaTheme="minorEastAsia" w:hAnsiTheme="minorHAnsi" w:cstheme="minorBidi"/>
              <w:caps w:val="0"/>
              <w:szCs w:val="22"/>
              <w:lang w:val="en-US"/>
            </w:rPr>
          </w:pPr>
          <w:hyperlink w:anchor="_Toc436833520" w:history="1">
            <w:r w:rsidR="003C371A">
              <w:rPr>
                <w:rStyle w:val="Hyperlink"/>
              </w:rPr>
              <w:t>IMPLEMENTATION</w:t>
            </w:r>
            <w:r w:rsidR="00E46433">
              <w:rPr>
                <w:webHidden/>
              </w:rPr>
              <w:tab/>
            </w:r>
            <w:r w:rsidR="00E46433">
              <w:rPr>
                <w:webHidden/>
              </w:rPr>
              <w:fldChar w:fldCharType="begin"/>
            </w:r>
            <w:r w:rsidR="00E46433">
              <w:rPr>
                <w:webHidden/>
              </w:rPr>
              <w:instrText xml:space="preserve"> PAGEREF _Toc436833520 \h </w:instrText>
            </w:r>
            <w:r w:rsidR="00E46433">
              <w:rPr>
                <w:webHidden/>
              </w:rPr>
            </w:r>
            <w:r w:rsidR="00E46433">
              <w:rPr>
                <w:webHidden/>
              </w:rPr>
              <w:fldChar w:fldCharType="separate"/>
            </w:r>
            <w:r w:rsidR="00E46433">
              <w:rPr>
                <w:webHidden/>
              </w:rPr>
              <w:t>9</w:t>
            </w:r>
            <w:r w:rsidR="00E46433">
              <w:rPr>
                <w:webHidden/>
              </w:rPr>
              <w:fldChar w:fldCharType="end"/>
            </w:r>
          </w:hyperlink>
        </w:p>
        <w:p w14:paraId="776178F0" w14:textId="77777777" w:rsidR="00ED66E6" w:rsidRDefault="00ED66E6" w:rsidP="00ED66E6">
          <w:r>
            <w:fldChar w:fldCharType="end"/>
          </w:r>
        </w:p>
      </w:sdtContent>
    </w:sdt>
    <w:p w14:paraId="776178F1" w14:textId="77777777" w:rsidR="00606FBB" w:rsidRPr="00657000" w:rsidRDefault="00606FBB" w:rsidP="00606FBB">
      <w:pPr>
        <w:pStyle w:val="TOCHeading"/>
        <w:rPr>
          <w:b w:val="0"/>
          <w:bCs w:val="0"/>
          <w:lang w:val="en-US"/>
        </w:rPr>
      </w:pPr>
      <w:bookmarkStart w:id="0" w:name="_Toc311022593"/>
      <w:bookmarkStart w:id="1" w:name="_Toc311027934"/>
      <w:bookmarkStart w:id="2" w:name="_Toc312154650"/>
      <w:bookmarkStart w:id="3" w:name="_Toc312154788"/>
      <w:r w:rsidRPr="00657000">
        <w:rPr>
          <w:bCs w:val="0"/>
          <w:lang w:val="en-US"/>
        </w:rPr>
        <w:t xml:space="preserve"> </w:t>
      </w:r>
    </w:p>
    <w:p w14:paraId="776178F2" w14:textId="77777777" w:rsidR="00331CB5" w:rsidRPr="00657000" w:rsidRDefault="00331CB5">
      <w:pPr>
        <w:rPr>
          <w:b/>
          <w:bCs/>
          <w:lang w:val="en-US"/>
        </w:rPr>
      </w:pPr>
    </w:p>
    <w:p w14:paraId="776178F3" w14:textId="77777777" w:rsidR="00331CB5" w:rsidRPr="00657000" w:rsidRDefault="00331CB5">
      <w:pPr>
        <w:rPr>
          <w:lang w:val="en-US"/>
        </w:rPr>
      </w:pPr>
    </w:p>
    <w:p w14:paraId="776178F7" w14:textId="0E269EC1" w:rsidR="00F74550" w:rsidRPr="00657000" w:rsidRDefault="00331CB5" w:rsidP="00C55F67">
      <w:pPr>
        <w:pStyle w:val="Heading1"/>
        <w:numPr>
          <w:ilvl w:val="0"/>
          <w:numId w:val="0"/>
        </w:numPr>
        <w:rPr>
          <w:lang w:val="en-US"/>
        </w:rPr>
      </w:pPr>
      <w:bookmarkStart w:id="4" w:name="_Toc312226703"/>
      <w:r w:rsidRPr="00657000">
        <w:rPr>
          <w:lang w:val="en-US"/>
        </w:rPr>
        <w:br w:type="page"/>
      </w:r>
      <w:bookmarkEnd w:id="0"/>
      <w:bookmarkEnd w:id="1"/>
      <w:bookmarkEnd w:id="2"/>
      <w:bookmarkEnd w:id="3"/>
      <w:bookmarkEnd w:id="4"/>
    </w:p>
    <w:p w14:paraId="776178F8" w14:textId="0588ECA2" w:rsidR="00331CB5" w:rsidRPr="00657000" w:rsidRDefault="00CB7014" w:rsidP="00CB7014">
      <w:pPr>
        <w:pStyle w:val="Heading2"/>
        <w:numPr>
          <w:ilvl w:val="0"/>
          <w:numId w:val="0"/>
        </w:numPr>
        <w:rPr>
          <w:lang w:val="en-US"/>
        </w:rPr>
      </w:pPr>
      <w:r w:rsidRPr="00657000">
        <w:rPr>
          <w:lang w:val="en-US"/>
        </w:rPr>
        <w:lastRenderedPageBreak/>
        <w:t>Basis of Education</w:t>
      </w:r>
    </w:p>
    <w:p w14:paraId="70EAA7A4" w14:textId="77777777" w:rsidR="00CB7014" w:rsidRPr="00657000" w:rsidRDefault="00CB7014" w:rsidP="00CB7014">
      <w:pPr>
        <w:rPr>
          <w:lang w:val="en-US"/>
        </w:rPr>
      </w:pPr>
    </w:p>
    <w:p w14:paraId="77D6BADB" w14:textId="77777777" w:rsidR="00554E9A" w:rsidRPr="00C42EAB" w:rsidRDefault="00554E9A" w:rsidP="00554E9A">
      <w:pPr>
        <w:rPr>
          <w:rFonts w:cs="Georgia"/>
          <w:szCs w:val="22"/>
          <w:lang w:val="en-GB"/>
        </w:rPr>
      </w:pPr>
    </w:p>
    <w:p w14:paraId="2D3C23E4" w14:textId="77777777" w:rsidR="00554E9A" w:rsidRPr="00C42EAB" w:rsidRDefault="00554E9A" w:rsidP="005C7A54">
      <w:pPr>
        <w:rPr>
          <w:rFonts w:cs="Georgia"/>
          <w:szCs w:val="22"/>
          <w:lang w:val="en-GB"/>
        </w:rPr>
      </w:pPr>
    </w:p>
    <w:p w14:paraId="48905B30" w14:textId="77777777" w:rsidR="005C7A54" w:rsidRPr="00C42EAB" w:rsidRDefault="005C7A54" w:rsidP="00C664B2">
      <w:pPr>
        <w:rPr>
          <w:rFonts w:cs="Georgia"/>
          <w:szCs w:val="22"/>
          <w:lang w:val="en-GB"/>
        </w:rPr>
      </w:pPr>
    </w:p>
    <w:p w14:paraId="776178FB" w14:textId="65B4274E" w:rsidR="00F74550" w:rsidRPr="00C42EAB" w:rsidRDefault="008909FE" w:rsidP="008909FE">
      <w:pPr>
        <w:rPr>
          <w:lang w:val="en-GB"/>
        </w:rPr>
      </w:pPr>
      <w:r w:rsidRPr="00C42EAB">
        <w:rPr>
          <w:rFonts w:cs="Georgia"/>
          <w:szCs w:val="22"/>
          <w:lang w:val="en-GB"/>
        </w:rPr>
        <w:t xml:space="preserve"> </w:t>
      </w:r>
    </w:p>
    <w:p w14:paraId="776178FD" w14:textId="4B58027B" w:rsidR="00662EC2" w:rsidRPr="00C42EAB" w:rsidRDefault="003832B9" w:rsidP="00662EC2">
      <w:pPr>
        <w:rPr>
          <w:b/>
          <w:lang w:val="en-GB"/>
        </w:rPr>
      </w:pPr>
      <w:r w:rsidRPr="00C42EAB">
        <w:rPr>
          <w:rFonts w:asciiTheme="majorHAnsi" w:hAnsiTheme="majorHAnsi" w:cstheme="majorHAnsi"/>
          <w:b/>
          <w:sz w:val="24"/>
          <w:szCs w:val="24"/>
          <w:lang w:val="en-GB"/>
        </w:rPr>
        <w:t>Competence</w:t>
      </w:r>
      <w:r w:rsidRPr="00C42EAB">
        <w:rPr>
          <w:b/>
          <w:lang w:val="en-GB"/>
        </w:rPr>
        <w:t xml:space="preserve"> </w:t>
      </w:r>
      <w:r w:rsidRPr="00C42EAB">
        <w:rPr>
          <w:rFonts w:asciiTheme="majorHAnsi" w:hAnsiTheme="majorHAnsi" w:cstheme="majorHAnsi"/>
          <w:b/>
          <w:sz w:val="24"/>
          <w:szCs w:val="24"/>
          <w:lang w:val="en-GB"/>
        </w:rPr>
        <w:t>Standards</w:t>
      </w:r>
    </w:p>
    <w:p w14:paraId="482BC285" w14:textId="1953BE94" w:rsidR="00DC5076" w:rsidRPr="00C42EAB" w:rsidRDefault="00DC5076">
      <w:pPr>
        <w:spacing w:line="240" w:lineRule="auto"/>
        <w:rPr>
          <w:rFonts w:ascii="Tahoma" w:eastAsia="Times New Roman" w:hAnsi="Tahoma"/>
          <w:b/>
          <w:bCs/>
          <w:sz w:val="24"/>
          <w:szCs w:val="28"/>
          <w:lang w:val="en-GB"/>
        </w:rPr>
      </w:pPr>
      <w:bookmarkStart w:id="5" w:name="_Toc380588255"/>
    </w:p>
    <w:bookmarkEnd w:id="5"/>
    <w:p w14:paraId="26610453" w14:textId="7A4FE829" w:rsidR="00DC5076" w:rsidRPr="006B319A" w:rsidRDefault="006B319A" w:rsidP="00DC5076">
      <w:pPr>
        <w:pStyle w:val="Heading3"/>
        <w:rPr>
          <w:rFonts w:ascii="Georgia" w:eastAsia="Tahoma" w:hAnsi="Georgia"/>
          <w:bCs w:val="0"/>
          <w:color w:val="FF0000"/>
          <w:sz w:val="22"/>
          <w:szCs w:val="20"/>
          <w:lang w:val="en-GB"/>
        </w:rPr>
      </w:pPr>
      <w:proofErr w:type="spellStart"/>
      <w:r w:rsidRPr="006B319A">
        <w:rPr>
          <w:rFonts w:ascii="Georgia" w:eastAsia="Tahoma" w:hAnsi="Georgia"/>
          <w:bCs w:val="0"/>
          <w:color w:val="FF0000"/>
          <w:sz w:val="22"/>
          <w:szCs w:val="20"/>
          <w:lang w:val="en-GB"/>
        </w:rPr>
        <w:t>Taulukko</w:t>
      </w:r>
      <w:proofErr w:type="spellEnd"/>
      <w:r w:rsidRPr="006B319A">
        <w:rPr>
          <w:rFonts w:ascii="Georgia" w:eastAsia="Tahoma" w:hAnsi="Georgia"/>
          <w:bCs w:val="0"/>
          <w:color w:val="FF0000"/>
          <w:sz w:val="22"/>
          <w:szCs w:val="20"/>
          <w:lang w:val="en-GB"/>
        </w:rPr>
        <w:t xml:space="preserve"> </w:t>
      </w:r>
      <w:proofErr w:type="spellStart"/>
      <w:r w:rsidRPr="006B319A">
        <w:rPr>
          <w:rFonts w:ascii="Georgia" w:eastAsia="Tahoma" w:hAnsi="Georgia"/>
          <w:bCs w:val="0"/>
          <w:color w:val="FF0000"/>
          <w:sz w:val="22"/>
          <w:szCs w:val="20"/>
          <w:lang w:val="en-GB"/>
        </w:rPr>
        <w:t>Primukseen</w:t>
      </w:r>
      <w:proofErr w:type="spellEnd"/>
      <w:r w:rsidRPr="006B319A">
        <w:rPr>
          <w:rFonts w:ascii="Georgia" w:eastAsia="Tahoma" w:hAnsi="Georgia"/>
          <w:bCs w:val="0"/>
          <w:color w:val="FF0000"/>
          <w:sz w:val="22"/>
          <w:szCs w:val="20"/>
          <w:lang w:val="en-GB"/>
        </w:rPr>
        <w:t xml:space="preserve"> </w:t>
      </w:r>
      <w:proofErr w:type="spellStart"/>
      <w:r w:rsidRPr="006B319A">
        <w:rPr>
          <w:rFonts w:ascii="Georgia" w:eastAsia="Tahoma" w:hAnsi="Georgia"/>
          <w:bCs w:val="0"/>
          <w:color w:val="FF0000"/>
          <w:sz w:val="22"/>
          <w:szCs w:val="20"/>
          <w:lang w:val="en-GB"/>
        </w:rPr>
        <w:t>nimellä</w:t>
      </w:r>
      <w:proofErr w:type="spellEnd"/>
      <w:r w:rsidRPr="006B319A">
        <w:rPr>
          <w:rFonts w:ascii="Georgia" w:eastAsia="Tahoma" w:hAnsi="Georgia"/>
          <w:bCs w:val="0"/>
          <w:color w:val="FF0000"/>
          <w:sz w:val="22"/>
          <w:szCs w:val="20"/>
          <w:lang w:val="en-GB"/>
        </w:rPr>
        <w:t xml:space="preserve"> |EJYI18SY_1|</w:t>
      </w:r>
    </w:p>
    <w:p w14:paraId="23D34021" w14:textId="77777777" w:rsidR="006B319A" w:rsidRPr="006B319A" w:rsidRDefault="006B319A" w:rsidP="006B319A">
      <w:pPr>
        <w:rPr>
          <w:lang w:val="en-GB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408"/>
        <w:gridCol w:w="7112"/>
      </w:tblGrid>
      <w:tr w:rsidR="00634929" w:rsidRPr="00C42EAB" w14:paraId="77617907" w14:textId="77777777" w:rsidTr="00DC5076">
        <w:tc>
          <w:tcPr>
            <w:tcW w:w="2410" w:type="dxa"/>
            <w:shd w:val="clear" w:color="auto" w:fill="00ACCD" w:themeFill="accent4"/>
          </w:tcPr>
          <w:p w14:paraId="77617905" w14:textId="72F2C653" w:rsidR="004C6365" w:rsidRPr="00C42EAB" w:rsidRDefault="001C74B9" w:rsidP="000E0586">
            <w:pPr>
              <w:pStyle w:val="Kansilehdenotsikontarkenne"/>
              <w:rPr>
                <w:rFonts w:cstheme="majorHAnsi"/>
                <w:color w:val="00ACCD" w:themeColor="accent4"/>
                <w:szCs w:val="20"/>
                <w:lang w:val="en-GB"/>
              </w:rPr>
            </w:pPr>
            <w:r w:rsidRPr="00C42EAB">
              <w:rPr>
                <w:rFonts w:cstheme="majorHAnsi"/>
                <w:szCs w:val="20"/>
                <w:lang w:val="en-GB"/>
              </w:rPr>
              <w:t>Competence area</w:t>
            </w:r>
          </w:p>
        </w:tc>
        <w:tc>
          <w:tcPr>
            <w:tcW w:w="7336" w:type="dxa"/>
            <w:shd w:val="clear" w:color="auto" w:fill="00ACCD" w:themeFill="accent4"/>
          </w:tcPr>
          <w:p w14:paraId="77617906" w14:textId="66ADE68B" w:rsidR="004C6365" w:rsidRPr="00C42EAB" w:rsidRDefault="001C74B9" w:rsidP="000E0586">
            <w:pPr>
              <w:pStyle w:val="Kansilehdenotsikontarkenne"/>
              <w:rPr>
                <w:rFonts w:cstheme="majorHAnsi"/>
                <w:color w:val="00ACCD" w:themeColor="accent4"/>
                <w:szCs w:val="20"/>
                <w:lang w:val="en-GB"/>
              </w:rPr>
            </w:pPr>
            <w:r w:rsidRPr="00C42EAB">
              <w:rPr>
                <w:rFonts w:cstheme="majorHAnsi"/>
                <w:szCs w:val="20"/>
                <w:lang w:val="en-GB"/>
              </w:rPr>
              <w:t>Competence at level</w:t>
            </w:r>
            <w:r w:rsidR="004C6365" w:rsidRPr="00C42EAB">
              <w:rPr>
                <w:rFonts w:cstheme="majorHAnsi"/>
                <w:szCs w:val="20"/>
                <w:lang w:val="en-GB"/>
              </w:rPr>
              <w:t xml:space="preserve"> 7</w:t>
            </w:r>
          </w:p>
        </w:tc>
      </w:tr>
      <w:tr w:rsidR="00634929" w:rsidRPr="006B319A" w14:paraId="7761790A" w14:textId="77777777" w:rsidTr="00DC5076">
        <w:trPr>
          <w:trHeight w:val="1561"/>
        </w:trPr>
        <w:tc>
          <w:tcPr>
            <w:tcW w:w="2410" w:type="dxa"/>
          </w:tcPr>
          <w:p w14:paraId="77617908" w14:textId="5F65CB84" w:rsidR="004C6365" w:rsidRPr="00C42EAB" w:rsidRDefault="00052603" w:rsidP="000E0586">
            <w:pPr>
              <w:rPr>
                <w:rFonts w:asciiTheme="majorHAnsi" w:hAnsiTheme="majorHAnsi" w:cstheme="majorHAnsi"/>
                <w:b/>
                <w:color w:val="00ACCD" w:themeColor="accent4"/>
                <w:sz w:val="20"/>
                <w:lang w:val="en-GB"/>
              </w:rPr>
            </w:pPr>
            <w:r w:rsidRPr="00C42EAB">
              <w:rPr>
                <w:rFonts w:asciiTheme="majorHAnsi" w:hAnsiTheme="majorHAnsi" w:cstheme="majorHAnsi"/>
                <w:b/>
                <w:sz w:val="20"/>
                <w:lang w:val="en-GB"/>
              </w:rPr>
              <w:t>Knowledge</w:t>
            </w:r>
          </w:p>
        </w:tc>
        <w:tc>
          <w:tcPr>
            <w:tcW w:w="7336" w:type="dxa"/>
          </w:tcPr>
          <w:p w14:paraId="62366ABD" w14:textId="016FE138" w:rsidR="004C6365" w:rsidRPr="00C42EAB" w:rsidRDefault="00052603" w:rsidP="00634929">
            <w:pPr>
              <w:spacing w:before="120" w:after="120"/>
              <w:rPr>
                <w:rFonts w:asciiTheme="majorHAnsi" w:hAnsiTheme="majorHAnsi" w:cstheme="majorHAnsi"/>
                <w:sz w:val="20"/>
                <w:lang w:val="en-GB"/>
              </w:rPr>
            </w:pPr>
            <w:r w:rsidRPr="00C42EAB">
              <w:rPr>
                <w:rFonts w:asciiTheme="majorHAnsi" w:hAnsiTheme="majorHAnsi" w:cstheme="majorHAnsi"/>
                <w:sz w:val="20"/>
                <w:lang w:val="en-GB"/>
              </w:rPr>
              <w:t xml:space="preserve">A Master of Engineering possesses a comprehensive and highly specialised knowledge in the field of engineering including </w:t>
            </w:r>
            <w:r w:rsidR="00EF71BF" w:rsidRPr="00C42EAB">
              <w:rPr>
                <w:rFonts w:asciiTheme="majorHAnsi" w:hAnsiTheme="majorHAnsi" w:cstheme="majorHAnsi"/>
                <w:sz w:val="20"/>
                <w:lang w:val="en-GB"/>
              </w:rPr>
              <w:t>key concepts, methods and know-how</w:t>
            </w:r>
            <w:r w:rsidR="00453F2C" w:rsidRPr="00C42EAB">
              <w:rPr>
                <w:rFonts w:asciiTheme="majorHAnsi" w:hAnsiTheme="majorHAnsi" w:cstheme="majorHAnsi"/>
                <w:sz w:val="20"/>
                <w:lang w:val="en-GB"/>
              </w:rPr>
              <w:t xml:space="preserve"> which serve as a base for independent thinking and/or research. He or she understands the </w:t>
            </w:r>
            <w:r w:rsidR="00585E69" w:rsidRPr="00C42EAB">
              <w:rPr>
                <w:rFonts w:asciiTheme="majorHAnsi" w:hAnsiTheme="majorHAnsi" w:cstheme="majorHAnsi"/>
                <w:sz w:val="20"/>
                <w:lang w:val="en-GB"/>
              </w:rPr>
              <w:t xml:space="preserve">issues </w:t>
            </w:r>
            <w:r w:rsidR="00453F2C" w:rsidRPr="00C42EAB">
              <w:rPr>
                <w:rFonts w:asciiTheme="majorHAnsi" w:hAnsiTheme="majorHAnsi" w:cstheme="majorHAnsi"/>
                <w:sz w:val="20"/>
                <w:lang w:val="en-GB"/>
              </w:rPr>
              <w:t xml:space="preserve">relevant to field-specific and multi-field interfaces. </w:t>
            </w:r>
            <w:r w:rsidR="00634929" w:rsidRPr="00C42EAB">
              <w:rPr>
                <w:rFonts w:asciiTheme="majorHAnsi" w:hAnsiTheme="majorHAnsi" w:cstheme="majorHAnsi"/>
                <w:sz w:val="20"/>
                <w:lang w:val="en-GB"/>
              </w:rPr>
              <w:t>He or she is able to analyse them and new information critically.</w:t>
            </w:r>
          </w:p>
          <w:p w14:paraId="77617909" w14:textId="06486FDE" w:rsidR="00C009DE" w:rsidRPr="00C42EAB" w:rsidRDefault="00C009DE" w:rsidP="00634929">
            <w:pPr>
              <w:spacing w:before="120" w:after="120"/>
              <w:rPr>
                <w:rFonts w:asciiTheme="majorHAnsi" w:hAnsiTheme="majorHAnsi" w:cstheme="majorHAnsi"/>
                <w:color w:val="00ACCD" w:themeColor="accent4"/>
                <w:sz w:val="20"/>
                <w:lang w:val="en-GB"/>
              </w:rPr>
            </w:pPr>
          </w:p>
        </w:tc>
      </w:tr>
      <w:tr w:rsidR="00634929" w:rsidRPr="006B319A" w14:paraId="7761790D" w14:textId="77777777" w:rsidTr="00DC5076">
        <w:tc>
          <w:tcPr>
            <w:tcW w:w="2410" w:type="dxa"/>
          </w:tcPr>
          <w:p w14:paraId="7761790B" w14:textId="01F402F1" w:rsidR="004C6365" w:rsidRPr="00C42EAB" w:rsidRDefault="00585E69" w:rsidP="00634929">
            <w:pPr>
              <w:spacing w:after="120"/>
              <w:rPr>
                <w:rFonts w:asciiTheme="majorHAnsi" w:hAnsiTheme="majorHAnsi" w:cstheme="majorHAnsi"/>
                <w:b/>
                <w:color w:val="00ACCD" w:themeColor="accent4"/>
                <w:sz w:val="20"/>
                <w:lang w:val="en-GB"/>
              </w:rPr>
            </w:pPr>
            <w:proofErr w:type="spellStart"/>
            <w:r w:rsidRPr="00C42EAB">
              <w:rPr>
                <w:rFonts w:asciiTheme="majorHAnsi" w:hAnsiTheme="majorHAnsi" w:cstheme="majorHAnsi"/>
                <w:b/>
                <w:sz w:val="20"/>
                <w:lang w:val="en-GB"/>
              </w:rPr>
              <w:t>Methods&amp;Application</w:t>
            </w:r>
            <w:proofErr w:type="spellEnd"/>
            <w:r w:rsidRPr="00C42EAB">
              <w:rPr>
                <w:rFonts w:asciiTheme="majorHAnsi" w:hAnsiTheme="majorHAnsi" w:cstheme="majorHAnsi"/>
                <w:b/>
                <w:sz w:val="20"/>
                <w:lang w:val="en-GB"/>
              </w:rPr>
              <w:t xml:space="preserve"> </w:t>
            </w:r>
            <w:r w:rsidRPr="00C42EAB">
              <w:rPr>
                <w:rFonts w:asciiTheme="majorHAnsi" w:hAnsiTheme="majorHAnsi" w:cstheme="majorHAnsi"/>
                <w:b/>
                <w:sz w:val="20"/>
                <w:lang w:val="en-GB"/>
              </w:rPr>
              <w:br/>
              <w:t>(S</w:t>
            </w:r>
            <w:r w:rsidR="00634929" w:rsidRPr="00C42EAB">
              <w:rPr>
                <w:rFonts w:asciiTheme="majorHAnsi" w:hAnsiTheme="majorHAnsi" w:cstheme="majorHAnsi"/>
                <w:b/>
                <w:sz w:val="20"/>
                <w:lang w:val="en-GB"/>
              </w:rPr>
              <w:t>kills)</w:t>
            </w:r>
          </w:p>
        </w:tc>
        <w:tc>
          <w:tcPr>
            <w:tcW w:w="7336" w:type="dxa"/>
          </w:tcPr>
          <w:p w14:paraId="1633EE6B" w14:textId="207E5F6D" w:rsidR="004C6365" w:rsidRPr="00C42EAB" w:rsidRDefault="00C5088D" w:rsidP="00761017">
            <w:pPr>
              <w:spacing w:before="120" w:after="120"/>
              <w:rPr>
                <w:rFonts w:asciiTheme="majorHAnsi" w:hAnsiTheme="majorHAnsi" w:cstheme="majorHAnsi"/>
                <w:sz w:val="20"/>
                <w:lang w:val="en-GB"/>
              </w:rPr>
            </w:pPr>
            <w:r w:rsidRPr="00C42EAB">
              <w:rPr>
                <w:rFonts w:asciiTheme="majorHAnsi" w:hAnsiTheme="majorHAnsi" w:cstheme="majorHAnsi"/>
                <w:sz w:val="20"/>
                <w:lang w:val="en-GB"/>
              </w:rPr>
              <w:t xml:space="preserve">A Master of Engineering possesses </w:t>
            </w:r>
            <w:r w:rsidR="00761017" w:rsidRPr="00C42EAB">
              <w:rPr>
                <w:rFonts w:asciiTheme="majorHAnsi" w:hAnsiTheme="majorHAnsi" w:cstheme="majorHAnsi"/>
                <w:sz w:val="20"/>
                <w:lang w:val="en-GB"/>
              </w:rPr>
              <w:t xml:space="preserve">strong </w:t>
            </w:r>
            <w:r w:rsidRPr="00C42EAB">
              <w:rPr>
                <w:rFonts w:asciiTheme="majorHAnsi" w:hAnsiTheme="majorHAnsi" w:cstheme="majorHAnsi"/>
                <w:sz w:val="20"/>
                <w:lang w:val="en-GB"/>
              </w:rPr>
              <w:t>skills</w:t>
            </w:r>
            <w:r w:rsidR="00C009DE" w:rsidRPr="00C42EAB">
              <w:rPr>
                <w:rFonts w:asciiTheme="majorHAnsi" w:hAnsiTheme="majorHAnsi" w:cstheme="majorHAnsi"/>
                <w:sz w:val="20"/>
                <w:lang w:val="en-GB"/>
              </w:rPr>
              <w:t xml:space="preserve"> in</w:t>
            </w:r>
            <w:r w:rsidR="00761017" w:rsidRPr="00C42EAB">
              <w:rPr>
                <w:rFonts w:asciiTheme="majorHAnsi" w:hAnsiTheme="majorHAnsi" w:cstheme="majorHAnsi"/>
                <w:sz w:val="20"/>
                <w:lang w:val="en-GB"/>
              </w:rPr>
              <w:t xml:space="preserve"> solv</w:t>
            </w:r>
            <w:r w:rsidR="00C009DE" w:rsidRPr="00C42EAB">
              <w:rPr>
                <w:rFonts w:asciiTheme="majorHAnsi" w:hAnsiTheme="majorHAnsi" w:cstheme="majorHAnsi"/>
                <w:sz w:val="20"/>
                <w:lang w:val="en-GB"/>
              </w:rPr>
              <w:t>ing</w:t>
            </w:r>
            <w:r w:rsidRPr="00C42EAB">
              <w:rPr>
                <w:rFonts w:asciiTheme="majorHAnsi" w:hAnsiTheme="majorHAnsi" w:cstheme="majorHAnsi"/>
                <w:sz w:val="20"/>
                <w:lang w:val="en-GB"/>
              </w:rPr>
              <w:t xml:space="preserve"> challenging problems related to research and</w:t>
            </w:r>
            <w:r w:rsidR="00761017" w:rsidRPr="00C42EAB">
              <w:rPr>
                <w:rFonts w:asciiTheme="majorHAnsi" w:hAnsiTheme="majorHAnsi" w:cstheme="majorHAnsi"/>
                <w:sz w:val="20"/>
                <w:lang w:val="en-GB"/>
              </w:rPr>
              <w:t>/or</w:t>
            </w:r>
            <w:r w:rsidRPr="00C42EAB">
              <w:rPr>
                <w:rFonts w:asciiTheme="majorHAnsi" w:hAnsiTheme="majorHAnsi" w:cstheme="majorHAnsi"/>
                <w:sz w:val="20"/>
                <w:lang w:val="en-GB"/>
              </w:rPr>
              <w:t xml:space="preserve"> innovation</w:t>
            </w:r>
            <w:r w:rsidR="00761017" w:rsidRPr="00C42EAB">
              <w:rPr>
                <w:rFonts w:asciiTheme="majorHAnsi" w:hAnsiTheme="majorHAnsi" w:cstheme="majorHAnsi"/>
                <w:sz w:val="20"/>
                <w:lang w:val="en-GB"/>
              </w:rPr>
              <w:t xml:space="preserve"> activities</w:t>
            </w:r>
            <w:r w:rsidRPr="00C42EAB">
              <w:rPr>
                <w:rFonts w:asciiTheme="majorHAnsi" w:hAnsiTheme="majorHAnsi" w:cstheme="majorHAnsi"/>
                <w:sz w:val="20"/>
                <w:lang w:val="en-GB"/>
              </w:rPr>
              <w:t xml:space="preserve"> </w:t>
            </w:r>
            <w:r w:rsidR="00C009DE" w:rsidRPr="00C42EAB">
              <w:rPr>
                <w:rFonts w:asciiTheme="majorHAnsi" w:hAnsiTheme="majorHAnsi" w:cstheme="majorHAnsi"/>
                <w:sz w:val="20"/>
                <w:lang w:val="en-GB"/>
              </w:rPr>
              <w:t>through which</w:t>
            </w:r>
            <w:r w:rsidR="00761017" w:rsidRPr="00C42EAB">
              <w:rPr>
                <w:rFonts w:asciiTheme="majorHAnsi" w:hAnsiTheme="majorHAnsi" w:cstheme="majorHAnsi"/>
                <w:sz w:val="20"/>
                <w:lang w:val="en-GB"/>
              </w:rPr>
              <w:t xml:space="preserve"> new knowledge and methods are developed. He or she is able to apply and combine knowledge from different fields. </w:t>
            </w:r>
          </w:p>
          <w:p w14:paraId="7761790C" w14:textId="0D705DB1" w:rsidR="00C009DE" w:rsidRPr="00C42EAB" w:rsidRDefault="00C009DE" w:rsidP="00761017">
            <w:pPr>
              <w:spacing w:before="120" w:after="120"/>
              <w:rPr>
                <w:rFonts w:asciiTheme="majorHAnsi" w:hAnsiTheme="majorHAnsi" w:cstheme="majorHAnsi"/>
                <w:color w:val="00ACCD" w:themeColor="accent4"/>
                <w:sz w:val="20"/>
                <w:lang w:val="en-GB"/>
              </w:rPr>
            </w:pPr>
          </w:p>
        </w:tc>
      </w:tr>
      <w:tr w:rsidR="00634929" w:rsidRPr="006B319A" w14:paraId="77617910" w14:textId="77777777" w:rsidTr="00DC5076">
        <w:tc>
          <w:tcPr>
            <w:tcW w:w="2410" w:type="dxa"/>
          </w:tcPr>
          <w:p w14:paraId="7761790E" w14:textId="3F75B676" w:rsidR="004C6365" w:rsidRPr="00C42EAB" w:rsidRDefault="00634929" w:rsidP="00634929">
            <w:pPr>
              <w:rPr>
                <w:rFonts w:asciiTheme="majorHAnsi" w:hAnsiTheme="majorHAnsi" w:cstheme="majorHAnsi"/>
                <w:b/>
                <w:sz w:val="20"/>
                <w:lang w:val="en-GB"/>
              </w:rPr>
            </w:pPr>
            <w:r w:rsidRPr="00C42EAB">
              <w:rPr>
                <w:rFonts w:asciiTheme="majorHAnsi" w:hAnsiTheme="majorHAnsi" w:cstheme="majorHAnsi"/>
                <w:b/>
                <w:sz w:val="20"/>
                <w:lang w:val="en-GB"/>
              </w:rPr>
              <w:t>Responsibility, Management and Entrepreneurship</w:t>
            </w:r>
          </w:p>
        </w:tc>
        <w:tc>
          <w:tcPr>
            <w:tcW w:w="7336" w:type="dxa"/>
          </w:tcPr>
          <w:p w14:paraId="68DD34A6" w14:textId="06E60A45" w:rsidR="004C6365" w:rsidRPr="00C42EAB" w:rsidRDefault="00EC330E" w:rsidP="00EC330E">
            <w:pPr>
              <w:spacing w:before="120" w:after="120"/>
              <w:rPr>
                <w:rFonts w:asciiTheme="majorHAnsi" w:hAnsiTheme="majorHAnsi" w:cstheme="majorHAnsi"/>
                <w:sz w:val="20"/>
                <w:lang w:val="en-GB"/>
              </w:rPr>
            </w:pPr>
            <w:r w:rsidRPr="00C42EAB">
              <w:rPr>
                <w:rFonts w:asciiTheme="majorHAnsi" w:hAnsiTheme="majorHAnsi" w:cstheme="majorHAnsi"/>
                <w:sz w:val="20"/>
                <w:lang w:val="en-GB"/>
              </w:rPr>
              <w:t>A Master of Engineering is able to work independently in challenging expert positions or as an entrepreneur in the field of environmental engineering. He or she po</w:t>
            </w:r>
            <w:r w:rsidR="00D761D3" w:rsidRPr="00C42EAB">
              <w:rPr>
                <w:rFonts w:asciiTheme="majorHAnsi" w:hAnsiTheme="majorHAnsi" w:cstheme="majorHAnsi"/>
                <w:sz w:val="20"/>
                <w:lang w:val="en-GB"/>
              </w:rPr>
              <w:t>ssesses the capability to employ</w:t>
            </w:r>
            <w:r w:rsidRPr="00C42EAB">
              <w:rPr>
                <w:rFonts w:asciiTheme="majorHAnsi" w:hAnsiTheme="majorHAnsi" w:cstheme="majorHAnsi"/>
                <w:sz w:val="20"/>
                <w:lang w:val="en-GB"/>
              </w:rPr>
              <w:t xml:space="preserve"> and develop complex, unpredictable and new strategic approaches to work. He or she also possesses good issue and/or people management skills.</w:t>
            </w:r>
          </w:p>
          <w:p w14:paraId="7761790F" w14:textId="4C0FD38F" w:rsidR="00C009DE" w:rsidRPr="00C42EAB" w:rsidRDefault="00C009DE" w:rsidP="00D761D3">
            <w:pPr>
              <w:spacing w:before="120" w:after="120"/>
              <w:rPr>
                <w:rFonts w:asciiTheme="majorHAnsi" w:hAnsiTheme="majorHAnsi" w:cstheme="majorHAnsi"/>
                <w:color w:val="00ACCD" w:themeColor="accent4"/>
                <w:sz w:val="20"/>
                <w:lang w:val="en-GB"/>
              </w:rPr>
            </w:pPr>
          </w:p>
        </w:tc>
      </w:tr>
      <w:tr w:rsidR="00634929" w:rsidRPr="006B319A" w14:paraId="77617913" w14:textId="77777777" w:rsidTr="00DC5076">
        <w:tc>
          <w:tcPr>
            <w:tcW w:w="2410" w:type="dxa"/>
          </w:tcPr>
          <w:p w14:paraId="77617911" w14:textId="6D84D726" w:rsidR="004C6365" w:rsidRPr="00C42EAB" w:rsidRDefault="00634929" w:rsidP="000E0586">
            <w:pPr>
              <w:rPr>
                <w:rFonts w:asciiTheme="majorHAnsi" w:hAnsiTheme="majorHAnsi" w:cstheme="majorHAnsi"/>
                <w:b/>
                <w:color w:val="00ACCD" w:themeColor="accent4"/>
                <w:sz w:val="20"/>
                <w:lang w:val="en-GB"/>
              </w:rPr>
            </w:pPr>
            <w:r w:rsidRPr="00C42EAB">
              <w:rPr>
                <w:rFonts w:asciiTheme="majorHAnsi" w:hAnsiTheme="majorHAnsi" w:cstheme="majorHAnsi"/>
                <w:b/>
                <w:sz w:val="20"/>
                <w:lang w:val="en-GB"/>
              </w:rPr>
              <w:t>Evaluation</w:t>
            </w:r>
          </w:p>
        </w:tc>
        <w:tc>
          <w:tcPr>
            <w:tcW w:w="7336" w:type="dxa"/>
          </w:tcPr>
          <w:p w14:paraId="304DCFF6" w14:textId="77777777" w:rsidR="00D761D3" w:rsidRPr="00C42EAB" w:rsidRDefault="00860A00" w:rsidP="006E493A">
            <w:pPr>
              <w:spacing w:before="120" w:after="120"/>
              <w:rPr>
                <w:rFonts w:asciiTheme="majorHAnsi" w:hAnsiTheme="majorHAnsi" w:cstheme="majorHAnsi"/>
                <w:sz w:val="20"/>
                <w:lang w:val="en-GB"/>
              </w:rPr>
            </w:pPr>
            <w:r w:rsidRPr="00C42EAB">
              <w:rPr>
                <w:rFonts w:asciiTheme="majorHAnsi" w:hAnsiTheme="majorHAnsi" w:cstheme="majorHAnsi"/>
                <w:sz w:val="20"/>
                <w:lang w:val="en-GB"/>
              </w:rPr>
              <w:t xml:space="preserve">A Master of Engineering possesses </w:t>
            </w:r>
            <w:r w:rsidR="006E493A" w:rsidRPr="00C42EAB">
              <w:rPr>
                <w:rFonts w:asciiTheme="majorHAnsi" w:hAnsiTheme="majorHAnsi" w:cstheme="majorHAnsi"/>
                <w:sz w:val="20"/>
                <w:lang w:val="en-GB"/>
              </w:rPr>
              <w:t>skills to evaluate the activities of both teams and individuals. He or she is also able to acquire new knowledge and find new methods and/or take responsibility for the development of other individuals.</w:t>
            </w:r>
          </w:p>
          <w:p w14:paraId="77617912" w14:textId="5A8C69F3" w:rsidR="004C6365" w:rsidRPr="00C42EAB" w:rsidRDefault="004C6365" w:rsidP="006E493A">
            <w:pPr>
              <w:spacing w:before="120" w:after="120"/>
              <w:rPr>
                <w:rFonts w:asciiTheme="majorHAnsi" w:hAnsiTheme="majorHAnsi" w:cstheme="majorHAnsi"/>
                <w:b/>
                <w:sz w:val="20"/>
                <w:lang w:val="en-GB"/>
              </w:rPr>
            </w:pPr>
          </w:p>
        </w:tc>
      </w:tr>
      <w:tr w:rsidR="00634929" w:rsidRPr="006B319A" w14:paraId="77617916" w14:textId="77777777" w:rsidTr="00DC5076">
        <w:tc>
          <w:tcPr>
            <w:tcW w:w="2410" w:type="dxa"/>
          </w:tcPr>
          <w:p w14:paraId="77617914" w14:textId="59657A26" w:rsidR="004C6365" w:rsidRPr="00C42EAB" w:rsidRDefault="00634929" w:rsidP="00634929">
            <w:pPr>
              <w:rPr>
                <w:rFonts w:asciiTheme="majorHAnsi" w:hAnsiTheme="majorHAnsi" w:cstheme="majorHAnsi"/>
                <w:b/>
                <w:sz w:val="20"/>
                <w:lang w:val="en-GB"/>
              </w:rPr>
            </w:pPr>
            <w:r w:rsidRPr="00C42EAB">
              <w:rPr>
                <w:rFonts w:asciiTheme="majorHAnsi" w:hAnsiTheme="majorHAnsi" w:cstheme="majorHAnsi"/>
                <w:b/>
                <w:sz w:val="20"/>
                <w:lang w:val="en-GB"/>
              </w:rPr>
              <w:lastRenderedPageBreak/>
              <w:t>Key Skills for Lifelong Learning</w:t>
            </w:r>
          </w:p>
        </w:tc>
        <w:tc>
          <w:tcPr>
            <w:tcW w:w="7336" w:type="dxa"/>
          </w:tcPr>
          <w:p w14:paraId="77617915" w14:textId="7342638E" w:rsidR="004C6365" w:rsidRPr="00C42EAB" w:rsidRDefault="004C2B34" w:rsidP="00585E69">
            <w:pPr>
              <w:spacing w:before="120" w:after="120"/>
              <w:rPr>
                <w:rFonts w:asciiTheme="majorHAnsi" w:hAnsiTheme="majorHAnsi" w:cstheme="majorHAnsi"/>
                <w:color w:val="00ACCD" w:themeColor="accent4"/>
                <w:sz w:val="20"/>
                <w:lang w:val="en-GB"/>
              </w:rPr>
            </w:pPr>
            <w:r w:rsidRPr="00C42EAB">
              <w:rPr>
                <w:rFonts w:asciiTheme="majorHAnsi" w:hAnsiTheme="majorHAnsi" w:cstheme="majorHAnsi"/>
                <w:sz w:val="20"/>
                <w:lang w:val="en-GB"/>
              </w:rPr>
              <w:t xml:space="preserve">A Master of Engineering possesses </w:t>
            </w:r>
            <w:r w:rsidR="00B65BCC" w:rsidRPr="00C42EAB">
              <w:rPr>
                <w:rFonts w:asciiTheme="majorHAnsi" w:hAnsiTheme="majorHAnsi" w:cstheme="majorHAnsi"/>
                <w:sz w:val="20"/>
                <w:lang w:val="en-GB"/>
              </w:rPr>
              <w:t xml:space="preserve">the capability for continuous learning. He or she also knows how to communicate effectively both verbally and in writing with </w:t>
            </w:r>
            <w:r w:rsidR="00402D26" w:rsidRPr="00C42EAB">
              <w:rPr>
                <w:rFonts w:asciiTheme="majorHAnsi" w:hAnsiTheme="majorHAnsi" w:cstheme="majorHAnsi"/>
                <w:sz w:val="20"/>
                <w:lang w:val="en-GB"/>
              </w:rPr>
              <w:t xml:space="preserve">the </w:t>
            </w:r>
            <w:r w:rsidR="00B65BCC" w:rsidRPr="00C42EAB">
              <w:rPr>
                <w:rFonts w:asciiTheme="majorHAnsi" w:hAnsiTheme="majorHAnsi" w:cstheme="majorHAnsi"/>
                <w:sz w:val="20"/>
                <w:lang w:val="en-GB"/>
              </w:rPr>
              <w:t xml:space="preserve">people in the field and other audiences. </w:t>
            </w:r>
            <w:r w:rsidR="00402D26" w:rsidRPr="00C42EAB">
              <w:rPr>
                <w:rFonts w:asciiTheme="majorHAnsi" w:hAnsiTheme="majorHAnsi" w:cstheme="majorHAnsi"/>
                <w:sz w:val="20"/>
                <w:lang w:val="en-GB"/>
              </w:rPr>
              <w:t>He or she is able to interact and communicate effectively in an international environment in one official language</w:t>
            </w:r>
            <w:r w:rsidR="00585E69" w:rsidRPr="00C42EAB">
              <w:rPr>
                <w:rFonts w:asciiTheme="majorHAnsi" w:hAnsiTheme="majorHAnsi" w:cstheme="majorHAnsi"/>
                <w:sz w:val="20"/>
                <w:lang w:val="en-GB"/>
              </w:rPr>
              <w:t xml:space="preserve"> and at least one other language.</w:t>
            </w:r>
            <w:r w:rsidR="00402D26" w:rsidRPr="00C42EAB">
              <w:rPr>
                <w:rFonts w:asciiTheme="majorHAnsi" w:hAnsiTheme="majorHAnsi" w:cstheme="majorHAnsi"/>
                <w:sz w:val="20"/>
                <w:lang w:val="en-GB"/>
              </w:rPr>
              <w:t xml:space="preserve"> </w:t>
            </w:r>
          </w:p>
        </w:tc>
      </w:tr>
    </w:tbl>
    <w:p w14:paraId="77617917" w14:textId="77777777" w:rsidR="00331CB5" w:rsidRPr="00C42EAB" w:rsidRDefault="00331CB5" w:rsidP="00331CB5">
      <w:pPr>
        <w:rPr>
          <w:lang w:val="en-GB"/>
        </w:rPr>
      </w:pPr>
    </w:p>
    <w:p w14:paraId="77617918" w14:textId="77777777" w:rsidR="00F74550" w:rsidRPr="00C42EAB" w:rsidRDefault="00F74550" w:rsidP="00331CB5">
      <w:pPr>
        <w:rPr>
          <w:lang w:val="en-GB"/>
        </w:rPr>
      </w:pPr>
    </w:p>
    <w:p w14:paraId="7761791A" w14:textId="268295DD" w:rsidR="004E20E2" w:rsidRDefault="00DE7FD7" w:rsidP="008909FE">
      <w:pPr>
        <w:rPr>
          <w:lang w:val="en-GB"/>
        </w:rPr>
      </w:pPr>
      <w:r w:rsidRPr="00C42EAB">
        <w:rPr>
          <w:lang w:val="en-GB"/>
        </w:rPr>
        <w:t>The competence profile of a Master of Engineering consists of generic and specific competences.</w:t>
      </w:r>
      <w:r w:rsidR="00FF7703" w:rsidRPr="00C42EAB">
        <w:rPr>
          <w:lang w:val="en-GB"/>
        </w:rPr>
        <w:t xml:space="preserve"> </w:t>
      </w:r>
    </w:p>
    <w:p w14:paraId="7E6CA2E9" w14:textId="73CE9036" w:rsidR="006B319A" w:rsidRPr="006B319A" w:rsidRDefault="006B319A" w:rsidP="008909FE">
      <w:pPr>
        <w:rPr>
          <w:b/>
          <w:lang w:val="en-GB"/>
        </w:rPr>
      </w:pPr>
      <w:proofErr w:type="spellStart"/>
      <w:r w:rsidRPr="006B319A">
        <w:rPr>
          <w:b/>
          <w:bCs/>
          <w:color w:val="FF0000"/>
          <w:lang w:val="en-GB"/>
        </w:rPr>
        <w:t>Taulukko</w:t>
      </w:r>
      <w:proofErr w:type="spellEnd"/>
      <w:r w:rsidRPr="006B319A">
        <w:rPr>
          <w:b/>
          <w:bCs/>
          <w:color w:val="FF0000"/>
          <w:lang w:val="en-GB"/>
        </w:rPr>
        <w:t xml:space="preserve"> </w:t>
      </w:r>
      <w:proofErr w:type="spellStart"/>
      <w:r w:rsidRPr="006B319A">
        <w:rPr>
          <w:b/>
          <w:bCs/>
          <w:color w:val="FF0000"/>
          <w:lang w:val="en-GB"/>
        </w:rPr>
        <w:t>Primukseen</w:t>
      </w:r>
      <w:proofErr w:type="spellEnd"/>
      <w:r w:rsidRPr="006B319A">
        <w:rPr>
          <w:b/>
          <w:bCs/>
          <w:color w:val="FF0000"/>
          <w:lang w:val="en-GB"/>
        </w:rPr>
        <w:t xml:space="preserve"> </w:t>
      </w:r>
      <w:proofErr w:type="spellStart"/>
      <w:r w:rsidRPr="006B319A">
        <w:rPr>
          <w:b/>
          <w:bCs/>
          <w:color w:val="FF0000"/>
          <w:lang w:val="en-GB"/>
        </w:rPr>
        <w:t>nimellä</w:t>
      </w:r>
      <w:proofErr w:type="spellEnd"/>
      <w:r w:rsidRPr="006B319A">
        <w:rPr>
          <w:b/>
          <w:bCs/>
          <w:color w:val="FF0000"/>
          <w:lang w:val="en-GB"/>
        </w:rPr>
        <w:t xml:space="preserve"> </w:t>
      </w:r>
      <w:r w:rsidRPr="006B319A">
        <w:rPr>
          <w:b/>
          <w:color w:val="FF0000"/>
          <w:lang w:val="en-GB"/>
        </w:rPr>
        <w:t>|EJYI18SY_2</w:t>
      </w:r>
      <w:r w:rsidRPr="006B319A">
        <w:rPr>
          <w:b/>
          <w:color w:val="FF0000"/>
          <w:lang w:val="en-GB"/>
        </w:rPr>
        <w:t>|</w:t>
      </w:r>
    </w:p>
    <w:p w14:paraId="04656BB6" w14:textId="77777777" w:rsidR="003F47F4" w:rsidRPr="00C42EAB" w:rsidRDefault="003F47F4" w:rsidP="00CB1745">
      <w:pPr>
        <w:rPr>
          <w:lang w:val="en-GB"/>
        </w:rPr>
      </w:pPr>
    </w:p>
    <w:tbl>
      <w:tblPr>
        <w:tblStyle w:val="TableGrid"/>
        <w:tblW w:w="9781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229"/>
      </w:tblGrid>
      <w:tr w:rsidR="004E20E2" w:rsidRPr="006B319A" w14:paraId="7761791D" w14:textId="77777777" w:rsidTr="00886725">
        <w:tc>
          <w:tcPr>
            <w:tcW w:w="2552" w:type="dxa"/>
            <w:shd w:val="clear" w:color="auto" w:fill="00ACCD" w:themeFill="accent4"/>
          </w:tcPr>
          <w:p w14:paraId="7761791B" w14:textId="6ACC6509" w:rsidR="004E20E2" w:rsidRPr="00C42EAB" w:rsidRDefault="00DE7FD7" w:rsidP="006A5886">
            <w:pPr>
              <w:pStyle w:val="Kansilehdenotsikontarkenne"/>
              <w:rPr>
                <w:rFonts w:cstheme="majorHAnsi"/>
                <w:szCs w:val="20"/>
                <w:lang w:val="en-GB"/>
              </w:rPr>
            </w:pPr>
            <w:r w:rsidRPr="00C42EAB">
              <w:rPr>
                <w:rFonts w:cstheme="majorHAnsi"/>
                <w:szCs w:val="20"/>
                <w:lang w:val="en-GB"/>
              </w:rPr>
              <w:br/>
            </w:r>
            <w:r w:rsidR="006A5886" w:rsidRPr="00C42EAB">
              <w:rPr>
                <w:rFonts w:cstheme="majorHAnsi"/>
                <w:szCs w:val="20"/>
                <w:lang w:val="en-GB"/>
              </w:rPr>
              <w:t>Generic c</w:t>
            </w:r>
            <w:r w:rsidRPr="00C42EAB">
              <w:rPr>
                <w:rFonts w:cstheme="majorHAnsi"/>
                <w:szCs w:val="20"/>
                <w:lang w:val="en-GB"/>
              </w:rPr>
              <w:t>ompetences</w:t>
            </w:r>
          </w:p>
        </w:tc>
        <w:tc>
          <w:tcPr>
            <w:tcW w:w="7229" w:type="dxa"/>
            <w:shd w:val="clear" w:color="auto" w:fill="00ACCD" w:themeFill="accent4"/>
          </w:tcPr>
          <w:p w14:paraId="7761791C" w14:textId="1EA5A6B4" w:rsidR="004E20E2" w:rsidRPr="00C42EAB" w:rsidRDefault="00DE7FD7" w:rsidP="00CB1745">
            <w:pPr>
              <w:pStyle w:val="Kansilehdenotsikontarkenne"/>
              <w:rPr>
                <w:rFonts w:cstheme="majorHAnsi"/>
                <w:color w:val="00ACCD" w:themeColor="accent4"/>
                <w:szCs w:val="20"/>
                <w:lang w:val="en-GB"/>
              </w:rPr>
            </w:pPr>
            <w:r w:rsidRPr="00C42EAB">
              <w:rPr>
                <w:rFonts w:cstheme="majorHAnsi"/>
                <w:szCs w:val="20"/>
                <w:lang w:val="en-GB"/>
              </w:rPr>
              <w:br/>
            </w:r>
            <w:r w:rsidR="006A5886" w:rsidRPr="00C42EAB">
              <w:rPr>
                <w:rFonts w:cstheme="majorHAnsi"/>
                <w:szCs w:val="20"/>
                <w:lang w:val="en-GB"/>
              </w:rPr>
              <w:t>Description of the c</w:t>
            </w:r>
            <w:r w:rsidRPr="00C42EAB">
              <w:rPr>
                <w:rFonts w:cstheme="majorHAnsi"/>
                <w:szCs w:val="20"/>
                <w:lang w:val="en-GB"/>
              </w:rPr>
              <w:t>ompetence (level 7)</w:t>
            </w:r>
          </w:p>
        </w:tc>
      </w:tr>
      <w:tr w:rsidR="004E20E2" w:rsidRPr="006B319A" w14:paraId="77617922" w14:textId="77777777" w:rsidTr="00886725">
        <w:tc>
          <w:tcPr>
            <w:tcW w:w="2552" w:type="dxa"/>
          </w:tcPr>
          <w:p w14:paraId="7761791E" w14:textId="0CCCB813" w:rsidR="004E20E2" w:rsidRPr="00C42EAB" w:rsidRDefault="00DE7FD7" w:rsidP="000E0586">
            <w:pPr>
              <w:spacing w:before="120" w:after="120"/>
              <w:rPr>
                <w:rFonts w:asciiTheme="majorHAnsi" w:hAnsiTheme="majorHAnsi" w:cstheme="majorHAnsi"/>
                <w:b/>
                <w:color w:val="00ACCD" w:themeColor="accent4"/>
                <w:sz w:val="20"/>
                <w:lang w:val="en-GB"/>
              </w:rPr>
            </w:pPr>
            <w:r w:rsidRPr="00C42EAB">
              <w:rPr>
                <w:rFonts w:asciiTheme="majorHAnsi" w:hAnsiTheme="majorHAnsi" w:cstheme="majorHAnsi"/>
                <w:b/>
                <w:sz w:val="20"/>
                <w:lang w:val="en-GB"/>
              </w:rPr>
              <w:t>Learning</w:t>
            </w:r>
            <w:r w:rsidRPr="00C42EAB">
              <w:rPr>
                <w:rFonts w:asciiTheme="majorHAnsi" w:hAnsiTheme="majorHAnsi" w:cstheme="majorHAnsi"/>
                <w:b/>
                <w:i/>
                <w:sz w:val="20"/>
                <w:lang w:val="en-GB"/>
              </w:rPr>
              <w:t xml:space="preserve"> </w:t>
            </w:r>
            <w:r w:rsidRPr="00C42EAB">
              <w:rPr>
                <w:rFonts w:asciiTheme="majorHAnsi" w:hAnsiTheme="majorHAnsi" w:cstheme="majorHAnsi"/>
                <w:b/>
                <w:sz w:val="20"/>
                <w:lang w:val="en-GB"/>
              </w:rPr>
              <w:t>Competence</w:t>
            </w:r>
          </w:p>
        </w:tc>
        <w:tc>
          <w:tcPr>
            <w:tcW w:w="7229" w:type="dxa"/>
          </w:tcPr>
          <w:p w14:paraId="0AA8C989" w14:textId="77777777" w:rsidR="00283E04" w:rsidRPr="00C42EAB" w:rsidRDefault="00283E04" w:rsidP="00283E04">
            <w:pPr>
              <w:rPr>
                <w:rFonts w:asciiTheme="majorHAnsi" w:hAnsiTheme="majorHAnsi" w:cstheme="majorHAnsi"/>
                <w:b/>
                <w:sz w:val="20"/>
                <w:lang w:val="en-GB"/>
              </w:rPr>
            </w:pPr>
            <w:r w:rsidRPr="00C42EAB">
              <w:rPr>
                <w:rFonts w:asciiTheme="majorHAnsi" w:hAnsiTheme="majorHAnsi" w:cstheme="majorHAnsi"/>
                <w:b/>
                <w:sz w:val="20"/>
                <w:lang w:val="en-GB"/>
              </w:rPr>
              <w:t>The student</w:t>
            </w:r>
          </w:p>
          <w:p w14:paraId="7025A4D0" w14:textId="386AC177" w:rsidR="00612E17" w:rsidRPr="00C42EAB" w:rsidRDefault="00612E17" w:rsidP="00612E17">
            <w:pPr>
              <w:rPr>
                <w:rFonts w:asciiTheme="majorHAnsi" w:hAnsiTheme="majorHAnsi" w:cstheme="majorHAnsi"/>
                <w:b/>
                <w:sz w:val="20"/>
                <w:lang w:val="en-GB"/>
              </w:rPr>
            </w:pPr>
            <w:r w:rsidRPr="00C42EAB">
              <w:rPr>
                <w:rFonts w:asciiTheme="majorHAnsi" w:hAnsiTheme="majorHAnsi" w:cstheme="majorHAnsi"/>
                <w:sz w:val="20"/>
                <w:lang w:val="en-GB"/>
              </w:rPr>
              <w:t>-is capable of versatile and goal-oriented evaluation and development of his or her expertise</w:t>
            </w:r>
          </w:p>
          <w:p w14:paraId="77617920" w14:textId="293056C3" w:rsidR="004E20E2" w:rsidRPr="00C42EAB" w:rsidRDefault="00692526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  <w:lang w:val="en-GB"/>
              </w:rPr>
            </w:pPr>
            <w:r w:rsidRPr="00C42EAB">
              <w:rPr>
                <w:rFonts w:asciiTheme="majorHAnsi" w:hAnsiTheme="majorHAnsi" w:cstheme="majorHAnsi"/>
                <w:sz w:val="20"/>
                <w:lang w:val="en-GB"/>
              </w:rPr>
              <w:t xml:space="preserve">is able </w:t>
            </w:r>
            <w:r w:rsidR="00612E17" w:rsidRPr="00C42EAB">
              <w:rPr>
                <w:rFonts w:asciiTheme="majorHAnsi" w:hAnsiTheme="majorHAnsi" w:cstheme="majorHAnsi"/>
                <w:sz w:val="20"/>
                <w:lang w:val="en-GB"/>
              </w:rPr>
              <w:t xml:space="preserve">to retrieve, process, produce information and to evaluate it critically </w:t>
            </w:r>
            <w:r w:rsidR="00AB4242" w:rsidRPr="00C42EAB">
              <w:rPr>
                <w:rFonts w:asciiTheme="majorHAnsi" w:hAnsiTheme="majorHAnsi" w:cstheme="majorHAnsi"/>
                <w:sz w:val="20"/>
                <w:lang w:val="en-GB"/>
              </w:rPr>
              <w:t>from different perspectives</w:t>
            </w:r>
            <w:r w:rsidR="00612E17" w:rsidRPr="00C42EAB">
              <w:rPr>
                <w:rFonts w:asciiTheme="majorHAnsi" w:hAnsiTheme="majorHAnsi" w:cstheme="majorHAnsi"/>
                <w:sz w:val="20"/>
                <w:lang w:val="en-GB"/>
              </w:rPr>
              <w:t xml:space="preserve"> </w:t>
            </w:r>
          </w:p>
          <w:p w14:paraId="77617921" w14:textId="0CBA6645" w:rsidR="004E20E2" w:rsidRPr="00C42EAB" w:rsidRDefault="00692526" w:rsidP="00AB4242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  <w:lang w:val="en-GB"/>
              </w:rPr>
            </w:pPr>
            <w:r w:rsidRPr="00C42EAB">
              <w:rPr>
                <w:rFonts w:asciiTheme="majorHAnsi" w:hAnsiTheme="majorHAnsi" w:cstheme="majorHAnsi"/>
                <w:sz w:val="20"/>
                <w:lang w:val="en-GB"/>
              </w:rPr>
              <w:t>is able</w:t>
            </w:r>
            <w:r w:rsidR="00AB4242" w:rsidRPr="00C42EAB">
              <w:rPr>
                <w:rFonts w:asciiTheme="majorHAnsi" w:hAnsiTheme="majorHAnsi" w:cstheme="majorHAnsi"/>
                <w:sz w:val="20"/>
                <w:lang w:val="en-GB"/>
              </w:rPr>
              <w:t xml:space="preserve"> to take responsibility for collaborative goal-oriented learning</w:t>
            </w:r>
          </w:p>
        </w:tc>
      </w:tr>
      <w:tr w:rsidR="004E20E2" w:rsidRPr="006B319A" w14:paraId="7761792B" w14:textId="77777777" w:rsidTr="00886725">
        <w:tc>
          <w:tcPr>
            <w:tcW w:w="2552" w:type="dxa"/>
          </w:tcPr>
          <w:p w14:paraId="77617923" w14:textId="0D163698" w:rsidR="004E20E2" w:rsidRPr="00C42EAB" w:rsidRDefault="00DE7FD7" w:rsidP="000E0586">
            <w:pPr>
              <w:spacing w:before="120" w:after="120"/>
              <w:rPr>
                <w:rFonts w:asciiTheme="majorHAnsi" w:hAnsiTheme="majorHAnsi" w:cstheme="majorHAnsi"/>
                <w:b/>
                <w:color w:val="00ACCD" w:themeColor="accent4"/>
                <w:sz w:val="20"/>
                <w:lang w:val="en-GB"/>
              </w:rPr>
            </w:pPr>
            <w:r w:rsidRPr="00C42EAB">
              <w:rPr>
                <w:rFonts w:asciiTheme="majorHAnsi" w:hAnsiTheme="majorHAnsi" w:cstheme="majorHAnsi"/>
                <w:b/>
                <w:sz w:val="20"/>
                <w:lang w:val="en-GB"/>
              </w:rPr>
              <w:t>Ethical Competence</w:t>
            </w:r>
          </w:p>
        </w:tc>
        <w:tc>
          <w:tcPr>
            <w:tcW w:w="7229" w:type="dxa"/>
          </w:tcPr>
          <w:p w14:paraId="77617924" w14:textId="0E1A634C" w:rsidR="004E20E2" w:rsidRPr="00C42EAB" w:rsidRDefault="00AB4242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  <w:lang w:val="en-GB"/>
              </w:rPr>
            </w:pPr>
            <w:r w:rsidRPr="00C42EAB">
              <w:rPr>
                <w:rFonts w:asciiTheme="majorHAnsi" w:hAnsiTheme="majorHAnsi" w:cstheme="majorHAnsi"/>
                <w:sz w:val="20"/>
                <w:lang w:val="en-GB"/>
              </w:rPr>
              <w:t>is able to take responsibility for one’s own actions and the consequences of the actions</w:t>
            </w:r>
            <w:r w:rsidR="004E20E2" w:rsidRPr="00C42EAB">
              <w:rPr>
                <w:rFonts w:asciiTheme="majorHAnsi" w:hAnsiTheme="majorHAnsi" w:cstheme="majorHAnsi"/>
                <w:sz w:val="20"/>
                <w:lang w:val="en-GB"/>
              </w:rPr>
              <w:t xml:space="preserve"> </w:t>
            </w:r>
          </w:p>
          <w:p w14:paraId="77617925" w14:textId="55050990" w:rsidR="004E20E2" w:rsidRPr="00C42EAB" w:rsidRDefault="00692526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  <w:lang w:val="en-GB"/>
              </w:rPr>
            </w:pPr>
            <w:r w:rsidRPr="00C42EAB">
              <w:rPr>
                <w:rFonts w:asciiTheme="majorHAnsi" w:hAnsiTheme="majorHAnsi" w:cstheme="majorHAnsi"/>
                <w:sz w:val="20"/>
                <w:lang w:val="en-GB"/>
              </w:rPr>
              <w:t>is able</w:t>
            </w:r>
            <w:r w:rsidR="00555E9C" w:rsidRPr="00C42EAB">
              <w:rPr>
                <w:rFonts w:asciiTheme="majorHAnsi" w:hAnsiTheme="majorHAnsi" w:cstheme="majorHAnsi"/>
                <w:sz w:val="20"/>
                <w:lang w:val="en-GB"/>
              </w:rPr>
              <w:t xml:space="preserve"> to follow the ethical code of conduct as an expert in the professional field and as an innovator </w:t>
            </w:r>
          </w:p>
          <w:p w14:paraId="77617927" w14:textId="04878067" w:rsidR="004E20E2" w:rsidRPr="00C42EAB" w:rsidRDefault="00DC4C85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  <w:lang w:val="en-GB"/>
              </w:rPr>
            </w:pPr>
            <w:r w:rsidRPr="00C42EAB">
              <w:rPr>
                <w:rFonts w:asciiTheme="majorHAnsi" w:hAnsiTheme="majorHAnsi" w:cstheme="majorHAnsi"/>
                <w:sz w:val="20"/>
                <w:lang w:val="en-GB"/>
              </w:rPr>
              <w:t xml:space="preserve">possesses the capability to </w:t>
            </w:r>
            <w:r w:rsidR="00E53413" w:rsidRPr="00C42EAB">
              <w:rPr>
                <w:rFonts w:asciiTheme="majorHAnsi" w:hAnsiTheme="majorHAnsi" w:cstheme="majorHAnsi"/>
                <w:sz w:val="20"/>
                <w:lang w:val="en-GB"/>
              </w:rPr>
              <w:t>take individual and community views into account in decision-making</w:t>
            </w:r>
          </w:p>
          <w:p w14:paraId="77617928" w14:textId="7F8C912E" w:rsidR="004E20E2" w:rsidRPr="00C42EAB" w:rsidRDefault="00E53413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  <w:lang w:val="en-GB"/>
              </w:rPr>
            </w:pPr>
            <w:r w:rsidRPr="00C42EAB">
              <w:rPr>
                <w:rFonts w:asciiTheme="majorHAnsi" w:hAnsiTheme="majorHAnsi" w:cstheme="majorHAnsi"/>
                <w:sz w:val="20"/>
                <w:lang w:val="en-GB"/>
              </w:rPr>
              <w:t>is able to promote the realisation of the principles of equality in the working community</w:t>
            </w:r>
          </w:p>
          <w:p w14:paraId="77617929" w14:textId="04B6035E" w:rsidR="004E20E2" w:rsidRPr="00C42EAB" w:rsidRDefault="00E53413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  <w:lang w:val="en-GB"/>
              </w:rPr>
            </w:pPr>
            <w:r w:rsidRPr="00C42EAB">
              <w:rPr>
                <w:rFonts w:asciiTheme="majorHAnsi" w:hAnsiTheme="majorHAnsi" w:cstheme="majorHAnsi"/>
                <w:sz w:val="20"/>
                <w:lang w:val="en-GB"/>
              </w:rPr>
              <w:t>is able to promote the realisation of sustainability and social responsibility</w:t>
            </w:r>
          </w:p>
          <w:p w14:paraId="533232D2" w14:textId="77777777" w:rsidR="004E20E2" w:rsidRPr="00C42EAB" w:rsidRDefault="00E53413" w:rsidP="00C91892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C42EAB">
              <w:rPr>
                <w:rFonts w:asciiTheme="majorHAnsi" w:hAnsiTheme="majorHAnsi" w:cstheme="majorHAnsi"/>
                <w:sz w:val="20"/>
                <w:lang w:val="en-GB"/>
              </w:rPr>
              <w:t xml:space="preserve">is able to manage </w:t>
            </w:r>
            <w:r w:rsidR="00C91892" w:rsidRPr="00C42EAB">
              <w:rPr>
                <w:rFonts w:asciiTheme="majorHAnsi" w:hAnsiTheme="majorHAnsi" w:cstheme="majorHAnsi"/>
                <w:sz w:val="20"/>
                <w:lang w:val="en-GB"/>
              </w:rPr>
              <w:t>socially impactful activities in accordance with ethical values</w:t>
            </w:r>
          </w:p>
          <w:p w14:paraId="47D48C50" w14:textId="1D51E3D7" w:rsidR="00692526" w:rsidRPr="00C42EAB" w:rsidRDefault="00692526" w:rsidP="00692526">
            <w:pPr>
              <w:pStyle w:val="ListParagraph"/>
              <w:numPr>
                <w:ilvl w:val="0"/>
                <w:numId w:val="0"/>
              </w:numPr>
              <w:ind w:left="113"/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7761792A" w14:textId="222590CA" w:rsidR="00692526" w:rsidRPr="00C42EAB" w:rsidRDefault="00692526" w:rsidP="00692526">
            <w:pPr>
              <w:pStyle w:val="ListParagraph"/>
              <w:numPr>
                <w:ilvl w:val="0"/>
                <w:numId w:val="0"/>
              </w:numPr>
              <w:ind w:left="113"/>
              <w:rPr>
                <w:rFonts w:asciiTheme="majorHAnsi" w:hAnsiTheme="majorHAnsi" w:cstheme="majorHAnsi"/>
                <w:sz w:val="20"/>
                <w:lang w:val="en-GB"/>
              </w:rPr>
            </w:pPr>
          </w:p>
        </w:tc>
      </w:tr>
      <w:tr w:rsidR="004E20E2" w:rsidRPr="006B319A" w14:paraId="77617933" w14:textId="77777777" w:rsidTr="00886725">
        <w:tc>
          <w:tcPr>
            <w:tcW w:w="2552" w:type="dxa"/>
          </w:tcPr>
          <w:p w14:paraId="7761792C" w14:textId="6EF9FB70" w:rsidR="004E20E2" w:rsidRPr="00C42EAB" w:rsidRDefault="00DE7FD7" w:rsidP="000E0586">
            <w:pPr>
              <w:spacing w:before="120" w:after="120"/>
              <w:rPr>
                <w:rFonts w:asciiTheme="majorHAnsi" w:hAnsiTheme="majorHAnsi" w:cstheme="majorHAnsi"/>
                <w:b/>
                <w:color w:val="00ACCD" w:themeColor="accent4"/>
                <w:sz w:val="20"/>
                <w:lang w:val="en-GB"/>
              </w:rPr>
            </w:pPr>
            <w:r w:rsidRPr="00C42EAB">
              <w:rPr>
                <w:rFonts w:asciiTheme="majorHAnsi" w:hAnsiTheme="majorHAnsi" w:cstheme="majorHAnsi"/>
                <w:i/>
                <w:sz w:val="20"/>
                <w:lang w:val="en-GB"/>
              </w:rPr>
              <w:t xml:space="preserve"> </w:t>
            </w:r>
            <w:r w:rsidRPr="00C42EAB">
              <w:rPr>
                <w:rFonts w:asciiTheme="majorHAnsi" w:hAnsiTheme="majorHAnsi" w:cstheme="majorHAnsi"/>
                <w:b/>
                <w:sz w:val="20"/>
                <w:lang w:val="en-GB"/>
              </w:rPr>
              <w:t xml:space="preserve">Working Community </w:t>
            </w:r>
            <w:r w:rsidRPr="00C42EAB">
              <w:rPr>
                <w:rFonts w:asciiTheme="majorHAnsi" w:hAnsiTheme="majorHAnsi" w:cstheme="majorHAnsi"/>
                <w:b/>
                <w:sz w:val="20"/>
                <w:lang w:val="en-GB"/>
              </w:rPr>
              <w:br/>
              <w:t>Competence</w:t>
            </w:r>
          </w:p>
        </w:tc>
        <w:tc>
          <w:tcPr>
            <w:tcW w:w="7229" w:type="dxa"/>
          </w:tcPr>
          <w:p w14:paraId="7761792D" w14:textId="59BD9D6E" w:rsidR="004E20E2" w:rsidRPr="00C42EAB" w:rsidRDefault="00361564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  <w:lang w:val="en-GB"/>
              </w:rPr>
            </w:pPr>
            <w:r w:rsidRPr="00C42EAB">
              <w:rPr>
                <w:rFonts w:asciiTheme="majorHAnsi" w:hAnsiTheme="majorHAnsi" w:cstheme="majorHAnsi"/>
                <w:sz w:val="20"/>
                <w:lang w:val="en-GB"/>
              </w:rPr>
              <w:t>is able to develop the activities in the working community and enhance wellbeing at work</w:t>
            </w:r>
            <w:r w:rsidR="004E20E2" w:rsidRPr="00C42EAB">
              <w:rPr>
                <w:rFonts w:asciiTheme="majorHAnsi" w:hAnsiTheme="majorHAnsi" w:cstheme="majorHAnsi"/>
                <w:sz w:val="20"/>
                <w:lang w:val="en-GB"/>
              </w:rPr>
              <w:t xml:space="preserve"> </w:t>
            </w:r>
          </w:p>
          <w:p w14:paraId="7761792E" w14:textId="40953146" w:rsidR="004E20E2" w:rsidRPr="00C42EAB" w:rsidRDefault="00361564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  <w:lang w:val="en-GB"/>
              </w:rPr>
            </w:pPr>
            <w:r w:rsidRPr="00C42EAB">
              <w:rPr>
                <w:rFonts w:asciiTheme="majorHAnsi" w:hAnsiTheme="majorHAnsi" w:cstheme="majorHAnsi"/>
                <w:sz w:val="20"/>
                <w:lang w:val="en-GB"/>
              </w:rPr>
              <w:t>is able to develop multidisciplinary communication and interaction in the working life</w:t>
            </w:r>
          </w:p>
          <w:p w14:paraId="7761792F" w14:textId="1B867E1D" w:rsidR="004E20E2" w:rsidRPr="00C42EAB" w:rsidRDefault="00361564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  <w:lang w:val="en-GB"/>
              </w:rPr>
            </w:pPr>
            <w:r w:rsidRPr="00C42EAB">
              <w:rPr>
                <w:rFonts w:asciiTheme="majorHAnsi" w:hAnsiTheme="majorHAnsi" w:cstheme="majorHAnsi"/>
                <w:sz w:val="20"/>
                <w:lang w:val="en-GB"/>
              </w:rPr>
              <w:lastRenderedPageBreak/>
              <w:t xml:space="preserve">is able to utilise information technology and communication technology in his or her work </w:t>
            </w:r>
          </w:p>
          <w:p w14:paraId="77617930" w14:textId="2A69FFB8" w:rsidR="004E20E2" w:rsidRPr="00C42EAB" w:rsidRDefault="00361564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  <w:lang w:val="en-GB"/>
              </w:rPr>
            </w:pPr>
            <w:r w:rsidRPr="00C42EAB">
              <w:rPr>
                <w:rFonts w:asciiTheme="majorHAnsi" w:hAnsiTheme="majorHAnsi" w:cstheme="majorHAnsi"/>
                <w:sz w:val="20"/>
                <w:lang w:val="en-GB"/>
              </w:rPr>
              <w:t>is capable of networking and creating partnerships</w:t>
            </w:r>
            <w:r w:rsidR="004E20E2" w:rsidRPr="00C42EAB">
              <w:rPr>
                <w:rFonts w:asciiTheme="majorHAnsi" w:hAnsiTheme="majorHAnsi" w:cstheme="majorHAnsi"/>
                <w:sz w:val="20"/>
                <w:lang w:val="en-GB"/>
              </w:rPr>
              <w:t xml:space="preserve"> </w:t>
            </w:r>
          </w:p>
          <w:p w14:paraId="77617931" w14:textId="4C15CB8C" w:rsidR="004E20E2" w:rsidRPr="00C42EAB" w:rsidRDefault="00361564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  <w:lang w:val="en-GB"/>
              </w:rPr>
            </w:pPr>
            <w:r w:rsidRPr="00C42EAB">
              <w:rPr>
                <w:rFonts w:asciiTheme="majorHAnsi" w:hAnsiTheme="majorHAnsi" w:cstheme="majorHAnsi"/>
                <w:sz w:val="20"/>
                <w:lang w:val="en-GB"/>
              </w:rPr>
              <w:t>is c</w:t>
            </w:r>
            <w:r w:rsidR="00FF39D4" w:rsidRPr="00C42EAB">
              <w:rPr>
                <w:rFonts w:asciiTheme="majorHAnsi" w:hAnsiTheme="majorHAnsi" w:cstheme="majorHAnsi"/>
                <w:sz w:val="20"/>
                <w:lang w:val="en-GB"/>
              </w:rPr>
              <w:t xml:space="preserve">apable of managing and reforming </w:t>
            </w:r>
            <w:r w:rsidRPr="00C42EAB">
              <w:rPr>
                <w:rFonts w:asciiTheme="majorHAnsi" w:hAnsiTheme="majorHAnsi" w:cstheme="majorHAnsi"/>
                <w:sz w:val="20"/>
                <w:lang w:val="en-GB"/>
              </w:rPr>
              <w:t>activities in complex and unpredictable operational environments</w:t>
            </w:r>
            <w:r w:rsidR="004E20E2" w:rsidRPr="00C42EAB">
              <w:rPr>
                <w:rFonts w:asciiTheme="majorHAnsi" w:hAnsiTheme="majorHAnsi" w:cstheme="majorHAnsi"/>
                <w:sz w:val="20"/>
                <w:lang w:val="en-GB"/>
              </w:rPr>
              <w:t xml:space="preserve"> </w:t>
            </w:r>
          </w:p>
          <w:p w14:paraId="180E23E4" w14:textId="77777777" w:rsidR="00692526" w:rsidRPr="00C42EAB" w:rsidRDefault="00692526" w:rsidP="00692526">
            <w:pPr>
              <w:pStyle w:val="ListParagraph"/>
              <w:numPr>
                <w:ilvl w:val="0"/>
                <w:numId w:val="0"/>
              </w:numPr>
              <w:ind w:left="113"/>
              <w:rPr>
                <w:rFonts w:asciiTheme="majorHAnsi" w:hAnsiTheme="majorHAnsi" w:cstheme="majorHAnsi"/>
                <w:sz w:val="20"/>
                <w:lang w:val="en-GB"/>
              </w:rPr>
            </w:pPr>
          </w:p>
          <w:p w14:paraId="71839800" w14:textId="501A10DB" w:rsidR="004E20E2" w:rsidRPr="00C42EAB" w:rsidRDefault="00361564" w:rsidP="00CB27BC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C42EAB">
              <w:rPr>
                <w:rFonts w:asciiTheme="majorHAnsi" w:hAnsiTheme="majorHAnsi" w:cstheme="majorHAnsi"/>
                <w:sz w:val="20"/>
                <w:lang w:val="en-GB"/>
              </w:rPr>
              <w:t xml:space="preserve">is capable of working in demanding </w:t>
            </w:r>
            <w:r w:rsidR="00CB27BC" w:rsidRPr="00C42EAB">
              <w:rPr>
                <w:rFonts w:asciiTheme="majorHAnsi" w:hAnsiTheme="majorHAnsi" w:cstheme="majorHAnsi"/>
                <w:sz w:val="20"/>
                <w:lang w:val="en-GB"/>
              </w:rPr>
              <w:t>specialist</w:t>
            </w:r>
            <w:r w:rsidRPr="00C42EAB">
              <w:rPr>
                <w:rFonts w:asciiTheme="majorHAnsi" w:hAnsiTheme="majorHAnsi" w:cstheme="majorHAnsi"/>
                <w:sz w:val="20"/>
                <w:lang w:val="en-GB"/>
              </w:rPr>
              <w:t xml:space="preserve"> duties</w:t>
            </w:r>
            <w:r w:rsidR="00CB27BC" w:rsidRPr="00C42EAB">
              <w:rPr>
                <w:rFonts w:asciiTheme="majorHAnsi" w:hAnsiTheme="majorHAnsi" w:cstheme="majorHAnsi"/>
                <w:sz w:val="20"/>
                <w:lang w:val="en-GB"/>
              </w:rPr>
              <w:t>, managerial duties or</w:t>
            </w:r>
            <w:r w:rsidRPr="00C42EAB">
              <w:rPr>
                <w:rFonts w:asciiTheme="majorHAnsi" w:hAnsiTheme="majorHAnsi" w:cstheme="majorHAnsi"/>
                <w:sz w:val="20"/>
                <w:lang w:val="en-GB"/>
              </w:rPr>
              <w:t xml:space="preserve"> as an entrepreneur</w:t>
            </w:r>
          </w:p>
          <w:p w14:paraId="606B1E5A" w14:textId="77777777" w:rsidR="00692526" w:rsidRPr="00C42EAB" w:rsidRDefault="00692526" w:rsidP="00585E69">
            <w:pPr>
              <w:pStyle w:val="ListParagraph"/>
              <w:numPr>
                <w:ilvl w:val="0"/>
                <w:numId w:val="0"/>
              </w:numPr>
              <w:ind w:left="2735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  <w:p w14:paraId="77617932" w14:textId="13057734" w:rsidR="00692526" w:rsidRPr="00C42EAB" w:rsidRDefault="00692526" w:rsidP="00692526">
            <w:pPr>
              <w:pStyle w:val="ListParagraph"/>
              <w:numPr>
                <w:ilvl w:val="0"/>
                <w:numId w:val="0"/>
              </w:numPr>
              <w:ind w:left="113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</w:tr>
      <w:tr w:rsidR="004E20E2" w:rsidRPr="006B319A" w14:paraId="77617939" w14:textId="77777777" w:rsidTr="00886725">
        <w:tc>
          <w:tcPr>
            <w:tcW w:w="2552" w:type="dxa"/>
          </w:tcPr>
          <w:p w14:paraId="77617934" w14:textId="075B9D08" w:rsidR="004E20E2" w:rsidRPr="00C42EAB" w:rsidRDefault="00DE7FD7" w:rsidP="00DE7FD7">
            <w:pPr>
              <w:spacing w:before="120" w:after="120"/>
              <w:rPr>
                <w:rFonts w:asciiTheme="majorHAnsi" w:hAnsiTheme="majorHAnsi" w:cstheme="majorHAnsi"/>
                <w:b/>
                <w:color w:val="00ACCD" w:themeColor="accent4"/>
                <w:sz w:val="20"/>
                <w:lang w:val="en-GB"/>
              </w:rPr>
            </w:pPr>
            <w:r w:rsidRPr="00C42EAB">
              <w:rPr>
                <w:rFonts w:asciiTheme="majorHAnsi" w:hAnsiTheme="majorHAnsi" w:cstheme="majorHAnsi"/>
                <w:b/>
                <w:sz w:val="20"/>
                <w:lang w:val="en-GB"/>
              </w:rPr>
              <w:lastRenderedPageBreak/>
              <w:t xml:space="preserve">Innovation </w:t>
            </w:r>
            <w:r w:rsidRPr="00C42EAB">
              <w:rPr>
                <w:rFonts w:asciiTheme="majorHAnsi" w:hAnsiTheme="majorHAnsi" w:cstheme="majorHAnsi"/>
                <w:b/>
                <w:sz w:val="20"/>
                <w:lang w:val="en-GB"/>
              </w:rPr>
              <w:br/>
              <w:t>C</w:t>
            </w:r>
            <w:r w:rsidR="004E20E2" w:rsidRPr="00C42EAB">
              <w:rPr>
                <w:rFonts w:asciiTheme="majorHAnsi" w:hAnsiTheme="majorHAnsi" w:cstheme="majorHAnsi"/>
                <w:b/>
                <w:sz w:val="20"/>
                <w:lang w:val="en-GB"/>
              </w:rPr>
              <w:t>ompetence</w:t>
            </w:r>
          </w:p>
        </w:tc>
        <w:tc>
          <w:tcPr>
            <w:tcW w:w="7229" w:type="dxa"/>
          </w:tcPr>
          <w:p w14:paraId="77617935" w14:textId="29141E8A" w:rsidR="004E20E2" w:rsidRPr="00C42EAB" w:rsidRDefault="00A8329D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  <w:lang w:val="en-GB"/>
              </w:rPr>
            </w:pPr>
            <w:r w:rsidRPr="00C42EAB">
              <w:rPr>
                <w:rFonts w:asciiTheme="majorHAnsi" w:hAnsiTheme="majorHAnsi" w:cstheme="majorHAnsi"/>
                <w:sz w:val="20"/>
                <w:lang w:val="en-GB"/>
              </w:rPr>
              <w:t>is able to p</w:t>
            </w:r>
            <w:r w:rsidR="00FF39D4" w:rsidRPr="00C42EAB">
              <w:rPr>
                <w:rFonts w:asciiTheme="majorHAnsi" w:hAnsiTheme="majorHAnsi" w:cstheme="majorHAnsi"/>
                <w:sz w:val="20"/>
                <w:lang w:val="en-GB"/>
              </w:rPr>
              <w:t>roduce new information and reform</w:t>
            </w:r>
            <w:r w:rsidRPr="00C42EAB">
              <w:rPr>
                <w:rFonts w:asciiTheme="majorHAnsi" w:hAnsiTheme="majorHAnsi" w:cstheme="majorHAnsi"/>
                <w:sz w:val="20"/>
                <w:lang w:val="en-GB"/>
              </w:rPr>
              <w:t xml:space="preserve"> working methods by combining the know-how in different fields</w:t>
            </w:r>
            <w:r w:rsidR="004E20E2" w:rsidRPr="00C42EAB">
              <w:rPr>
                <w:rFonts w:asciiTheme="majorHAnsi" w:hAnsiTheme="majorHAnsi" w:cstheme="majorHAnsi"/>
                <w:sz w:val="20"/>
                <w:lang w:val="en-GB"/>
              </w:rPr>
              <w:t xml:space="preserve"> </w:t>
            </w:r>
          </w:p>
          <w:p w14:paraId="77617936" w14:textId="02BE21F0" w:rsidR="004E20E2" w:rsidRPr="00C42EAB" w:rsidRDefault="00A8329D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  <w:lang w:val="en-GB"/>
              </w:rPr>
            </w:pPr>
            <w:r w:rsidRPr="00C42EAB">
              <w:rPr>
                <w:rFonts w:asciiTheme="majorHAnsi" w:hAnsiTheme="majorHAnsi" w:cstheme="majorHAnsi"/>
                <w:sz w:val="20"/>
                <w:lang w:val="en-GB"/>
              </w:rPr>
              <w:t>is able to manage projects</w:t>
            </w:r>
          </w:p>
          <w:p w14:paraId="77617937" w14:textId="7F162D16" w:rsidR="004E20E2" w:rsidRPr="00C42EAB" w:rsidRDefault="00A8329D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  <w:lang w:val="en-GB"/>
              </w:rPr>
            </w:pPr>
            <w:r w:rsidRPr="00C42EAB">
              <w:rPr>
                <w:rFonts w:asciiTheme="majorHAnsi" w:hAnsiTheme="majorHAnsi" w:cstheme="majorHAnsi"/>
                <w:sz w:val="20"/>
                <w:lang w:val="en-GB"/>
              </w:rPr>
              <w:t>is able to manage research, development and innovation projects and masters research and development methods</w:t>
            </w:r>
            <w:r w:rsidR="004E20E2" w:rsidRPr="00C42EAB">
              <w:rPr>
                <w:rFonts w:asciiTheme="majorHAnsi" w:hAnsiTheme="majorHAnsi" w:cstheme="majorHAnsi"/>
                <w:sz w:val="20"/>
                <w:lang w:val="en-GB"/>
              </w:rPr>
              <w:t xml:space="preserve"> </w:t>
            </w:r>
          </w:p>
          <w:p w14:paraId="7312EC8E" w14:textId="77777777" w:rsidR="004E20E2" w:rsidRPr="00C42EAB" w:rsidRDefault="00A8329D" w:rsidP="00A8329D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C42EAB">
              <w:rPr>
                <w:rFonts w:asciiTheme="majorHAnsi" w:hAnsiTheme="majorHAnsi" w:cstheme="majorHAnsi"/>
                <w:sz w:val="20"/>
                <w:lang w:val="en-GB"/>
              </w:rPr>
              <w:t>is able to develop customer-oriented, sustainable and economically viable operations</w:t>
            </w:r>
          </w:p>
          <w:p w14:paraId="77617938" w14:textId="7A1938E5" w:rsidR="00692526" w:rsidRPr="00C42EAB" w:rsidRDefault="00692526" w:rsidP="00692526">
            <w:pPr>
              <w:pStyle w:val="ListParagraph"/>
              <w:numPr>
                <w:ilvl w:val="0"/>
                <w:numId w:val="0"/>
              </w:numPr>
              <w:ind w:left="113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</w:tr>
      <w:tr w:rsidR="004E20E2" w:rsidRPr="006B319A" w14:paraId="7761793E" w14:textId="77777777" w:rsidTr="00886725">
        <w:tc>
          <w:tcPr>
            <w:tcW w:w="2552" w:type="dxa"/>
          </w:tcPr>
          <w:p w14:paraId="7761793A" w14:textId="2A994133" w:rsidR="004E20E2" w:rsidRPr="00C42EAB" w:rsidRDefault="00DE7FD7" w:rsidP="000E0586">
            <w:pPr>
              <w:spacing w:before="120" w:after="120"/>
              <w:rPr>
                <w:rFonts w:asciiTheme="majorHAnsi" w:hAnsiTheme="majorHAnsi" w:cstheme="majorHAnsi"/>
                <w:b/>
                <w:sz w:val="20"/>
                <w:lang w:val="en-GB"/>
              </w:rPr>
            </w:pPr>
            <w:r w:rsidRPr="00C42EAB">
              <w:rPr>
                <w:rFonts w:asciiTheme="majorHAnsi" w:hAnsiTheme="majorHAnsi" w:cstheme="majorHAnsi"/>
                <w:b/>
                <w:sz w:val="20"/>
                <w:lang w:val="en-GB"/>
              </w:rPr>
              <w:t xml:space="preserve">International </w:t>
            </w:r>
            <w:r w:rsidRPr="00C42EAB">
              <w:rPr>
                <w:rFonts w:asciiTheme="majorHAnsi" w:hAnsiTheme="majorHAnsi" w:cstheme="majorHAnsi"/>
                <w:b/>
                <w:sz w:val="20"/>
                <w:lang w:val="en-GB"/>
              </w:rPr>
              <w:br/>
              <w:t>Competence</w:t>
            </w:r>
          </w:p>
        </w:tc>
        <w:tc>
          <w:tcPr>
            <w:tcW w:w="7229" w:type="dxa"/>
          </w:tcPr>
          <w:p w14:paraId="4C83C3E1" w14:textId="77777777" w:rsidR="00B46637" w:rsidRPr="00C42EAB" w:rsidRDefault="00B46637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  <w:lang w:val="en-GB"/>
              </w:rPr>
            </w:pPr>
            <w:r w:rsidRPr="00C42EAB">
              <w:rPr>
                <w:rFonts w:asciiTheme="majorHAnsi" w:hAnsiTheme="majorHAnsi" w:cstheme="majorHAnsi"/>
                <w:sz w:val="20"/>
                <w:lang w:val="en-GB"/>
              </w:rPr>
              <w:t>is able to communicate in an international working environment and in operational development</w:t>
            </w:r>
          </w:p>
          <w:p w14:paraId="7761793C" w14:textId="2AECE22B" w:rsidR="004E20E2" w:rsidRPr="00C42EAB" w:rsidRDefault="00B46637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  <w:lang w:val="en-GB"/>
              </w:rPr>
            </w:pPr>
            <w:r w:rsidRPr="00C42EAB">
              <w:rPr>
                <w:rFonts w:asciiTheme="majorHAnsi" w:hAnsiTheme="majorHAnsi" w:cstheme="majorHAnsi"/>
                <w:sz w:val="20"/>
                <w:lang w:val="en-GB"/>
              </w:rPr>
              <w:t xml:space="preserve">is able to work in international environments </w:t>
            </w:r>
            <w:r w:rsidR="004E20E2" w:rsidRPr="00C42EAB">
              <w:rPr>
                <w:rFonts w:asciiTheme="majorHAnsi" w:hAnsiTheme="majorHAnsi" w:cstheme="majorHAnsi"/>
                <w:sz w:val="20"/>
                <w:lang w:val="en-GB"/>
              </w:rPr>
              <w:t xml:space="preserve"> </w:t>
            </w:r>
          </w:p>
          <w:p w14:paraId="786C4FE9" w14:textId="6B51A84A" w:rsidR="0023364C" w:rsidRPr="00C42EAB" w:rsidRDefault="0023364C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C42EAB">
              <w:rPr>
                <w:rFonts w:asciiTheme="majorHAnsi" w:hAnsiTheme="majorHAnsi" w:cstheme="majorHAnsi"/>
                <w:sz w:val="20"/>
                <w:lang w:val="en-GB"/>
              </w:rPr>
              <w:t>is able to anticipate the effect</w:t>
            </w:r>
            <w:r w:rsidR="00585E69" w:rsidRPr="00C42EAB">
              <w:rPr>
                <w:rFonts w:asciiTheme="majorHAnsi" w:hAnsiTheme="majorHAnsi" w:cstheme="majorHAnsi"/>
                <w:sz w:val="20"/>
                <w:lang w:val="en-GB"/>
              </w:rPr>
              <w:t>s of international development i</w:t>
            </w:r>
            <w:r w:rsidRPr="00C42EAB">
              <w:rPr>
                <w:rFonts w:asciiTheme="majorHAnsi" w:hAnsiTheme="majorHAnsi" w:cstheme="majorHAnsi"/>
                <w:sz w:val="20"/>
                <w:lang w:val="en-GB"/>
              </w:rPr>
              <w:t>n his or her professional field and consider the possibilities</w:t>
            </w:r>
          </w:p>
          <w:p w14:paraId="7761793D" w14:textId="36B218CB" w:rsidR="004E20E2" w:rsidRPr="00C42EAB" w:rsidRDefault="004E20E2" w:rsidP="0059061B">
            <w:pPr>
              <w:pStyle w:val="ListParagraph"/>
              <w:numPr>
                <w:ilvl w:val="0"/>
                <w:numId w:val="0"/>
              </w:numPr>
              <w:ind w:left="113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</w:tr>
    </w:tbl>
    <w:p w14:paraId="6CCAE28E" w14:textId="77777777" w:rsidR="006B319A" w:rsidRDefault="006B319A" w:rsidP="004E20E2">
      <w:pPr>
        <w:ind w:firstLine="1304"/>
        <w:rPr>
          <w:bCs/>
          <w:color w:val="FF0000"/>
          <w:lang w:val="en-GB"/>
        </w:rPr>
      </w:pPr>
    </w:p>
    <w:p w14:paraId="7761793F" w14:textId="5F34755E" w:rsidR="004E20E2" w:rsidRPr="006B319A" w:rsidRDefault="006B319A" w:rsidP="004E20E2">
      <w:pPr>
        <w:ind w:firstLine="1304"/>
        <w:rPr>
          <w:b/>
          <w:lang w:val="en-GB"/>
        </w:rPr>
      </w:pPr>
      <w:proofErr w:type="spellStart"/>
      <w:r w:rsidRPr="006B319A">
        <w:rPr>
          <w:b/>
          <w:bCs/>
          <w:color w:val="FF0000"/>
          <w:lang w:val="en-GB"/>
        </w:rPr>
        <w:t>Taulukko</w:t>
      </w:r>
      <w:proofErr w:type="spellEnd"/>
      <w:r w:rsidRPr="006B319A">
        <w:rPr>
          <w:b/>
          <w:bCs/>
          <w:color w:val="FF0000"/>
          <w:lang w:val="en-GB"/>
        </w:rPr>
        <w:t xml:space="preserve"> </w:t>
      </w:r>
      <w:proofErr w:type="spellStart"/>
      <w:r w:rsidRPr="006B319A">
        <w:rPr>
          <w:b/>
          <w:bCs/>
          <w:color w:val="FF0000"/>
          <w:lang w:val="en-GB"/>
        </w:rPr>
        <w:t>Primukseen</w:t>
      </w:r>
      <w:proofErr w:type="spellEnd"/>
      <w:r w:rsidRPr="006B319A">
        <w:rPr>
          <w:b/>
          <w:bCs/>
          <w:color w:val="FF0000"/>
          <w:lang w:val="en-GB"/>
        </w:rPr>
        <w:t xml:space="preserve"> </w:t>
      </w:r>
      <w:proofErr w:type="spellStart"/>
      <w:r w:rsidRPr="006B319A">
        <w:rPr>
          <w:b/>
          <w:bCs/>
          <w:color w:val="FF0000"/>
          <w:lang w:val="en-GB"/>
        </w:rPr>
        <w:t>nimellä</w:t>
      </w:r>
      <w:proofErr w:type="spellEnd"/>
      <w:r w:rsidRPr="006B319A">
        <w:rPr>
          <w:b/>
          <w:bCs/>
          <w:color w:val="FF0000"/>
          <w:lang w:val="en-GB"/>
        </w:rPr>
        <w:t xml:space="preserve"> </w:t>
      </w:r>
      <w:r w:rsidRPr="006B319A">
        <w:rPr>
          <w:b/>
          <w:color w:val="FF0000"/>
          <w:lang w:val="en-GB"/>
        </w:rPr>
        <w:t>|EJYI18SY_3</w:t>
      </w:r>
      <w:r w:rsidRPr="006B319A">
        <w:rPr>
          <w:b/>
          <w:color w:val="FF0000"/>
          <w:lang w:val="en-GB"/>
        </w:rPr>
        <w:t>|</w:t>
      </w:r>
    </w:p>
    <w:p w14:paraId="77617941" w14:textId="77777777" w:rsidR="004E20E2" w:rsidRPr="00C42EAB" w:rsidRDefault="004E20E2" w:rsidP="004E20E2">
      <w:pPr>
        <w:ind w:firstLine="1304"/>
        <w:rPr>
          <w:lang w:val="en-GB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32"/>
        <w:gridCol w:w="6588"/>
      </w:tblGrid>
      <w:tr w:rsidR="00675EDF" w:rsidRPr="006B319A" w14:paraId="77617944" w14:textId="77777777" w:rsidTr="00886725">
        <w:tc>
          <w:tcPr>
            <w:tcW w:w="2977" w:type="dxa"/>
            <w:shd w:val="clear" w:color="auto" w:fill="00ACCD" w:themeFill="accent4"/>
          </w:tcPr>
          <w:p w14:paraId="77617942" w14:textId="765AAC72" w:rsidR="004E20E2" w:rsidRPr="00C42EAB" w:rsidRDefault="00675EDF" w:rsidP="00675EDF">
            <w:pPr>
              <w:pStyle w:val="Kansilehdenotsikontarkenne"/>
              <w:rPr>
                <w:rFonts w:cstheme="majorHAnsi"/>
                <w:szCs w:val="20"/>
                <w:lang w:val="en-GB"/>
              </w:rPr>
            </w:pPr>
            <w:r w:rsidRPr="00C42EAB">
              <w:rPr>
                <w:rFonts w:cstheme="majorHAnsi"/>
                <w:szCs w:val="20"/>
                <w:lang w:val="en-GB"/>
              </w:rPr>
              <w:t>Specific competences</w:t>
            </w:r>
          </w:p>
        </w:tc>
        <w:tc>
          <w:tcPr>
            <w:tcW w:w="6769" w:type="dxa"/>
            <w:shd w:val="clear" w:color="auto" w:fill="00ACCD" w:themeFill="accent4"/>
          </w:tcPr>
          <w:p w14:paraId="77617943" w14:textId="13F2973B" w:rsidR="004E20E2" w:rsidRPr="00C42EAB" w:rsidRDefault="00675EDF" w:rsidP="00675EDF">
            <w:pPr>
              <w:pStyle w:val="Kansilehdenotsikontarkenne"/>
              <w:rPr>
                <w:rFonts w:cstheme="majorHAnsi"/>
                <w:snapToGrid w:val="0"/>
                <w:szCs w:val="20"/>
                <w:lang w:val="en-GB"/>
              </w:rPr>
            </w:pPr>
            <w:r w:rsidRPr="00C42EAB">
              <w:rPr>
                <w:rFonts w:cstheme="majorHAnsi"/>
                <w:snapToGrid w:val="0"/>
                <w:szCs w:val="20"/>
                <w:lang w:val="en-GB"/>
              </w:rPr>
              <w:t>Description of the competence</w:t>
            </w:r>
            <w:r w:rsidR="00606FBB" w:rsidRPr="00C42EAB">
              <w:rPr>
                <w:rFonts w:cstheme="majorHAnsi"/>
                <w:szCs w:val="20"/>
                <w:lang w:val="en-GB"/>
              </w:rPr>
              <w:t xml:space="preserve"> </w:t>
            </w:r>
            <w:r w:rsidR="008909FE" w:rsidRPr="00C42EAB">
              <w:rPr>
                <w:rFonts w:cstheme="majorHAnsi"/>
                <w:szCs w:val="20"/>
                <w:lang w:val="en-GB"/>
              </w:rPr>
              <w:t>(</w:t>
            </w:r>
            <w:r w:rsidRPr="00C42EAB">
              <w:rPr>
                <w:rFonts w:cstheme="majorHAnsi"/>
                <w:szCs w:val="20"/>
                <w:lang w:val="en-GB"/>
              </w:rPr>
              <w:t>Master’s degree)</w:t>
            </w:r>
          </w:p>
        </w:tc>
      </w:tr>
      <w:tr w:rsidR="00675EDF" w:rsidRPr="006B319A" w14:paraId="77617948" w14:textId="77777777" w:rsidTr="00886725">
        <w:tc>
          <w:tcPr>
            <w:tcW w:w="2977" w:type="dxa"/>
          </w:tcPr>
          <w:p w14:paraId="77617945" w14:textId="5001DDE4" w:rsidR="004E20E2" w:rsidRPr="00C42EAB" w:rsidRDefault="00675EDF" w:rsidP="00B13E62">
            <w:pPr>
              <w:spacing w:before="120" w:after="120"/>
              <w:rPr>
                <w:rFonts w:asciiTheme="majorHAnsi" w:hAnsiTheme="majorHAnsi" w:cstheme="majorHAnsi"/>
                <w:color w:val="00ACCD" w:themeColor="accent4"/>
                <w:sz w:val="20"/>
                <w:lang w:val="en-GB"/>
              </w:rPr>
            </w:pPr>
            <w:r w:rsidRPr="00C42EAB">
              <w:rPr>
                <w:rFonts w:asciiTheme="majorHAnsi" w:hAnsiTheme="majorHAnsi" w:cstheme="majorHAnsi"/>
                <w:b/>
                <w:sz w:val="20"/>
                <w:lang w:val="en-GB"/>
              </w:rPr>
              <w:t>Publishing Competence</w:t>
            </w:r>
            <w:r w:rsidR="004E20E2" w:rsidRPr="00C42EAB">
              <w:rPr>
                <w:rFonts w:asciiTheme="majorHAnsi" w:hAnsiTheme="majorHAnsi" w:cstheme="majorHAnsi"/>
                <w:sz w:val="20"/>
                <w:lang w:val="en-GB"/>
              </w:rPr>
              <w:br/>
            </w:r>
          </w:p>
        </w:tc>
        <w:tc>
          <w:tcPr>
            <w:tcW w:w="6769" w:type="dxa"/>
          </w:tcPr>
          <w:p w14:paraId="484479C4" w14:textId="06003072" w:rsidR="00675EDF" w:rsidRPr="00C42EAB" w:rsidRDefault="00675EDF" w:rsidP="00675EDF">
            <w:pPr>
              <w:pStyle w:val="ListParagraph"/>
              <w:numPr>
                <w:ilvl w:val="0"/>
                <w:numId w:val="0"/>
              </w:numPr>
              <w:ind w:left="113"/>
              <w:rPr>
                <w:rFonts w:asciiTheme="majorHAnsi" w:hAnsiTheme="majorHAnsi" w:cstheme="majorHAnsi"/>
                <w:b/>
                <w:sz w:val="20"/>
                <w:lang w:val="en-GB"/>
              </w:rPr>
            </w:pPr>
            <w:r w:rsidRPr="00C42EAB">
              <w:rPr>
                <w:rFonts w:asciiTheme="majorHAnsi" w:hAnsiTheme="majorHAnsi" w:cstheme="majorHAnsi"/>
                <w:b/>
                <w:sz w:val="20"/>
                <w:lang w:val="en-GB"/>
              </w:rPr>
              <w:t>The student</w:t>
            </w:r>
          </w:p>
          <w:p w14:paraId="77617946" w14:textId="4EC2C69D" w:rsidR="004E20E2" w:rsidRPr="00C42EAB" w:rsidRDefault="00675EDF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  <w:lang w:val="en-GB"/>
              </w:rPr>
            </w:pPr>
            <w:r w:rsidRPr="00C42EAB">
              <w:rPr>
                <w:rFonts w:asciiTheme="majorHAnsi" w:hAnsiTheme="majorHAnsi" w:cstheme="majorHAnsi"/>
                <w:sz w:val="20"/>
                <w:lang w:val="en-GB"/>
              </w:rPr>
              <w:t>is able to conduct a mature litera</w:t>
            </w:r>
            <w:r w:rsidR="00D40972" w:rsidRPr="00C42EAB">
              <w:rPr>
                <w:rFonts w:asciiTheme="majorHAnsi" w:hAnsiTheme="majorHAnsi" w:cstheme="majorHAnsi"/>
                <w:sz w:val="20"/>
                <w:lang w:val="en-GB"/>
              </w:rPr>
              <w:t>ture</w:t>
            </w:r>
            <w:r w:rsidRPr="00C42EAB">
              <w:rPr>
                <w:rFonts w:asciiTheme="majorHAnsi" w:hAnsiTheme="majorHAnsi" w:cstheme="majorHAnsi"/>
                <w:sz w:val="20"/>
                <w:lang w:val="en-GB"/>
              </w:rPr>
              <w:t xml:space="preserve"> survey </w:t>
            </w:r>
            <w:r w:rsidR="00D40972" w:rsidRPr="00C42EAB">
              <w:rPr>
                <w:rFonts w:asciiTheme="majorHAnsi" w:hAnsiTheme="majorHAnsi" w:cstheme="majorHAnsi"/>
                <w:sz w:val="20"/>
                <w:lang w:val="en-GB"/>
              </w:rPr>
              <w:t>on a given topic</w:t>
            </w:r>
            <w:r w:rsidRPr="00C42EAB">
              <w:rPr>
                <w:rFonts w:asciiTheme="majorHAnsi" w:hAnsiTheme="majorHAnsi" w:cstheme="majorHAnsi"/>
                <w:sz w:val="20"/>
                <w:lang w:val="en-GB"/>
              </w:rPr>
              <w:t xml:space="preserve"> </w:t>
            </w:r>
          </w:p>
          <w:p w14:paraId="5E55BE73" w14:textId="522CB042" w:rsidR="00D40972" w:rsidRPr="00C42EAB" w:rsidRDefault="00D40972" w:rsidP="00B639ED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  <w:lang w:val="en-GB"/>
              </w:rPr>
            </w:pPr>
            <w:r w:rsidRPr="00C42EAB">
              <w:rPr>
                <w:rFonts w:asciiTheme="majorHAnsi" w:hAnsiTheme="majorHAnsi" w:cstheme="majorHAnsi"/>
                <w:sz w:val="20"/>
                <w:lang w:val="en-GB"/>
              </w:rPr>
              <w:t xml:space="preserve">is able to write a good-quality research report in accordance with </w:t>
            </w:r>
            <w:r w:rsidR="0059061B" w:rsidRPr="00C42EAB">
              <w:rPr>
                <w:rFonts w:asciiTheme="majorHAnsi" w:hAnsiTheme="majorHAnsi" w:cstheme="majorHAnsi"/>
                <w:sz w:val="20"/>
                <w:lang w:val="en-GB"/>
              </w:rPr>
              <w:t xml:space="preserve">the </w:t>
            </w:r>
            <w:r w:rsidRPr="00C42EAB">
              <w:rPr>
                <w:rFonts w:asciiTheme="majorHAnsi" w:hAnsiTheme="majorHAnsi" w:cstheme="majorHAnsi"/>
                <w:sz w:val="20"/>
                <w:lang w:val="en-GB"/>
              </w:rPr>
              <w:t xml:space="preserve">principles </w:t>
            </w:r>
            <w:r w:rsidR="0059061B" w:rsidRPr="00C42EAB">
              <w:rPr>
                <w:rFonts w:asciiTheme="majorHAnsi" w:hAnsiTheme="majorHAnsi" w:cstheme="majorHAnsi"/>
                <w:sz w:val="20"/>
                <w:lang w:val="en-GB"/>
              </w:rPr>
              <w:t>of</w:t>
            </w:r>
            <w:r w:rsidRPr="00C42EAB">
              <w:rPr>
                <w:rFonts w:asciiTheme="majorHAnsi" w:hAnsiTheme="majorHAnsi" w:cstheme="majorHAnsi"/>
                <w:sz w:val="20"/>
                <w:lang w:val="en-GB"/>
              </w:rPr>
              <w:t xml:space="preserve"> professional and scientific publications</w:t>
            </w:r>
          </w:p>
          <w:p w14:paraId="3230CA4E" w14:textId="77777777" w:rsidR="00652F7D" w:rsidRPr="00C42EAB" w:rsidRDefault="00D40972" w:rsidP="00B639ED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  <w:lang w:val="en-GB"/>
              </w:rPr>
            </w:pPr>
            <w:r w:rsidRPr="00C42EAB">
              <w:rPr>
                <w:rFonts w:asciiTheme="majorHAnsi" w:hAnsiTheme="majorHAnsi" w:cstheme="majorHAnsi"/>
                <w:sz w:val="20"/>
                <w:lang w:val="en-GB"/>
              </w:rPr>
              <w:t xml:space="preserve">is able to present his or her own research and development project </w:t>
            </w:r>
          </w:p>
          <w:p w14:paraId="77617947" w14:textId="1772A6ED" w:rsidR="0059061B" w:rsidRPr="00C42EAB" w:rsidRDefault="0059061B" w:rsidP="0059061B">
            <w:pPr>
              <w:pStyle w:val="ListParagraph"/>
              <w:numPr>
                <w:ilvl w:val="0"/>
                <w:numId w:val="0"/>
              </w:numPr>
              <w:ind w:left="113"/>
              <w:rPr>
                <w:rFonts w:asciiTheme="majorHAnsi" w:hAnsiTheme="majorHAnsi" w:cstheme="majorHAnsi"/>
                <w:sz w:val="20"/>
                <w:lang w:val="en-GB"/>
              </w:rPr>
            </w:pPr>
          </w:p>
        </w:tc>
      </w:tr>
      <w:tr w:rsidR="00675EDF" w:rsidRPr="006B319A" w14:paraId="7761794D" w14:textId="77777777" w:rsidTr="00886725">
        <w:tc>
          <w:tcPr>
            <w:tcW w:w="2977" w:type="dxa"/>
          </w:tcPr>
          <w:p w14:paraId="77617949" w14:textId="7D068604" w:rsidR="004E20E2" w:rsidRPr="00C42EAB" w:rsidRDefault="00675EDF" w:rsidP="00675EDF">
            <w:pPr>
              <w:spacing w:before="120" w:after="120"/>
              <w:rPr>
                <w:rFonts w:asciiTheme="majorHAnsi" w:hAnsiTheme="majorHAnsi" w:cstheme="majorHAnsi"/>
                <w:color w:val="00ACCD" w:themeColor="accent4"/>
                <w:sz w:val="20"/>
                <w:lang w:val="en-GB"/>
              </w:rPr>
            </w:pPr>
            <w:r w:rsidRPr="00C42EAB">
              <w:rPr>
                <w:rFonts w:asciiTheme="majorHAnsi" w:hAnsiTheme="majorHAnsi" w:cstheme="majorHAnsi"/>
                <w:b/>
                <w:sz w:val="20"/>
                <w:lang w:val="en-GB"/>
              </w:rPr>
              <w:t xml:space="preserve">Development Competence in Water Technology or </w:t>
            </w:r>
            <w:r w:rsidRPr="00C42EAB">
              <w:rPr>
                <w:rFonts w:asciiTheme="majorHAnsi" w:hAnsiTheme="majorHAnsi" w:cstheme="majorHAnsi"/>
                <w:b/>
                <w:sz w:val="20"/>
                <w:lang w:val="en-GB"/>
              </w:rPr>
              <w:lastRenderedPageBreak/>
              <w:t>Environmenta</w:t>
            </w:r>
            <w:r w:rsidR="00FF39D4" w:rsidRPr="00C42EAB">
              <w:rPr>
                <w:rFonts w:asciiTheme="majorHAnsi" w:hAnsiTheme="majorHAnsi" w:cstheme="majorHAnsi"/>
                <w:b/>
                <w:sz w:val="20"/>
                <w:lang w:val="en-GB"/>
              </w:rPr>
              <w:t>l</w:t>
            </w:r>
            <w:r w:rsidRPr="00C42EAB">
              <w:rPr>
                <w:rFonts w:asciiTheme="majorHAnsi" w:hAnsiTheme="majorHAnsi" w:cstheme="majorHAnsi"/>
                <w:b/>
                <w:sz w:val="20"/>
                <w:lang w:val="en-GB"/>
              </w:rPr>
              <w:t xml:space="preserve"> Monitoring or Biotechnology</w:t>
            </w:r>
          </w:p>
        </w:tc>
        <w:tc>
          <w:tcPr>
            <w:tcW w:w="6769" w:type="dxa"/>
          </w:tcPr>
          <w:p w14:paraId="2728834A" w14:textId="62803260" w:rsidR="008C4CEF" w:rsidRPr="00C42EAB" w:rsidRDefault="00D40972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  <w:lang w:val="en-GB"/>
              </w:rPr>
            </w:pPr>
            <w:r w:rsidRPr="00C42EAB">
              <w:rPr>
                <w:rFonts w:asciiTheme="majorHAnsi" w:hAnsiTheme="majorHAnsi" w:cstheme="majorHAnsi"/>
                <w:sz w:val="20"/>
                <w:lang w:val="en-GB"/>
              </w:rPr>
              <w:lastRenderedPageBreak/>
              <w:t>is able to work actively and efficien</w:t>
            </w:r>
            <w:r w:rsidR="009B0DD5" w:rsidRPr="00C42EAB">
              <w:rPr>
                <w:rFonts w:asciiTheme="majorHAnsi" w:hAnsiTheme="majorHAnsi" w:cstheme="majorHAnsi"/>
                <w:sz w:val="20"/>
                <w:lang w:val="en-GB"/>
              </w:rPr>
              <w:t>tly in a networked development environment</w:t>
            </w:r>
          </w:p>
          <w:p w14:paraId="6B1985BB" w14:textId="0DAEF27B" w:rsidR="009B0DD5" w:rsidRPr="00C42EAB" w:rsidRDefault="009B0DD5" w:rsidP="008C4CEF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  <w:lang w:val="en-GB"/>
              </w:rPr>
            </w:pPr>
            <w:r w:rsidRPr="00C42EAB">
              <w:rPr>
                <w:rFonts w:asciiTheme="majorHAnsi" w:hAnsiTheme="majorHAnsi" w:cstheme="majorHAnsi"/>
                <w:sz w:val="20"/>
                <w:lang w:val="en-GB"/>
              </w:rPr>
              <w:lastRenderedPageBreak/>
              <w:t xml:space="preserve">understands the developmental role of universities of applied sciences, universities, sectoral research institutes and enterprises </w:t>
            </w:r>
          </w:p>
          <w:p w14:paraId="7761794C" w14:textId="4AA183D8" w:rsidR="004E20E2" w:rsidRPr="00C42EAB" w:rsidRDefault="004E20E2" w:rsidP="009B0DD5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</w:tc>
      </w:tr>
      <w:tr w:rsidR="00675EDF" w:rsidRPr="006B319A" w14:paraId="77617951" w14:textId="77777777" w:rsidTr="00886725">
        <w:tc>
          <w:tcPr>
            <w:tcW w:w="2977" w:type="dxa"/>
          </w:tcPr>
          <w:p w14:paraId="7761794E" w14:textId="4D2C569C" w:rsidR="004E20E2" w:rsidRPr="00C42EAB" w:rsidRDefault="00675EDF" w:rsidP="00675EDF">
            <w:pPr>
              <w:spacing w:before="120" w:after="120"/>
              <w:rPr>
                <w:rFonts w:asciiTheme="majorHAnsi" w:hAnsiTheme="majorHAnsi" w:cstheme="majorHAnsi"/>
                <w:color w:val="00ACCD" w:themeColor="accent4"/>
                <w:sz w:val="20"/>
                <w:lang w:val="en-GB"/>
              </w:rPr>
            </w:pPr>
            <w:r w:rsidRPr="00C42EAB">
              <w:rPr>
                <w:rFonts w:asciiTheme="majorHAnsi" w:hAnsiTheme="majorHAnsi" w:cstheme="majorHAnsi"/>
                <w:b/>
                <w:sz w:val="20"/>
                <w:lang w:val="en-GB"/>
              </w:rPr>
              <w:lastRenderedPageBreak/>
              <w:t>Partnership Competence</w:t>
            </w:r>
            <w:r w:rsidR="004E20E2" w:rsidRPr="00C42EAB">
              <w:rPr>
                <w:rFonts w:asciiTheme="majorHAnsi" w:hAnsiTheme="majorHAnsi" w:cstheme="majorHAnsi"/>
                <w:sz w:val="20"/>
                <w:lang w:val="en-GB"/>
              </w:rPr>
              <w:br/>
            </w:r>
          </w:p>
        </w:tc>
        <w:tc>
          <w:tcPr>
            <w:tcW w:w="6769" w:type="dxa"/>
          </w:tcPr>
          <w:p w14:paraId="77617950" w14:textId="30564F63" w:rsidR="004E20E2" w:rsidRPr="00C42EAB" w:rsidRDefault="009B0DD5" w:rsidP="009B0DD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  <w:lang w:val="en-GB"/>
              </w:rPr>
            </w:pPr>
            <w:r w:rsidRPr="00C42EAB">
              <w:rPr>
                <w:rFonts w:asciiTheme="majorHAnsi" w:hAnsiTheme="majorHAnsi" w:cstheme="majorHAnsi"/>
                <w:sz w:val="20"/>
                <w:lang w:val="en-GB"/>
              </w:rPr>
              <w:t>masters the operational models and understands the methods to maintain cooperation networks in the working life after studies</w:t>
            </w:r>
          </w:p>
        </w:tc>
      </w:tr>
    </w:tbl>
    <w:p w14:paraId="77617952" w14:textId="77777777" w:rsidR="004E20E2" w:rsidRPr="00C42EAB" w:rsidRDefault="004E20E2" w:rsidP="004E20E2">
      <w:pPr>
        <w:ind w:firstLine="1304"/>
        <w:rPr>
          <w:lang w:val="en-GB"/>
        </w:rPr>
      </w:pPr>
    </w:p>
    <w:p w14:paraId="77617981" w14:textId="77777777" w:rsidR="00662EC2" w:rsidRPr="00C42EAB" w:rsidRDefault="00662EC2" w:rsidP="002C0BD2">
      <w:pPr>
        <w:rPr>
          <w:rFonts w:cstheme="minorHAnsi"/>
          <w:snapToGrid w:val="0"/>
          <w:lang w:val="en-GB"/>
        </w:rPr>
      </w:pPr>
      <w:bookmarkStart w:id="6" w:name="_Toc311022598"/>
      <w:bookmarkStart w:id="7" w:name="_Toc311027939"/>
      <w:bookmarkStart w:id="8" w:name="_Toc312154653"/>
      <w:bookmarkStart w:id="9" w:name="_Toc312154791"/>
      <w:bookmarkStart w:id="10" w:name="_Toc312226706"/>
      <w:bookmarkStart w:id="11" w:name="_GoBack"/>
      <w:bookmarkEnd w:id="11"/>
    </w:p>
    <w:bookmarkEnd w:id="6"/>
    <w:bookmarkEnd w:id="7"/>
    <w:bookmarkEnd w:id="8"/>
    <w:bookmarkEnd w:id="9"/>
    <w:bookmarkEnd w:id="10"/>
    <w:p w14:paraId="0E479E88" w14:textId="77777777" w:rsidR="002C0BD2" w:rsidRPr="00C42EAB" w:rsidRDefault="002C0BD2" w:rsidP="002C0BD2">
      <w:pPr>
        <w:pStyle w:val="Default"/>
        <w:rPr>
          <w:rFonts w:eastAsia="Times New Roman"/>
          <w:b/>
          <w:bCs/>
          <w:caps/>
          <w:color w:val="auto"/>
          <w:sz w:val="22"/>
          <w:szCs w:val="28"/>
          <w:lang w:val="en-GB" w:eastAsia="en-US"/>
        </w:rPr>
      </w:pPr>
    </w:p>
    <w:p w14:paraId="3679B5BB" w14:textId="77777777" w:rsidR="007B2EC6" w:rsidRPr="00C42EAB" w:rsidRDefault="007B2EC6" w:rsidP="002C0BD2">
      <w:pPr>
        <w:rPr>
          <w:rFonts w:asciiTheme="minorHAnsi" w:hAnsiTheme="minorHAnsi" w:cstheme="minorHAnsi"/>
          <w:b/>
          <w:bCs/>
          <w:snapToGrid w:val="0"/>
          <w:lang w:val="en-GB"/>
        </w:rPr>
      </w:pPr>
    </w:p>
    <w:p w14:paraId="167CFE89" w14:textId="77777777" w:rsidR="00A65C13" w:rsidRPr="00C42EAB" w:rsidRDefault="00A65C13" w:rsidP="002C0BD2">
      <w:pPr>
        <w:rPr>
          <w:rFonts w:asciiTheme="minorHAnsi" w:hAnsiTheme="minorHAnsi" w:cstheme="minorHAnsi"/>
          <w:b/>
          <w:bCs/>
          <w:snapToGrid w:val="0"/>
          <w:lang w:val="en-GB"/>
        </w:rPr>
      </w:pPr>
    </w:p>
    <w:sectPr w:rsidR="00A65C13" w:rsidRPr="00C42EAB" w:rsidSect="00331CB5">
      <w:headerReference w:type="default" r:id="rId12"/>
      <w:headerReference w:type="first" r:id="rId13"/>
      <w:pgSz w:w="11906" w:h="16838" w:code="9"/>
      <w:pgMar w:top="238" w:right="1134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8C3632" w14:textId="77777777" w:rsidR="00763BC2" w:rsidRDefault="00763BC2" w:rsidP="000050DA">
      <w:r>
        <w:separator/>
      </w:r>
    </w:p>
  </w:endnote>
  <w:endnote w:type="continuationSeparator" w:id="0">
    <w:p w14:paraId="7126DFF9" w14:textId="77777777" w:rsidR="00763BC2" w:rsidRDefault="00763BC2" w:rsidP="00005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A064C5" w14:textId="77777777" w:rsidR="00763BC2" w:rsidRDefault="00763BC2" w:rsidP="000050DA">
      <w:r>
        <w:separator/>
      </w:r>
    </w:p>
  </w:footnote>
  <w:footnote w:type="continuationSeparator" w:id="0">
    <w:p w14:paraId="09AAB3F2" w14:textId="77777777" w:rsidR="00763BC2" w:rsidRDefault="00763BC2" w:rsidP="000050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28D5C2" w14:textId="77777777" w:rsidR="00C55F67" w:rsidRPr="00657000" w:rsidRDefault="00C55F67" w:rsidP="00786340">
    <w:pPr>
      <w:pStyle w:val="Header"/>
      <w:rPr>
        <w:lang w:val="en-US"/>
      </w:rPr>
    </w:pPr>
    <w:r>
      <w:tab/>
    </w:r>
    <w:r>
      <w:tab/>
    </w:r>
    <w:r>
      <w:tab/>
    </w:r>
    <w:r w:rsidRPr="00657000">
      <w:rPr>
        <w:lang w:val="en-US"/>
      </w:rPr>
      <w:t>Master’s Degree, Environmental Engineering</w:t>
    </w:r>
  </w:p>
  <w:p w14:paraId="776179C1" w14:textId="0318BDC5" w:rsidR="000E0586" w:rsidRPr="00657000" w:rsidRDefault="00C55F67" w:rsidP="00786340">
    <w:pPr>
      <w:pStyle w:val="Header"/>
      <w:rPr>
        <w:lang w:val="en-US"/>
      </w:rPr>
    </w:pPr>
    <w:r w:rsidRPr="00657000">
      <w:rPr>
        <w:lang w:val="en-US"/>
      </w:rPr>
      <w:tab/>
    </w:r>
    <w:r w:rsidRPr="00657000">
      <w:rPr>
        <w:lang w:val="en-US"/>
      </w:rPr>
      <w:tab/>
    </w:r>
    <w:r w:rsidRPr="00657000">
      <w:rPr>
        <w:lang w:val="en-US"/>
      </w:rPr>
      <w:tab/>
      <w:t>General Part</w:t>
    </w:r>
    <w:r w:rsidR="00403D8B" w:rsidRPr="00657000">
      <w:rPr>
        <w:lang w:val="en-US"/>
      </w:rPr>
      <w:t xml:space="preserve"> </w:t>
    </w:r>
    <w:r w:rsidR="000E0586" w:rsidRPr="00657000">
      <w:rPr>
        <w:lang w:val="en-US"/>
      </w:rPr>
      <w:tab/>
    </w:r>
    <w:r w:rsidR="000E0586" w:rsidRPr="00657000">
      <w:rPr>
        <w:lang w:val="en-US"/>
      </w:rPr>
      <w:tab/>
    </w:r>
    <w:r w:rsidR="000E0586" w:rsidRPr="00657000">
      <w:rPr>
        <w:lang w:val="en-US"/>
      </w:rPr>
      <w:tab/>
    </w:r>
    <w:r w:rsidR="000E0586" w:rsidRPr="00657000">
      <w:rPr>
        <w:lang w:val="en-US"/>
      </w:rPr>
      <w:tab/>
    </w:r>
    <w:r w:rsidR="000E0586" w:rsidRPr="00657000">
      <w:rPr>
        <w:b/>
        <w:lang w:val="en-US"/>
      </w:rPr>
      <w:tab/>
    </w:r>
    <w:r w:rsidR="000E0586" w:rsidRPr="00657000">
      <w:rPr>
        <w:lang w:val="en-US"/>
      </w:rPr>
      <w:tab/>
    </w:r>
    <w:r w:rsidR="000E0586" w:rsidRPr="00657000">
      <w:rPr>
        <w:lang w:val="en-US"/>
      </w:rPr>
      <w:tab/>
    </w:r>
    <w:r w:rsidRPr="00657000">
      <w:rPr>
        <w:lang w:val="en-US"/>
      </w:rPr>
      <w:tab/>
    </w:r>
    <w:r w:rsidRPr="00657000">
      <w:rPr>
        <w:lang w:val="en-US"/>
      </w:rPr>
      <w:tab/>
    </w:r>
    <w:r w:rsidRPr="00657000">
      <w:rPr>
        <w:lang w:val="en-US"/>
      </w:rPr>
      <w:tab/>
    </w:r>
    <w:r w:rsidR="000E0586" w:rsidRPr="00657000">
      <w:rPr>
        <w:lang w:val="en-US"/>
      </w:rPr>
      <w:t xml:space="preserve"> </w:t>
    </w:r>
    <w:r w:rsidR="000E0586">
      <w:fldChar w:fldCharType="begin"/>
    </w:r>
    <w:r w:rsidR="000E0586" w:rsidRPr="00657000">
      <w:rPr>
        <w:lang w:val="en-US"/>
      </w:rPr>
      <w:instrText xml:space="preserve"> PAGE </w:instrText>
    </w:r>
    <w:r w:rsidR="000E0586">
      <w:fldChar w:fldCharType="separate"/>
    </w:r>
    <w:r w:rsidR="006B319A">
      <w:rPr>
        <w:noProof/>
        <w:lang w:val="en-US"/>
      </w:rPr>
      <w:t>5</w:t>
    </w:r>
    <w:r w:rsidR="000E0586">
      <w:rPr>
        <w:noProof/>
      </w:rPr>
      <w:fldChar w:fldCharType="end"/>
    </w:r>
    <w:r w:rsidR="000E0586" w:rsidRPr="00657000">
      <w:rPr>
        <w:lang w:val="en-US"/>
      </w:rPr>
      <w:t xml:space="preserve"> (</w:t>
    </w:r>
    <w:r w:rsidR="00FA07D9">
      <w:fldChar w:fldCharType="begin"/>
    </w:r>
    <w:r w:rsidR="00FA07D9" w:rsidRPr="00657000">
      <w:rPr>
        <w:lang w:val="en-US"/>
      </w:rPr>
      <w:instrText xml:space="preserve"> NUMPAGES  </w:instrText>
    </w:r>
    <w:r w:rsidR="00FA07D9">
      <w:fldChar w:fldCharType="separate"/>
    </w:r>
    <w:r w:rsidR="006B319A">
      <w:rPr>
        <w:noProof/>
        <w:lang w:val="en-US"/>
      </w:rPr>
      <w:t>6</w:t>
    </w:r>
    <w:r w:rsidR="00FA07D9">
      <w:rPr>
        <w:noProof/>
      </w:rPr>
      <w:fldChar w:fldCharType="end"/>
    </w:r>
    <w:r w:rsidR="000E0586" w:rsidRPr="00657000">
      <w:rPr>
        <w:lang w:val="en-US"/>
      </w:rPr>
      <w:t>)</w:t>
    </w:r>
  </w:p>
  <w:p w14:paraId="776179C2" w14:textId="77777777" w:rsidR="000E0586" w:rsidRPr="00657000" w:rsidRDefault="000E0586" w:rsidP="00786340">
    <w:pPr>
      <w:pStyle w:val="Header"/>
      <w:rPr>
        <w:lang w:val="en-US"/>
      </w:rPr>
    </w:pPr>
    <w:r w:rsidRPr="00657000">
      <w:rPr>
        <w:lang w:val="en-US"/>
      </w:rPr>
      <w:tab/>
    </w:r>
    <w:r w:rsidRPr="00657000">
      <w:rPr>
        <w:lang w:val="en-US"/>
      </w:rPr>
      <w:tab/>
    </w:r>
    <w:r w:rsidRPr="00657000">
      <w:rPr>
        <w:lang w:val="en-US"/>
      </w:rPr>
      <w:tab/>
    </w:r>
    <w:r w:rsidRPr="00657000">
      <w:rPr>
        <w:lang w:val="en-US"/>
      </w:rPr>
      <w:tab/>
    </w:r>
    <w:r w:rsidRPr="00657000">
      <w:rPr>
        <w:lang w:val="en-US"/>
      </w:rPr>
      <w:tab/>
    </w:r>
    <w:r w:rsidRPr="00657000">
      <w:rPr>
        <w:lang w:val="en-US"/>
      </w:rPr>
      <w:tab/>
    </w:r>
  </w:p>
  <w:p w14:paraId="776179C3" w14:textId="06A9FAB7" w:rsidR="000E0586" w:rsidRPr="006F7FCE" w:rsidRDefault="00DC5076" w:rsidP="00786340">
    <w:pPr>
      <w:pStyle w:val="Header"/>
    </w:pPr>
    <w:r w:rsidRPr="00657000">
      <w:rPr>
        <w:lang w:val="en-US"/>
      </w:rPr>
      <w:tab/>
    </w:r>
    <w:r w:rsidRPr="00657000">
      <w:rPr>
        <w:lang w:val="en-US"/>
      </w:rPr>
      <w:tab/>
    </w:r>
    <w:r w:rsidRPr="00657000">
      <w:rPr>
        <w:lang w:val="en-US"/>
      </w:rPr>
      <w:tab/>
    </w:r>
    <w:r w:rsidR="00657000">
      <w:t>24</w:t>
    </w:r>
    <w:r>
      <w:t>.</w:t>
    </w:r>
    <w:r w:rsidR="00657000">
      <w:t>1</w:t>
    </w:r>
    <w:r>
      <w:t>.201</w:t>
    </w:r>
    <w:r w:rsidR="00657000">
      <w:t>8</w:t>
    </w:r>
  </w:p>
  <w:p w14:paraId="776179C4" w14:textId="77777777" w:rsidR="000E0586" w:rsidRDefault="000E0586" w:rsidP="00786340">
    <w:pPr>
      <w:pStyle w:val="Header"/>
    </w:pPr>
    <w:r w:rsidRPr="006F7FCE">
      <w:tab/>
    </w:r>
    <w:r w:rsidRPr="006F7FCE">
      <w:tab/>
    </w:r>
    <w:r w:rsidRPr="006F7FCE">
      <w:tab/>
    </w:r>
    <w:r w:rsidRPr="006F7FCE">
      <w:tab/>
    </w:r>
  </w:p>
  <w:p w14:paraId="776179C5" w14:textId="77777777" w:rsidR="000E0586" w:rsidRPr="006F7FCE" w:rsidRDefault="000E0586" w:rsidP="00786340">
    <w:pPr>
      <w:pStyle w:val="Header"/>
    </w:pPr>
  </w:p>
  <w:p w14:paraId="776179C6" w14:textId="77777777" w:rsidR="000E0586" w:rsidRDefault="000E0586" w:rsidP="00786340">
    <w:pPr>
      <w:pStyle w:val="Header"/>
    </w:pPr>
  </w:p>
  <w:p w14:paraId="776179C7" w14:textId="77777777" w:rsidR="000E0586" w:rsidRPr="008C04EC" w:rsidRDefault="000E0586" w:rsidP="007863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6179C8" w14:textId="77777777" w:rsidR="000E0586" w:rsidRDefault="000E0586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776179C9" wp14:editId="776179CA">
          <wp:simplePos x="0" y="0"/>
          <wp:positionH relativeFrom="column">
            <wp:posOffset>-45720</wp:posOffset>
          </wp:positionH>
          <wp:positionV relativeFrom="paragraph">
            <wp:posOffset>9525</wp:posOffset>
          </wp:positionV>
          <wp:extent cx="1339215" cy="359410"/>
          <wp:effectExtent l="0" t="0" r="0" b="2540"/>
          <wp:wrapTight wrapText="bothSides">
            <wp:wrapPolygon edited="0">
              <wp:start x="0" y="0"/>
              <wp:lineTo x="0" y="20608"/>
              <wp:lineTo x="21201" y="20608"/>
              <wp:lineTo x="21201" y="0"/>
              <wp:lineTo x="0" y="0"/>
            </wp:wrapPolygon>
          </wp:wrapTight>
          <wp:docPr id="3" name="Kuva 3" descr="Kuvaus: SAVONIA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3" descr="Kuvaus: SAVONIA_log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215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6179CB" wp14:editId="776179CC">
              <wp:simplePos x="0" y="0"/>
              <wp:positionH relativeFrom="column">
                <wp:posOffset>-767715</wp:posOffset>
              </wp:positionH>
              <wp:positionV relativeFrom="paragraph">
                <wp:posOffset>1073785</wp:posOffset>
              </wp:positionV>
              <wp:extent cx="7620000" cy="9277350"/>
              <wp:effectExtent l="3810" t="0" r="0" b="2540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0" cy="927735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B3E140" id="Rectangle 4" o:spid="_x0000_s1026" style="position:absolute;margin-left:-60.45pt;margin-top:84.55pt;width:600pt;height:73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" fillcolor="#f2f2f2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1F06B2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11250E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D630B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20C622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B70B4E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B25AB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1641EB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E8AE0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054090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D477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FD6D57"/>
    <w:multiLevelType w:val="hybridMultilevel"/>
    <w:tmpl w:val="3598523E"/>
    <w:lvl w:ilvl="0" w:tplc="6E309330">
      <w:start w:val="1"/>
      <w:numFmt w:val="bullet"/>
      <w:pStyle w:val="ListParagraph"/>
      <w:lvlText w:val=""/>
      <w:lvlJc w:val="left"/>
      <w:pPr>
        <w:ind w:left="2735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ind w:left="46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2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9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678" w:hanging="360"/>
      </w:pPr>
      <w:rPr>
        <w:rFonts w:ascii="Wingdings" w:hAnsi="Wingdings" w:hint="default"/>
      </w:rPr>
    </w:lvl>
  </w:abstractNum>
  <w:abstractNum w:abstractNumId="11" w15:restartNumberingAfterBreak="0">
    <w:nsid w:val="443F56CE"/>
    <w:multiLevelType w:val="hybridMultilevel"/>
    <w:tmpl w:val="A6AED2D8"/>
    <w:lvl w:ilvl="0" w:tplc="7632D68C">
      <w:start w:val="1"/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A565F6"/>
    <w:multiLevelType w:val="multilevel"/>
    <w:tmpl w:val="E0E07D76"/>
    <w:styleLink w:val="111111"/>
    <w:lvl w:ilvl="0">
      <w:start w:val="1"/>
      <w:numFmt w:val="decimal"/>
      <w:pStyle w:val="Heading1"/>
      <w:lvlText w:val="%1"/>
      <w:lvlJc w:val="left"/>
      <w:pPr>
        <w:ind w:left="567" w:hanging="567"/>
      </w:pPr>
      <w:rPr>
        <w:rFonts w:ascii="Tahoma" w:hAnsi="Tahoma"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13" w15:restartNumberingAfterBreak="0">
    <w:nsid w:val="4D0E58C0"/>
    <w:multiLevelType w:val="hybridMultilevel"/>
    <w:tmpl w:val="EF7ACBAC"/>
    <w:lvl w:ilvl="0" w:tplc="20467E7C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6B1B35"/>
    <w:multiLevelType w:val="multilevel"/>
    <w:tmpl w:val="040B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ahoma" w:hAnsi="Tahoma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2"/>
  </w:num>
  <w:num w:numId="14">
    <w:abstractNumId w:val="12"/>
    <w:lvlOverride w:ilvl="4">
      <w:lvl w:ilvl="4">
        <w:start w:val="1"/>
        <w:numFmt w:val="decimal"/>
        <w:lvlText w:val="%1.%2.%3.%4.%5"/>
        <w:lvlJc w:val="left"/>
        <w:pPr>
          <w:ind w:left="567" w:hanging="567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15">
    <w:abstractNumId w:val="10"/>
  </w:num>
  <w:num w:numId="16">
    <w:abstractNumId w:val="11"/>
  </w:num>
  <w:num w:numId="17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isplayBackgroundShape/>
  <w:proofState w:spelling="clean" w:grammar="clean"/>
  <w:attachedTemplate r:id="rId1"/>
  <w:defaultTabStop w:val="1304"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0DF"/>
    <w:rsid w:val="00004292"/>
    <w:rsid w:val="000050DA"/>
    <w:rsid w:val="00005887"/>
    <w:rsid w:val="00017703"/>
    <w:rsid w:val="000373F8"/>
    <w:rsid w:val="00052603"/>
    <w:rsid w:val="0006082F"/>
    <w:rsid w:val="000628A5"/>
    <w:rsid w:val="000639E6"/>
    <w:rsid w:val="000663B5"/>
    <w:rsid w:val="000717C3"/>
    <w:rsid w:val="000A43D1"/>
    <w:rsid w:val="000D502D"/>
    <w:rsid w:val="000E0586"/>
    <w:rsid w:val="000E1A9C"/>
    <w:rsid w:val="00110CEA"/>
    <w:rsid w:val="00123B1A"/>
    <w:rsid w:val="00126B88"/>
    <w:rsid w:val="00153C08"/>
    <w:rsid w:val="00183C68"/>
    <w:rsid w:val="00194A14"/>
    <w:rsid w:val="001A0857"/>
    <w:rsid w:val="001C74B9"/>
    <w:rsid w:val="001D1A82"/>
    <w:rsid w:val="001D7A9B"/>
    <w:rsid w:val="001E7A75"/>
    <w:rsid w:val="001F22C4"/>
    <w:rsid w:val="001F50A1"/>
    <w:rsid w:val="00200877"/>
    <w:rsid w:val="00205083"/>
    <w:rsid w:val="00207888"/>
    <w:rsid w:val="00231564"/>
    <w:rsid w:val="0023364C"/>
    <w:rsid w:val="00262522"/>
    <w:rsid w:val="00283E04"/>
    <w:rsid w:val="002B369C"/>
    <w:rsid w:val="002C0BD2"/>
    <w:rsid w:val="002C532E"/>
    <w:rsid w:val="002E704F"/>
    <w:rsid w:val="002F1711"/>
    <w:rsid w:val="00316151"/>
    <w:rsid w:val="00317B60"/>
    <w:rsid w:val="00331CB5"/>
    <w:rsid w:val="003331D8"/>
    <w:rsid w:val="00335C8A"/>
    <w:rsid w:val="003520DF"/>
    <w:rsid w:val="00360381"/>
    <w:rsid w:val="00361564"/>
    <w:rsid w:val="00380CCB"/>
    <w:rsid w:val="003832B9"/>
    <w:rsid w:val="00385B73"/>
    <w:rsid w:val="00387EFF"/>
    <w:rsid w:val="003977E8"/>
    <w:rsid w:val="003A385A"/>
    <w:rsid w:val="003A5B0A"/>
    <w:rsid w:val="003B4BCA"/>
    <w:rsid w:val="003C08E7"/>
    <w:rsid w:val="003C371A"/>
    <w:rsid w:val="003C7743"/>
    <w:rsid w:val="003D7084"/>
    <w:rsid w:val="003F47F4"/>
    <w:rsid w:val="00402867"/>
    <w:rsid w:val="00402D26"/>
    <w:rsid w:val="00403D8B"/>
    <w:rsid w:val="00404A1F"/>
    <w:rsid w:val="0041130F"/>
    <w:rsid w:val="0041758B"/>
    <w:rsid w:val="00453859"/>
    <w:rsid w:val="00453F2C"/>
    <w:rsid w:val="004618CC"/>
    <w:rsid w:val="00466CEC"/>
    <w:rsid w:val="0047094F"/>
    <w:rsid w:val="004B00E6"/>
    <w:rsid w:val="004C0791"/>
    <w:rsid w:val="004C2B34"/>
    <w:rsid w:val="004C6365"/>
    <w:rsid w:val="004D0773"/>
    <w:rsid w:val="004D15B7"/>
    <w:rsid w:val="004D2EB3"/>
    <w:rsid w:val="004D5587"/>
    <w:rsid w:val="004E20E2"/>
    <w:rsid w:val="00501AA8"/>
    <w:rsid w:val="005269A0"/>
    <w:rsid w:val="005314F9"/>
    <w:rsid w:val="00543BA9"/>
    <w:rsid w:val="00551768"/>
    <w:rsid w:val="00554E9A"/>
    <w:rsid w:val="00555E9C"/>
    <w:rsid w:val="005600FF"/>
    <w:rsid w:val="00585E69"/>
    <w:rsid w:val="0059061B"/>
    <w:rsid w:val="0059610B"/>
    <w:rsid w:val="005A585F"/>
    <w:rsid w:val="005C7A54"/>
    <w:rsid w:val="005D52DF"/>
    <w:rsid w:val="005E61FF"/>
    <w:rsid w:val="005F43DA"/>
    <w:rsid w:val="006016F6"/>
    <w:rsid w:val="00606FBB"/>
    <w:rsid w:val="006107DF"/>
    <w:rsid w:val="00612E17"/>
    <w:rsid w:val="00622976"/>
    <w:rsid w:val="00634929"/>
    <w:rsid w:val="006428DA"/>
    <w:rsid w:val="00647CB9"/>
    <w:rsid w:val="00652F7D"/>
    <w:rsid w:val="00657000"/>
    <w:rsid w:val="00662EC2"/>
    <w:rsid w:val="006653C3"/>
    <w:rsid w:val="00675EDF"/>
    <w:rsid w:val="00684F00"/>
    <w:rsid w:val="006876AE"/>
    <w:rsid w:val="006919F1"/>
    <w:rsid w:val="00692526"/>
    <w:rsid w:val="00697F9B"/>
    <w:rsid w:val="006A5886"/>
    <w:rsid w:val="006B319A"/>
    <w:rsid w:val="006C44D3"/>
    <w:rsid w:val="006E493A"/>
    <w:rsid w:val="006F4303"/>
    <w:rsid w:val="006F7FCE"/>
    <w:rsid w:val="00700195"/>
    <w:rsid w:val="00706185"/>
    <w:rsid w:val="007261E8"/>
    <w:rsid w:val="00726B4C"/>
    <w:rsid w:val="00730E26"/>
    <w:rsid w:val="007501BD"/>
    <w:rsid w:val="00761017"/>
    <w:rsid w:val="00761EA7"/>
    <w:rsid w:val="00763BC2"/>
    <w:rsid w:val="00767232"/>
    <w:rsid w:val="00767A8A"/>
    <w:rsid w:val="00786340"/>
    <w:rsid w:val="00792A38"/>
    <w:rsid w:val="0079743D"/>
    <w:rsid w:val="007A6B1A"/>
    <w:rsid w:val="007B2EC6"/>
    <w:rsid w:val="007B3582"/>
    <w:rsid w:val="007C11C0"/>
    <w:rsid w:val="007C4D1B"/>
    <w:rsid w:val="007C56DA"/>
    <w:rsid w:val="007D376C"/>
    <w:rsid w:val="007F1B1E"/>
    <w:rsid w:val="0080087B"/>
    <w:rsid w:val="00802D58"/>
    <w:rsid w:val="008273C1"/>
    <w:rsid w:val="00860A00"/>
    <w:rsid w:val="00877E7D"/>
    <w:rsid w:val="008809A8"/>
    <w:rsid w:val="00886725"/>
    <w:rsid w:val="008909FE"/>
    <w:rsid w:val="008C04EC"/>
    <w:rsid w:val="008C3361"/>
    <w:rsid w:val="008C4CEF"/>
    <w:rsid w:val="008F5718"/>
    <w:rsid w:val="00912A0D"/>
    <w:rsid w:val="00922F21"/>
    <w:rsid w:val="00932D15"/>
    <w:rsid w:val="0093316C"/>
    <w:rsid w:val="009408A3"/>
    <w:rsid w:val="009423E2"/>
    <w:rsid w:val="00957D1B"/>
    <w:rsid w:val="00965B33"/>
    <w:rsid w:val="0097181D"/>
    <w:rsid w:val="00984D82"/>
    <w:rsid w:val="009A389B"/>
    <w:rsid w:val="009B0DD5"/>
    <w:rsid w:val="009D1F1C"/>
    <w:rsid w:val="009D724F"/>
    <w:rsid w:val="009E02ED"/>
    <w:rsid w:val="00A00032"/>
    <w:rsid w:val="00A03FEA"/>
    <w:rsid w:val="00A07734"/>
    <w:rsid w:val="00A11F6E"/>
    <w:rsid w:val="00A17DF0"/>
    <w:rsid w:val="00A3600C"/>
    <w:rsid w:val="00A46AB8"/>
    <w:rsid w:val="00A528AF"/>
    <w:rsid w:val="00A6060C"/>
    <w:rsid w:val="00A61F44"/>
    <w:rsid w:val="00A65C13"/>
    <w:rsid w:val="00A711B0"/>
    <w:rsid w:val="00A749F6"/>
    <w:rsid w:val="00A8329D"/>
    <w:rsid w:val="00A964BA"/>
    <w:rsid w:val="00A96EB7"/>
    <w:rsid w:val="00AA0424"/>
    <w:rsid w:val="00AA3129"/>
    <w:rsid w:val="00AA52ED"/>
    <w:rsid w:val="00AB4242"/>
    <w:rsid w:val="00B07C38"/>
    <w:rsid w:val="00B13E62"/>
    <w:rsid w:val="00B205C3"/>
    <w:rsid w:val="00B46637"/>
    <w:rsid w:val="00B51578"/>
    <w:rsid w:val="00B575FC"/>
    <w:rsid w:val="00B639ED"/>
    <w:rsid w:val="00B65BCC"/>
    <w:rsid w:val="00BA44C0"/>
    <w:rsid w:val="00C009DE"/>
    <w:rsid w:val="00C0156E"/>
    <w:rsid w:val="00C14490"/>
    <w:rsid w:val="00C23EC1"/>
    <w:rsid w:val="00C24047"/>
    <w:rsid w:val="00C27780"/>
    <w:rsid w:val="00C32E22"/>
    <w:rsid w:val="00C42EAB"/>
    <w:rsid w:val="00C4603B"/>
    <w:rsid w:val="00C5088D"/>
    <w:rsid w:val="00C5264C"/>
    <w:rsid w:val="00C55F67"/>
    <w:rsid w:val="00C56EBB"/>
    <w:rsid w:val="00C612D7"/>
    <w:rsid w:val="00C664B2"/>
    <w:rsid w:val="00C675B3"/>
    <w:rsid w:val="00C74A42"/>
    <w:rsid w:val="00C81713"/>
    <w:rsid w:val="00C823E8"/>
    <w:rsid w:val="00C84874"/>
    <w:rsid w:val="00C8656B"/>
    <w:rsid w:val="00C91892"/>
    <w:rsid w:val="00C938E9"/>
    <w:rsid w:val="00CB1745"/>
    <w:rsid w:val="00CB27BC"/>
    <w:rsid w:val="00CB7014"/>
    <w:rsid w:val="00CF0116"/>
    <w:rsid w:val="00CF27C2"/>
    <w:rsid w:val="00D11CC3"/>
    <w:rsid w:val="00D40972"/>
    <w:rsid w:val="00D44667"/>
    <w:rsid w:val="00D514B2"/>
    <w:rsid w:val="00D54537"/>
    <w:rsid w:val="00D761D3"/>
    <w:rsid w:val="00D85168"/>
    <w:rsid w:val="00DA3A50"/>
    <w:rsid w:val="00DB09E4"/>
    <w:rsid w:val="00DC1060"/>
    <w:rsid w:val="00DC4C85"/>
    <w:rsid w:val="00DC5076"/>
    <w:rsid w:val="00DD1057"/>
    <w:rsid w:val="00DE2F2C"/>
    <w:rsid w:val="00DE7FD7"/>
    <w:rsid w:val="00DF0C49"/>
    <w:rsid w:val="00E10A95"/>
    <w:rsid w:val="00E12F8E"/>
    <w:rsid w:val="00E16F48"/>
    <w:rsid w:val="00E3083C"/>
    <w:rsid w:val="00E33361"/>
    <w:rsid w:val="00E37895"/>
    <w:rsid w:val="00E46433"/>
    <w:rsid w:val="00E53413"/>
    <w:rsid w:val="00E757CB"/>
    <w:rsid w:val="00E84A4A"/>
    <w:rsid w:val="00E86AC7"/>
    <w:rsid w:val="00EA1FD9"/>
    <w:rsid w:val="00EA5711"/>
    <w:rsid w:val="00EB7A5D"/>
    <w:rsid w:val="00EC330E"/>
    <w:rsid w:val="00EC7A3F"/>
    <w:rsid w:val="00ED3C16"/>
    <w:rsid w:val="00ED66E6"/>
    <w:rsid w:val="00ED706A"/>
    <w:rsid w:val="00EE0177"/>
    <w:rsid w:val="00EF71BF"/>
    <w:rsid w:val="00F02318"/>
    <w:rsid w:val="00F13C3D"/>
    <w:rsid w:val="00F520B3"/>
    <w:rsid w:val="00F61B54"/>
    <w:rsid w:val="00F63AB1"/>
    <w:rsid w:val="00F74550"/>
    <w:rsid w:val="00F749E1"/>
    <w:rsid w:val="00FA07D9"/>
    <w:rsid w:val="00FA1B99"/>
    <w:rsid w:val="00FB77F0"/>
    <w:rsid w:val="00FB7817"/>
    <w:rsid w:val="00FD11BF"/>
    <w:rsid w:val="00FD36B7"/>
    <w:rsid w:val="00FD6437"/>
    <w:rsid w:val="00FF39D4"/>
    <w:rsid w:val="00FF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76178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076"/>
    <w:pPr>
      <w:spacing w:line="360" w:lineRule="auto"/>
    </w:pPr>
    <w:rPr>
      <w:rFonts w:ascii="Georgia" w:hAnsi="Georgia"/>
      <w:sz w:val="22"/>
      <w:lang w:eastAsia="en-US"/>
    </w:rPr>
  </w:style>
  <w:style w:type="paragraph" w:styleId="Heading1">
    <w:name w:val="heading 1"/>
    <w:next w:val="Normal"/>
    <w:link w:val="Heading1Char"/>
    <w:uiPriority w:val="9"/>
    <w:qFormat/>
    <w:rsid w:val="00C664B2"/>
    <w:pPr>
      <w:keepNext/>
      <w:keepLines/>
      <w:numPr>
        <w:numId w:val="14"/>
      </w:numPr>
      <w:outlineLvl w:val="0"/>
    </w:pPr>
    <w:rPr>
      <w:rFonts w:eastAsia="Times New Roman"/>
      <w:b/>
      <w:bCs/>
      <w:sz w:val="28"/>
      <w:szCs w:val="28"/>
      <w:lang w:eastAsia="en-US"/>
    </w:rPr>
  </w:style>
  <w:style w:type="paragraph" w:styleId="Heading2">
    <w:name w:val="heading 2"/>
    <w:next w:val="Normal"/>
    <w:link w:val="Heading2Char"/>
    <w:uiPriority w:val="9"/>
    <w:unhideWhenUsed/>
    <w:qFormat/>
    <w:rsid w:val="00C664B2"/>
    <w:pPr>
      <w:numPr>
        <w:ilvl w:val="1"/>
      </w:numPr>
      <w:outlineLvl w:val="1"/>
    </w:pPr>
    <w:rPr>
      <w:rFonts w:eastAsia="Times New Roman"/>
      <w:b/>
      <w:bCs/>
      <w:sz w:val="24"/>
      <w:szCs w:val="28"/>
      <w:lang w:eastAsia="en-US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C532E"/>
    <w:pPr>
      <w:numPr>
        <w:ilvl w:val="2"/>
      </w:numPr>
      <w:ind w:left="737" w:hanging="737"/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rsid w:val="002C532E"/>
    <w:pPr>
      <w:numPr>
        <w:ilvl w:val="3"/>
      </w:numPr>
      <w:spacing w:before="100" w:beforeAutospacing="1"/>
      <w:ind w:left="851" w:hanging="851"/>
      <w:outlineLvl w:val="3"/>
    </w:pPr>
    <w:rPr>
      <w:rFonts w:cs="Times New Roman"/>
      <w:bCs w:val="0"/>
      <w:iCs/>
      <w:color w:val="000000"/>
    </w:rPr>
  </w:style>
  <w:style w:type="paragraph" w:styleId="Heading5">
    <w:name w:val="heading 5"/>
    <w:basedOn w:val="Heading4"/>
    <w:next w:val="Normal"/>
    <w:link w:val="Heading5Char"/>
    <w:uiPriority w:val="9"/>
    <w:unhideWhenUsed/>
    <w:rsid w:val="002C532E"/>
    <w:pPr>
      <w:numPr>
        <w:ilvl w:val="4"/>
      </w:numPr>
      <w:ind w:left="1077" w:hanging="1077"/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rsid w:val="002C532E"/>
    <w:pPr>
      <w:numPr>
        <w:ilvl w:val="5"/>
      </w:numPr>
      <w:ind w:left="1077" w:hanging="1077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iPriority w:val="9"/>
    <w:unhideWhenUsed/>
    <w:rsid w:val="002C532E"/>
    <w:pPr>
      <w:numPr>
        <w:ilvl w:val="6"/>
      </w:numPr>
      <w:ind w:left="1418" w:hanging="1418"/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iPriority w:val="9"/>
    <w:unhideWhenUsed/>
    <w:rsid w:val="002C532E"/>
    <w:pPr>
      <w:numPr>
        <w:ilvl w:val="7"/>
      </w:numPr>
      <w:ind w:left="1701" w:hanging="1701"/>
      <w:outlineLvl w:val="7"/>
    </w:pPr>
  </w:style>
  <w:style w:type="paragraph" w:styleId="Heading9">
    <w:name w:val="heading 9"/>
    <w:basedOn w:val="Heading8"/>
    <w:next w:val="Normal"/>
    <w:link w:val="Heading9Char"/>
    <w:uiPriority w:val="9"/>
    <w:unhideWhenUsed/>
    <w:qFormat/>
    <w:rsid w:val="002C532E"/>
    <w:pPr>
      <w:numPr>
        <w:ilvl w:val="8"/>
        <w:numId w:val="13"/>
      </w:numPr>
      <w:ind w:left="1871" w:hanging="1871"/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44C0"/>
    <w:pPr>
      <w:numPr>
        <w:numId w:val="15"/>
      </w:numPr>
      <w:contextualSpacing/>
    </w:pPr>
    <w:rPr>
      <w:rFonts w:eastAsia="Times New Roman" w:cs="Times New Roman"/>
      <w:szCs w:val="24"/>
    </w:rPr>
  </w:style>
  <w:style w:type="paragraph" w:styleId="MacroText">
    <w:name w:val="macro"/>
    <w:link w:val="MacroTextChar"/>
    <w:uiPriority w:val="99"/>
    <w:semiHidden/>
    <w:unhideWhenUsed/>
    <w:rsid w:val="00B205C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240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B205C3"/>
    <w:rPr>
      <w:rFonts w:ascii="Consolas" w:hAnsi="Consolas" w:cs="Consolas"/>
      <w:lang w:val="fi-FI" w:eastAsia="en-US" w:bidi="ar-SA"/>
    </w:rPr>
  </w:style>
  <w:style w:type="paragraph" w:styleId="NoSpacing">
    <w:name w:val="No Spacing"/>
    <w:uiPriority w:val="1"/>
    <w:qFormat/>
    <w:rsid w:val="00BA44C0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C56DA"/>
    <w:rPr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7C56DA"/>
    <w:rPr>
      <w:rFonts w:ascii="Tahoma" w:hAnsi="Tahoma" w:cs="Tahoma"/>
      <w:sz w:val="16"/>
      <w:szCs w:val="16"/>
    </w:rPr>
  </w:style>
  <w:style w:type="paragraph" w:styleId="Header">
    <w:name w:val="header"/>
    <w:basedOn w:val="NoSpacing"/>
    <w:link w:val="HeaderChar"/>
    <w:uiPriority w:val="99"/>
    <w:unhideWhenUsed/>
    <w:qFormat/>
    <w:rsid w:val="00BA44C0"/>
    <w:rPr>
      <w:lang w:eastAsia="fi-FI"/>
    </w:rPr>
  </w:style>
  <w:style w:type="character" w:customStyle="1" w:styleId="HeaderChar">
    <w:name w:val="Header Char"/>
    <w:basedOn w:val="DefaultParagraphFont"/>
    <w:link w:val="Header"/>
    <w:uiPriority w:val="99"/>
    <w:rsid w:val="00BA44C0"/>
  </w:style>
  <w:style w:type="paragraph" w:styleId="Footer">
    <w:name w:val="footer"/>
    <w:basedOn w:val="Normal"/>
    <w:link w:val="FooterChar"/>
    <w:uiPriority w:val="99"/>
    <w:unhideWhenUsed/>
    <w:rsid w:val="003331D8"/>
    <w:rPr>
      <w:sz w:val="16"/>
    </w:rPr>
  </w:style>
  <w:style w:type="character" w:customStyle="1" w:styleId="FooterChar">
    <w:name w:val="Footer Char"/>
    <w:link w:val="Footer"/>
    <w:uiPriority w:val="99"/>
    <w:rsid w:val="003331D8"/>
    <w:rPr>
      <w:sz w:val="16"/>
    </w:rPr>
  </w:style>
  <w:style w:type="paragraph" w:styleId="Subtitle">
    <w:name w:val="Subtitle"/>
    <w:next w:val="Normal"/>
    <w:link w:val="SubtitleChar"/>
    <w:uiPriority w:val="11"/>
    <w:qFormat/>
    <w:rsid w:val="003F47F4"/>
    <w:pPr>
      <w:numPr>
        <w:ilvl w:val="1"/>
      </w:numPr>
    </w:pPr>
    <w:rPr>
      <w:rFonts w:asciiTheme="minorHAnsi" w:eastAsia="Times New Roman" w:hAnsiTheme="minorHAnsi"/>
      <w:b/>
      <w:iCs/>
      <w:sz w:val="22"/>
      <w:szCs w:val="24"/>
      <w:lang w:eastAsia="en-US"/>
    </w:rPr>
  </w:style>
  <w:style w:type="character" w:customStyle="1" w:styleId="SubtitleChar">
    <w:name w:val="Subtitle Char"/>
    <w:link w:val="Subtitle"/>
    <w:uiPriority w:val="11"/>
    <w:rsid w:val="003F47F4"/>
    <w:rPr>
      <w:rFonts w:asciiTheme="minorHAnsi" w:eastAsia="Times New Roman" w:hAnsiTheme="minorHAnsi"/>
      <w:b/>
      <w:iCs/>
      <w:sz w:val="22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C04EC"/>
  </w:style>
  <w:style w:type="character" w:customStyle="1" w:styleId="FootnoteTextChar">
    <w:name w:val="Footnote Text Char"/>
    <w:link w:val="FootnoteText"/>
    <w:uiPriority w:val="99"/>
    <w:semiHidden/>
    <w:rsid w:val="008C04EC"/>
    <w:rPr>
      <w:sz w:val="20"/>
      <w:szCs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C5264C"/>
    <w:rPr>
      <w:i/>
    </w:rPr>
  </w:style>
  <w:style w:type="character" w:customStyle="1" w:styleId="SignatureChar">
    <w:name w:val="Signature Char"/>
    <w:link w:val="Signature"/>
    <w:uiPriority w:val="99"/>
    <w:semiHidden/>
    <w:rsid w:val="00C5264C"/>
    <w:rPr>
      <w:rFonts w:ascii="Georgia" w:hAnsi="Georgia"/>
      <w:i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44C0"/>
    <w:pPr>
      <w:spacing w:before="200" w:after="280"/>
      <w:ind w:left="936" w:right="936"/>
    </w:pPr>
    <w:rPr>
      <w:b/>
      <w:bCs/>
      <w:i/>
      <w:iCs/>
      <w:color w:val="0D0D0D"/>
      <w:lang w:eastAsia="fi-FI"/>
    </w:rPr>
  </w:style>
  <w:style w:type="character" w:customStyle="1" w:styleId="IntenseQuoteChar">
    <w:name w:val="Intense Quote Char"/>
    <w:link w:val="IntenseQuote"/>
    <w:uiPriority w:val="30"/>
    <w:rsid w:val="00BA44C0"/>
    <w:rPr>
      <w:rFonts w:ascii="Georgia" w:hAnsi="Georgia"/>
      <w:b/>
      <w:bCs/>
      <w:i/>
      <w:iCs/>
      <w:color w:val="0D0D0D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C04EC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C04EC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C04EC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C04EC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C04EC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C04EC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C04EC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C04EC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C04EC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5264C"/>
    <w:rPr>
      <w:rFonts w:eastAsia="Times New Roman" w:cs="Times New Roman"/>
      <w:b/>
      <w:bCs/>
      <w:sz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C04EC"/>
    <w:rPr>
      <w:rFonts w:ascii="Consolas" w:hAnsi="Consolas" w:cs="Consolas"/>
    </w:rPr>
  </w:style>
  <w:style w:type="character" w:customStyle="1" w:styleId="HTMLPreformattedChar">
    <w:name w:val="HTML Preformatted Char"/>
    <w:link w:val="HTMLPreformatted"/>
    <w:uiPriority w:val="99"/>
    <w:semiHidden/>
    <w:rsid w:val="008C04EC"/>
    <w:rPr>
      <w:rFonts w:ascii="Consolas" w:hAnsi="Consolas" w:cs="Consolas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C04EC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8C04EC"/>
    <w:rPr>
      <w:i/>
      <w:iCs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C04EC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C04EC"/>
  </w:style>
  <w:style w:type="paragraph" w:styleId="ListContinue">
    <w:name w:val="List Continue"/>
    <w:basedOn w:val="Normal"/>
    <w:uiPriority w:val="99"/>
    <w:semiHidden/>
    <w:unhideWhenUsed/>
    <w:rsid w:val="008C04E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C04E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C04E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C04E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C04EC"/>
    <w:pPr>
      <w:spacing w:after="120"/>
      <w:ind w:left="1415"/>
      <w:contextualSpacing/>
    </w:pPr>
  </w:style>
  <w:style w:type="paragraph" w:styleId="EnvelopeAddress">
    <w:name w:val="envelope address"/>
    <w:basedOn w:val="Normal"/>
    <w:uiPriority w:val="99"/>
    <w:semiHidden/>
    <w:unhideWhenUsed/>
    <w:rsid w:val="008C04EC"/>
    <w:pPr>
      <w:framePr w:w="7920" w:h="1980" w:hRule="exact" w:hSpace="141" w:wrap="auto" w:hAnchor="page" w:xAlign="center" w:yAlign="bottom"/>
      <w:ind w:left="2880"/>
    </w:pPr>
    <w:rPr>
      <w:rFonts w:eastAsia="Times New Roman" w:cs="Times New Roman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C04EC"/>
    <w:rPr>
      <w:rFonts w:eastAsia="Times New Roman" w:cs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04EC"/>
  </w:style>
  <w:style w:type="character" w:customStyle="1" w:styleId="CommentTextChar">
    <w:name w:val="Comment Text Char"/>
    <w:link w:val="CommentText"/>
    <w:uiPriority w:val="99"/>
    <w:semiHidden/>
    <w:rsid w:val="008C04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04E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C04EC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BA44C0"/>
    <w:rPr>
      <w:bCs/>
      <w:i/>
      <w:color w:val="000000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8C04EC"/>
  </w:style>
  <w:style w:type="paragraph" w:styleId="Quote">
    <w:name w:val="Quote"/>
    <w:basedOn w:val="Normal"/>
    <w:next w:val="Normal"/>
    <w:link w:val="QuoteChar"/>
    <w:uiPriority w:val="29"/>
    <w:qFormat/>
    <w:rsid w:val="00BA44C0"/>
    <w:pPr>
      <w:spacing w:line="240" w:lineRule="auto"/>
      <w:ind w:left="1304"/>
    </w:pPr>
    <w:rPr>
      <w:i/>
      <w:iCs/>
      <w:color w:val="000000"/>
      <w:sz w:val="18"/>
    </w:rPr>
  </w:style>
  <w:style w:type="character" w:customStyle="1" w:styleId="QuoteChar">
    <w:name w:val="Quote Char"/>
    <w:link w:val="Quote"/>
    <w:uiPriority w:val="29"/>
    <w:rsid w:val="00BA44C0"/>
    <w:rPr>
      <w:rFonts w:ascii="Georgia" w:hAnsi="Georgia"/>
      <w:i/>
      <w:iCs/>
      <w:color w:val="000000"/>
      <w:sz w:val="18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2B369C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2B369C"/>
    <w:rPr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B369C"/>
    <w:pPr>
      <w:spacing w:after="120"/>
    </w:pPr>
  </w:style>
  <w:style w:type="character" w:customStyle="1" w:styleId="BodyText2Char">
    <w:name w:val="Body Text 2 Char"/>
    <w:link w:val="BodyText2"/>
    <w:uiPriority w:val="99"/>
    <w:semiHidden/>
    <w:rsid w:val="002B369C"/>
    <w:rPr>
      <w:rFonts w:ascii="Georgia" w:hAnsi="Georgia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B369C"/>
    <w:pPr>
      <w:spacing w:after="120" w:line="240" w:lineRule="auto"/>
    </w:pPr>
    <w:rPr>
      <w:szCs w:val="16"/>
    </w:rPr>
  </w:style>
  <w:style w:type="character" w:customStyle="1" w:styleId="BodyText3Char">
    <w:name w:val="Body Text 3 Char"/>
    <w:link w:val="BodyText3"/>
    <w:uiPriority w:val="99"/>
    <w:semiHidden/>
    <w:rsid w:val="002B369C"/>
    <w:rPr>
      <w:rFonts w:ascii="Georgia" w:hAnsi="Georgia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C04EC"/>
    <w:pPr>
      <w:spacing w:after="20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8C04EC"/>
    <w:rPr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C04E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C04EC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C04EC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C04EC"/>
  </w:style>
  <w:style w:type="paragraph" w:styleId="BlockText">
    <w:name w:val="Block Text"/>
    <w:basedOn w:val="Normal"/>
    <w:uiPriority w:val="99"/>
    <w:semiHidden/>
    <w:unhideWhenUsed/>
    <w:rsid w:val="00C5264C"/>
    <w:pPr>
      <w:pBdr>
        <w:top w:val="single" w:sz="2" w:space="10" w:color="000000" w:shadow="1"/>
        <w:left w:val="single" w:sz="2" w:space="10" w:color="000000" w:shadow="1"/>
        <w:bottom w:val="single" w:sz="2" w:space="10" w:color="000000" w:shadow="1"/>
        <w:right w:val="single" w:sz="2" w:space="10" w:color="000000" w:shadow="1"/>
      </w:pBdr>
      <w:ind w:left="1152" w:right="1152"/>
    </w:pPr>
    <w:rPr>
      <w:rFonts w:eastAsia="Times New Roman"/>
      <w:i/>
      <w:iCs/>
    </w:rPr>
  </w:style>
  <w:style w:type="paragraph" w:styleId="Closing">
    <w:name w:val="Closing"/>
    <w:basedOn w:val="Normal"/>
    <w:link w:val="ClosingChar"/>
    <w:uiPriority w:val="99"/>
    <w:semiHidden/>
    <w:unhideWhenUsed/>
    <w:rsid w:val="008C04EC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C04EC"/>
  </w:style>
  <w:style w:type="paragraph" w:styleId="EndnoteText">
    <w:name w:val="endnote text"/>
    <w:basedOn w:val="Normal"/>
    <w:link w:val="EndnoteTextChar"/>
    <w:uiPriority w:val="99"/>
    <w:semiHidden/>
    <w:unhideWhenUsed/>
    <w:rsid w:val="008C04EC"/>
  </w:style>
  <w:style w:type="character" w:customStyle="1" w:styleId="EndnoteTextChar">
    <w:name w:val="Endnote Text Char"/>
    <w:link w:val="EndnoteText"/>
    <w:uiPriority w:val="99"/>
    <w:semiHidden/>
    <w:rsid w:val="008C04EC"/>
    <w:rPr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8C04E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C04E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C04E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C04E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C04EC"/>
    <w:pPr>
      <w:ind w:left="1415" w:hanging="283"/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8C04EC"/>
  </w:style>
  <w:style w:type="paragraph" w:styleId="TOAHeading">
    <w:name w:val="toa heading"/>
    <w:basedOn w:val="Normal"/>
    <w:next w:val="Normal"/>
    <w:uiPriority w:val="99"/>
    <w:semiHidden/>
    <w:unhideWhenUsed/>
    <w:rsid w:val="008C04EC"/>
    <w:pPr>
      <w:spacing w:before="120"/>
    </w:pPr>
    <w:rPr>
      <w:rFonts w:eastAsia="Times New Roman" w:cs="Times New Roman"/>
      <w:b/>
      <w:bCs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C04EC"/>
    <w:pPr>
      <w:ind w:left="220" w:hanging="220"/>
    </w:pPr>
  </w:style>
  <w:style w:type="paragraph" w:styleId="ListBullet">
    <w:name w:val="List Bullet"/>
    <w:basedOn w:val="Normal"/>
    <w:uiPriority w:val="99"/>
    <w:semiHidden/>
    <w:unhideWhenUsed/>
    <w:rsid w:val="008C04EC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C04EC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C04EC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C04EC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C04EC"/>
    <w:pPr>
      <w:numPr>
        <w:numId w:val="6"/>
      </w:numPr>
      <w:contextualSpacing/>
    </w:pPr>
  </w:style>
  <w:style w:type="paragraph" w:styleId="NormalWeb">
    <w:name w:val="Normal (Web)"/>
    <w:basedOn w:val="Normal"/>
    <w:uiPriority w:val="99"/>
    <w:semiHidden/>
    <w:unhideWhenUsed/>
    <w:rsid w:val="00726B4C"/>
    <w:rPr>
      <w:rFonts w:cs="Times New Roman"/>
      <w:sz w:val="24"/>
      <w:szCs w:val="24"/>
    </w:rPr>
  </w:style>
  <w:style w:type="paragraph" w:styleId="ListNumber">
    <w:name w:val="List Number"/>
    <w:basedOn w:val="Normal"/>
    <w:uiPriority w:val="99"/>
    <w:semiHidden/>
    <w:unhideWhenUsed/>
    <w:rsid w:val="008C04EC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C04EC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C04EC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C04EC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C04EC"/>
    <w:pPr>
      <w:numPr>
        <w:numId w:val="11"/>
      </w:num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A44C0"/>
    <w:pPr>
      <w:keepNext/>
      <w:spacing w:line="240" w:lineRule="auto"/>
      <w:outlineLvl w:val="0"/>
    </w:pPr>
    <w:rPr>
      <w:caps/>
    </w:rPr>
  </w:style>
  <w:style w:type="character" w:customStyle="1" w:styleId="TitleChar">
    <w:name w:val="Title Char"/>
    <w:link w:val="Title"/>
    <w:uiPriority w:val="10"/>
    <w:rsid w:val="00BA44C0"/>
    <w:rPr>
      <w:caps/>
      <w:sz w:val="22"/>
      <w:lang w:eastAsia="en-US"/>
    </w:rPr>
  </w:style>
  <w:style w:type="character" w:customStyle="1" w:styleId="Heading1Char">
    <w:name w:val="Heading 1 Char"/>
    <w:link w:val="Heading1"/>
    <w:uiPriority w:val="9"/>
    <w:rsid w:val="00C664B2"/>
    <w:rPr>
      <w:rFonts w:eastAsia="Times New Roman"/>
      <w:b/>
      <w:bCs/>
      <w:sz w:val="28"/>
      <w:szCs w:val="28"/>
      <w:lang w:eastAsia="en-US"/>
    </w:rPr>
  </w:style>
  <w:style w:type="character" w:customStyle="1" w:styleId="Heading2Char">
    <w:name w:val="Heading 2 Char"/>
    <w:link w:val="Heading2"/>
    <w:uiPriority w:val="9"/>
    <w:rsid w:val="00C664B2"/>
    <w:rPr>
      <w:rFonts w:eastAsia="Times New Roman"/>
      <w:b/>
      <w:bCs/>
      <w:sz w:val="24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2C532E"/>
    <w:rPr>
      <w:rFonts w:eastAsia="Times New Roman"/>
      <w:bCs/>
      <w:szCs w:val="28"/>
      <w:lang w:eastAsia="en-US"/>
    </w:rPr>
  </w:style>
  <w:style w:type="character" w:customStyle="1" w:styleId="Heading4Char">
    <w:name w:val="Heading 4 Char"/>
    <w:link w:val="Heading4"/>
    <w:uiPriority w:val="9"/>
    <w:rsid w:val="002C532E"/>
    <w:rPr>
      <w:rFonts w:eastAsia="Times New Roman" w:cs="Times New Roman"/>
      <w:iCs/>
      <w:color w:val="000000"/>
      <w:szCs w:val="28"/>
      <w:lang w:eastAsia="en-US"/>
    </w:rPr>
  </w:style>
  <w:style w:type="character" w:customStyle="1" w:styleId="Heading5Char">
    <w:name w:val="Heading 5 Char"/>
    <w:link w:val="Heading5"/>
    <w:uiPriority w:val="9"/>
    <w:rsid w:val="002C532E"/>
    <w:rPr>
      <w:rFonts w:eastAsia="Times New Roman" w:cs="Times New Roman"/>
      <w:iCs/>
      <w:color w:val="000000"/>
      <w:szCs w:val="28"/>
      <w:lang w:eastAsia="en-US"/>
    </w:rPr>
  </w:style>
  <w:style w:type="character" w:customStyle="1" w:styleId="Heading6Char">
    <w:name w:val="Heading 6 Char"/>
    <w:link w:val="Heading6"/>
    <w:uiPriority w:val="9"/>
    <w:rsid w:val="002C532E"/>
    <w:rPr>
      <w:rFonts w:eastAsia="Times New Roman" w:cs="Times New Roman"/>
      <w:color w:val="000000"/>
      <w:szCs w:val="28"/>
      <w:lang w:eastAsia="en-US"/>
    </w:rPr>
  </w:style>
  <w:style w:type="character" w:customStyle="1" w:styleId="Heading7Char">
    <w:name w:val="Heading 7 Char"/>
    <w:link w:val="Heading7"/>
    <w:uiPriority w:val="9"/>
    <w:rsid w:val="002C532E"/>
    <w:rPr>
      <w:rFonts w:eastAsia="Times New Roman" w:cs="Times New Roman"/>
      <w:iCs/>
      <w:color w:val="000000"/>
      <w:szCs w:val="28"/>
      <w:lang w:eastAsia="en-US"/>
    </w:rPr>
  </w:style>
  <w:style w:type="character" w:customStyle="1" w:styleId="Heading8Char">
    <w:name w:val="Heading 8 Char"/>
    <w:link w:val="Heading8"/>
    <w:uiPriority w:val="9"/>
    <w:rsid w:val="002C532E"/>
    <w:rPr>
      <w:rFonts w:eastAsia="Times New Roman" w:cs="Times New Roman"/>
      <w:iCs/>
      <w:color w:val="000000"/>
      <w:szCs w:val="28"/>
      <w:lang w:eastAsia="en-US"/>
    </w:rPr>
  </w:style>
  <w:style w:type="character" w:customStyle="1" w:styleId="Heading9Char">
    <w:name w:val="Heading 9 Char"/>
    <w:link w:val="Heading9"/>
    <w:uiPriority w:val="9"/>
    <w:rsid w:val="002C532E"/>
    <w:rPr>
      <w:rFonts w:eastAsia="Times New Roman" w:cs="Times New Roman"/>
      <w:b/>
      <w:color w:val="000000"/>
      <w:sz w:val="24"/>
      <w:szCs w:val="28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C04EC"/>
  </w:style>
  <w:style w:type="character" w:customStyle="1" w:styleId="DateChar">
    <w:name w:val="Date Char"/>
    <w:basedOn w:val="DefaultParagraphFont"/>
    <w:link w:val="Date"/>
    <w:uiPriority w:val="99"/>
    <w:semiHidden/>
    <w:rsid w:val="008C04EC"/>
  </w:style>
  <w:style w:type="paragraph" w:styleId="BalloonText">
    <w:name w:val="Balloon Text"/>
    <w:basedOn w:val="Normal"/>
    <w:link w:val="BalloonTextChar"/>
    <w:uiPriority w:val="99"/>
    <w:semiHidden/>
    <w:unhideWhenUsed/>
    <w:rsid w:val="008C04EC"/>
    <w:rPr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04EC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C04E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C04EC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C04E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8C04EC"/>
    <w:rPr>
      <w:sz w:val="16"/>
      <w:szCs w:val="16"/>
    </w:rPr>
  </w:style>
  <w:style w:type="paragraph" w:styleId="TOC1">
    <w:name w:val="toc 1"/>
    <w:basedOn w:val="Normal"/>
    <w:next w:val="Normal"/>
    <w:autoRedefine/>
    <w:uiPriority w:val="39"/>
    <w:unhideWhenUsed/>
    <w:rsid w:val="00E12F8E"/>
    <w:pPr>
      <w:tabs>
        <w:tab w:val="left" w:pos="0"/>
        <w:tab w:val="left" w:pos="440"/>
        <w:tab w:val="left" w:leader="dot" w:pos="9242"/>
      </w:tabs>
      <w:spacing w:after="120" w:line="240" w:lineRule="auto"/>
    </w:pPr>
    <w:rPr>
      <w:caps/>
      <w:noProof/>
    </w:rPr>
  </w:style>
  <w:style w:type="paragraph" w:styleId="TOC2">
    <w:name w:val="toc 2"/>
    <w:basedOn w:val="TOC1"/>
    <w:next w:val="Normal"/>
    <w:uiPriority w:val="39"/>
    <w:unhideWhenUsed/>
    <w:rsid w:val="00E12F8E"/>
    <w:pPr>
      <w:tabs>
        <w:tab w:val="left" w:pos="851"/>
      </w:tabs>
      <w:spacing w:after="0" w:line="360" w:lineRule="auto"/>
      <w:ind w:left="397"/>
    </w:pPr>
    <w:rPr>
      <w:caps w:val="0"/>
    </w:rPr>
  </w:style>
  <w:style w:type="paragraph" w:styleId="TOC3">
    <w:name w:val="toc 3"/>
    <w:basedOn w:val="TOC2"/>
    <w:next w:val="Normal"/>
    <w:uiPriority w:val="39"/>
    <w:unhideWhenUsed/>
    <w:rsid w:val="00E12F8E"/>
    <w:pPr>
      <w:tabs>
        <w:tab w:val="clear" w:pos="0"/>
        <w:tab w:val="clear" w:pos="440"/>
        <w:tab w:val="clear" w:pos="851"/>
      </w:tabs>
      <w:spacing w:after="100"/>
      <w:ind w:left="851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C04EC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C04EC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C04EC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C04EC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C04EC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C04EC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unhideWhenUsed/>
    <w:qFormat/>
    <w:rsid w:val="002C532E"/>
    <w:pPr>
      <w:numPr>
        <w:numId w:val="0"/>
      </w:numPr>
      <w:spacing w:after="240"/>
      <w:outlineLvl w:val="9"/>
    </w:p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C04E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C04EC"/>
  </w:style>
  <w:style w:type="paragraph" w:styleId="PlainText">
    <w:name w:val="Plain Text"/>
    <w:basedOn w:val="Normal"/>
    <w:link w:val="PlainTextChar"/>
    <w:uiPriority w:val="99"/>
    <w:semiHidden/>
    <w:unhideWhenUsed/>
    <w:rsid w:val="008C04EC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8C04EC"/>
    <w:rPr>
      <w:rFonts w:ascii="Consolas" w:hAnsi="Consolas" w:cs="Consolas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8C04EC"/>
    <w:pPr>
      <w:ind w:left="1304"/>
    </w:p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C04EC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C04EC"/>
  </w:style>
  <w:style w:type="paragraph" w:styleId="MessageHeader">
    <w:name w:val="Message Header"/>
    <w:basedOn w:val="Normal"/>
    <w:link w:val="MessageHeaderChar"/>
    <w:uiPriority w:val="99"/>
    <w:semiHidden/>
    <w:unhideWhenUsed/>
    <w:rsid w:val="00726B4C"/>
    <w:pPr>
      <w:shd w:val="pct20" w:color="auto" w:fill="auto"/>
      <w:spacing w:before="120" w:after="120"/>
    </w:pPr>
    <w:rPr>
      <w:rFonts w:eastAsia="Times New Roman" w:cs="Times New Roman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726B4C"/>
    <w:rPr>
      <w:rFonts w:ascii="Tahoma" w:eastAsia="Times New Roman" w:hAnsi="Tahoma" w:cs="Times New Roman"/>
      <w:sz w:val="20"/>
      <w:szCs w:val="24"/>
      <w:shd w:val="pct20" w:color="auto" w:fill="auto"/>
    </w:rPr>
  </w:style>
  <w:style w:type="paragraph" w:styleId="Revision">
    <w:name w:val="Revision"/>
    <w:hidden/>
    <w:uiPriority w:val="99"/>
    <w:semiHidden/>
    <w:rsid w:val="00792A38"/>
    <w:rPr>
      <w:lang w:eastAsia="en-US"/>
    </w:rPr>
  </w:style>
  <w:style w:type="character" w:styleId="IntenseEmphasis">
    <w:name w:val="Intense Emphasis"/>
    <w:uiPriority w:val="21"/>
    <w:qFormat/>
    <w:rsid w:val="00BA44C0"/>
    <w:rPr>
      <w:b/>
      <w:bCs/>
      <w:i/>
      <w:iCs/>
      <w:color w:val="0D0D0D"/>
    </w:rPr>
  </w:style>
  <w:style w:type="character" w:styleId="SubtleReference">
    <w:name w:val="Subtle Reference"/>
    <w:uiPriority w:val="31"/>
    <w:qFormat/>
    <w:rsid w:val="00BA44C0"/>
    <w:rPr>
      <w:caps/>
      <w:color w:val="000000"/>
      <w:spacing w:val="20"/>
      <w:u w:val="none"/>
    </w:rPr>
  </w:style>
  <w:style w:type="character" w:styleId="IntenseReference">
    <w:name w:val="Intense Reference"/>
    <w:uiPriority w:val="32"/>
    <w:qFormat/>
    <w:rsid w:val="00BA44C0"/>
    <w:rPr>
      <w:b/>
      <w:bCs/>
      <w:color w:val="0D0D0D"/>
      <w:spacing w:val="0"/>
      <w:u w:val="none"/>
    </w:rPr>
  </w:style>
  <w:style w:type="character" w:styleId="BookTitle">
    <w:name w:val="Book Title"/>
    <w:uiPriority w:val="33"/>
    <w:qFormat/>
    <w:rsid w:val="00BA44C0"/>
    <w:rPr>
      <w:b/>
      <w:bCs/>
      <w:smallCaps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3331D8"/>
  </w:style>
  <w:style w:type="character" w:styleId="Hyperlink">
    <w:name w:val="Hyperlink"/>
    <w:uiPriority w:val="99"/>
    <w:unhideWhenUsed/>
    <w:rsid w:val="00C5264C"/>
    <w:rPr>
      <w:color w:val="EC008C"/>
      <w:u w:val="none"/>
    </w:rPr>
  </w:style>
  <w:style w:type="character" w:styleId="SubtleEmphasis">
    <w:name w:val="Subtle Emphasis"/>
    <w:uiPriority w:val="19"/>
    <w:qFormat/>
    <w:rsid w:val="00BA44C0"/>
    <w:rPr>
      <w:i/>
      <w:iCs/>
      <w:color w:val="3B3B3B"/>
    </w:rPr>
  </w:style>
  <w:style w:type="table" w:styleId="TableGrid">
    <w:name w:val="Table Grid"/>
    <w:basedOn w:val="TableNormal"/>
    <w:uiPriority w:val="59"/>
    <w:rsid w:val="00C52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Vaaleavarjostus1">
    <w:name w:val="Vaalea varjostus1"/>
    <w:basedOn w:val="TableNormal"/>
    <w:uiPriority w:val="60"/>
    <w:rsid w:val="00C5264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</w:tcBorders>
        <w:shd w:val="clear" w:color="auto" w:fill="F2F2F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  <w:tcPr>
        <w:tcBorders>
          <w:right w:val="single" w:sz="4" w:space="0" w:color="auto"/>
        </w:tcBorders>
        <w:shd w:val="clear" w:color="auto" w:fill="FFFFFF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FFFFF"/>
      </w:tcPr>
    </w:tblStylePr>
    <w:tblStylePr w:type="band2Vert">
      <w:tblPr/>
      <w:tcPr>
        <w:shd w:val="clear" w:color="auto" w:fill="FFFFFF"/>
      </w:tcPr>
    </w:tblStylePr>
    <w:tblStylePr w:type="band1Horz">
      <w:tblPr/>
      <w:tcPr>
        <w:tcBorders>
          <w:top w:val="single" w:sz="4" w:space="0" w:color="auto"/>
        </w:tcBorders>
        <w:shd w:val="clear" w:color="auto" w:fill="FFFFFF"/>
      </w:tcPr>
    </w:tblStylePr>
    <w:tblStylePr w:type="band2Horz">
      <w:tblPr/>
      <w:tcPr>
        <w:tcBorders>
          <w:top w:val="single" w:sz="4" w:space="0" w:color="auto"/>
        </w:tcBorders>
        <w:shd w:val="clear" w:color="auto" w:fill="FFFFFF"/>
      </w:tcPr>
    </w:tblStylePr>
  </w:style>
  <w:style w:type="table" w:customStyle="1" w:styleId="Vaaleavarjostus-korostus11">
    <w:name w:val="Vaalea varjostus - korostus 11"/>
    <w:basedOn w:val="TableNormal"/>
    <w:uiPriority w:val="60"/>
    <w:rsid w:val="00C5264C"/>
    <w:rPr>
      <w:color w:val="000000"/>
    </w:rPr>
    <w:tblPr>
      <w:tblStyleRowBandSize w:val="1"/>
      <w:tblStyleColBandSize w:val="1"/>
      <w:tblBorders>
        <w:top w:val="single" w:sz="8" w:space="0" w:color="EC008C"/>
        <w:bottom w:val="single" w:sz="8" w:space="0" w:color="EC008C"/>
      </w:tblBorders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</w:rPr>
      <w:tblPr/>
      <w:tcPr>
        <w:shd w:val="clear" w:color="auto" w:fill="FFC8E8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single" w:sz="8" w:space="0" w:color="EC008C"/>
          <w:left w:val="nil"/>
          <w:bottom w:val="single" w:sz="8" w:space="0" w:color="EC008C"/>
          <w:right w:val="nil"/>
          <w:insideH w:val="nil"/>
          <w:insideV w:val="nil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4" w:space="0" w:color="EC008C"/>
        </w:tcBorders>
        <w:shd w:val="clear" w:color="auto" w:fill="FFFFFF"/>
      </w:tcPr>
    </w:tblStylePr>
    <w:tblStylePr w:type="lastCol">
      <w:rPr>
        <w:b/>
        <w:bCs/>
      </w:rPr>
    </w:tblStylePr>
    <w:tblStylePr w:type="band1Vert">
      <w:tblPr/>
      <w:tcPr>
        <w:tcBorders>
          <w:top w:val="single" w:sz="4" w:space="0" w:color="EC008C"/>
        </w:tcBorders>
        <w:shd w:val="clear" w:color="auto" w:fill="FFFFFF"/>
      </w:tcPr>
    </w:tblStylePr>
    <w:tblStylePr w:type="band1Horz">
      <w:tblPr/>
      <w:tcPr>
        <w:tcBorders>
          <w:top w:val="single" w:sz="4" w:space="0" w:color="EC008C"/>
        </w:tcBorders>
        <w:shd w:val="clear" w:color="auto" w:fill="FFFFFF"/>
      </w:tcPr>
    </w:tblStylePr>
    <w:tblStylePr w:type="band2Horz">
      <w:rPr>
        <w:b w:val="0"/>
      </w:rPr>
      <w:tblPr/>
      <w:tcPr>
        <w:tcBorders>
          <w:top w:val="single" w:sz="4" w:space="0" w:color="EC008C"/>
        </w:tcBorders>
        <w:shd w:val="clear" w:color="auto" w:fill="FFFFFF"/>
      </w:tcPr>
    </w:tblStylePr>
  </w:style>
  <w:style w:type="table" w:styleId="LightShading-Accent2">
    <w:name w:val="Light Shading Accent 2"/>
    <w:basedOn w:val="TableNormal"/>
    <w:uiPriority w:val="60"/>
    <w:rsid w:val="00C5264C"/>
    <w:rPr>
      <w:color w:val="000000"/>
    </w:rPr>
    <w:tblPr>
      <w:tblStyleRowBandSize w:val="1"/>
      <w:tblStyleColBandSize w:val="1"/>
      <w:tblBorders>
        <w:top w:val="single" w:sz="8" w:space="0" w:color="B41E8E"/>
        <w:bottom w:val="single" w:sz="8" w:space="0" w:color="B41E8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shd w:val="clear" w:color="auto" w:fill="F6CBE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41E8E"/>
          <w:left w:val="nil"/>
          <w:bottom w:val="single" w:sz="8" w:space="0" w:color="B41E8E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  <w:tcPr>
        <w:tcBorders>
          <w:right w:val="single" w:sz="4" w:space="0" w:color="B41E8E"/>
        </w:tcBorders>
      </w:tcPr>
    </w:tblStylePr>
    <w:tblStylePr w:type="lastCol">
      <w:rPr>
        <w:b/>
        <w:bCs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tcBorders>
          <w:top w:val="single" w:sz="4" w:space="0" w:color="B41E8E"/>
        </w:tcBorders>
        <w:shd w:val="clear" w:color="auto" w:fill="FFFFFF"/>
      </w:tcPr>
    </w:tblStylePr>
    <w:tblStylePr w:type="band2Horz">
      <w:tblPr/>
      <w:tcPr>
        <w:tcBorders>
          <w:top w:val="single" w:sz="4" w:space="0" w:color="B41E8E"/>
        </w:tcBorders>
      </w:tcPr>
    </w:tblStylePr>
  </w:style>
  <w:style w:type="table" w:styleId="LightShading-Accent3">
    <w:name w:val="Light Shading Accent 3"/>
    <w:basedOn w:val="TableNormal"/>
    <w:uiPriority w:val="60"/>
    <w:rsid w:val="00C5264C"/>
    <w:rPr>
      <w:color w:val="000000"/>
    </w:rPr>
    <w:tblPr>
      <w:tblStyleRowBandSize w:val="1"/>
      <w:tblStyleColBandSize w:val="1"/>
      <w:tblBorders>
        <w:top w:val="single" w:sz="8" w:space="0" w:color="8DC63F"/>
        <w:bottom w:val="single" w:sz="8" w:space="0" w:color="8DC63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shd w:val="clear" w:color="auto" w:fill="D1E8B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/>
          <w:left w:val="nil"/>
          <w:bottom w:val="single" w:sz="8" w:space="0" w:color="8DC63F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  <w:tcPr>
        <w:tcBorders>
          <w:right w:val="single" w:sz="4" w:space="0" w:color="8DC63F"/>
        </w:tcBorders>
      </w:tcPr>
    </w:tblStylePr>
    <w:tblStylePr w:type="lastCol">
      <w:rPr>
        <w:b/>
        <w:bCs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tcBorders>
          <w:top w:val="single" w:sz="4" w:space="0" w:color="8DC63F"/>
        </w:tcBorders>
        <w:shd w:val="clear" w:color="auto" w:fill="FFFFFF"/>
      </w:tcPr>
    </w:tblStylePr>
    <w:tblStylePr w:type="band2Horz">
      <w:tblPr/>
      <w:tcPr>
        <w:tcBorders>
          <w:top w:val="single" w:sz="4" w:space="0" w:color="8DC63F"/>
        </w:tcBorders>
      </w:tcPr>
    </w:tblStylePr>
  </w:style>
  <w:style w:type="table" w:styleId="LightShading-Accent4">
    <w:name w:val="Light Shading Accent 4"/>
    <w:basedOn w:val="TableNormal"/>
    <w:uiPriority w:val="60"/>
    <w:rsid w:val="00C5264C"/>
    <w:rPr>
      <w:color w:val="000000"/>
    </w:rPr>
    <w:tblPr>
      <w:tblStyleRowBandSize w:val="1"/>
      <w:tblStyleColBandSize w:val="1"/>
      <w:tblBorders>
        <w:top w:val="single" w:sz="8" w:space="0" w:color="00ACCD"/>
        <w:bottom w:val="single" w:sz="8" w:space="0" w:color="00ACC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shd w:val="clear" w:color="auto" w:fill="85EAF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CCD"/>
          <w:left w:val="nil"/>
          <w:bottom w:val="single" w:sz="8" w:space="0" w:color="00ACCD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ACCD"/>
        </w:tcBorders>
      </w:tcPr>
    </w:tblStylePr>
    <w:tblStylePr w:type="lastCol">
      <w:rPr>
        <w:b/>
        <w:bCs/>
      </w:rPr>
    </w:tblStylePr>
    <w:tblStylePr w:type="band1Vert">
      <w:tblPr/>
      <w:tcPr>
        <w:tcBorders>
          <w:top w:val="single" w:sz="4" w:space="0" w:color="00ACCD"/>
        </w:tcBorders>
        <w:shd w:val="clear" w:color="auto" w:fill="FFFFFF"/>
      </w:tcPr>
    </w:tblStylePr>
    <w:tblStylePr w:type="band1Horz">
      <w:tblPr/>
      <w:tcPr>
        <w:tcBorders>
          <w:top w:val="single" w:sz="4" w:space="0" w:color="00ACCD"/>
        </w:tcBorders>
        <w:shd w:val="clear" w:color="auto" w:fill="FFFFFF"/>
      </w:tcPr>
    </w:tblStylePr>
    <w:tblStylePr w:type="band2Horz">
      <w:tblPr/>
      <w:tcPr>
        <w:tcBorders>
          <w:top w:val="single" w:sz="4" w:space="0" w:color="00ACCD"/>
        </w:tcBorders>
      </w:tcPr>
    </w:tblStylePr>
  </w:style>
  <w:style w:type="table" w:styleId="LightShading-Accent5">
    <w:name w:val="Light Shading Accent 5"/>
    <w:basedOn w:val="TableNormal"/>
    <w:uiPriority w:val="60"/>
    <w:rsid w:val="00C5264C"/>
    <w:rPr>
      <w:color w:val="000000"/>
    </w:rPr>
    <w:tblPr>
      <w:tblStyleRowBandSize w:val="1"/>
      <w:tblStyleColBandSize w:val="1"/>
      <w:tblBorders>
        <w:top w:val="single" w:sz="8" w:space="0" w:color="F58220"/>
        <w:bottom w:val="single" w:sz="8" w:space="0" w:color="F5822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shd w:val="clear" w:color="auto" w:fill="F9B37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8220"/>
          <w:left w:val="nil"/>
          <w:bottom w:val="single" w:sz="8" w:space="0" w:color="F5822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58220"/>
        </w:tcBorders>
      </w:tcPr>
    </w:tblStylePr>
    <w:tblStylePr w:type="lastCol">
      <w:rPr>
        <w:b/>
        <w:bCs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tcBorders>
          <w:top w:val="single" w:sz="4" w:space="0" w:color="F58220"/>
        </w:tcBorders>
        <w:shd w:val="clear" w:color="auto" w:fill="FFFFFF"/>
      </w:tcPr>
    </w:tblStylePr>
    <w:tblStylePr w:type="band2Horz">
      <w:tblPr/>
      <w:tcPr>
        <w:tcBorders>
          <w:top w:val="single" w:sz="4" w:space="0" w:color="F58220"/>
        </w:tcBorders>
      </w:tcPr>
    </w:tblStylePr>
  </w:style>
  <w:style w:type="table" w:styleId="LightShading-Accent6">
    <w:name w:val="Light Shading Accent 6"/>
    <w:basedOn w:val="TableNormal"/>
    <w:uiPriority w:val="60"/>
    <w:rsid w:val="00C5264C"/>
    <w:tblPr>
      <w:tblStyleRowBandSize w:val="1"/>
      <w:tblStyleColBandSize w:val="1"/>
      <w:tblBorders>
        <w:top w:val="single" w:sz="8" w:space="0" w:color="EEC216"/>
        <w:bottom w:val="single" w:sz="8" w:space="0" w:color="EEC21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shd w:val="clear" w:color="auto" w:fill="EEC21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C216"/>
          <w:left w:val="nil"/>
          <w:bottom w:val="single" w:sz="8" w:space="0" w:color="EEC216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  <w:tcPr>
        <w:tcBorders>
          <w:right w:val="single" w:sz="4" w:space="0" w:color="EEC216"/>
        </w:tcBorders>
      </w:tcPr>
    </w:tblStylePr>
    <w:tblStylePr w:type="lastCol">
      <w:rPr>
        <w:b/>
        <w:bCs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tcBorders>
          <w:top w:val="single" w:sz="4" w:space="0" w:color="EEC216"/>
        </w:tcBorders>
        <w:shd w:val="clear" w:color="auto" w:fill="FFFFFF"/>
      </w:tcPr>
    </w:tblStylePr>
    <w:tblStylePr w:type="band2Horz">
      <w:tblPr/>
      <w:tcPr>
        <w:tcBorders>
          <w:top w:val="single" w:sz="4" w:space="0" w:color="EEC216"/>
        </w:tcBorders>
      </w:tcPr>
    </w:tblStylePr>
  </w:style>
  <w:style w:type="table" w:customStyle="1" w:styleId="Vaalealuettelo1">
    <w:name w:val="Vaalea luettelo1"/>
    <w:basedOn w:val="TableNormal"/>
    <w:uiPriority w:val="61"/>
    <w:rsid w:val="00C5264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auto"/>
      </w:rPr>
      <w:tblPr/>
      <w:tcPr>
        <w:shd w:val="clear" w:color="auto" w:fill="D9D9D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  <w:tblPr/>
      <w:tcPr>
        <w:shd w:val="clear" w:color="auto" w:fill="F2F2F2"/>
      </w:tc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Vaalealuettelo-korostus11">
    <w:name w:val="Vaalea luettelo - korostus 11"/>
    <w:basedOn w:val="TableNormal"/>
    <w:uiPriority w:val="61"/>
    <w:rsid w:val="00C5264C"/>
    <w:tblPr>
      <w:tblStyleRowBandSize w:val="1"/>
      <w:tblStyleColBandSize w:val="1"/>
      <w:tblBorders>
        <w:top w:val="single" w:sz="8" w:space="0" w:color="EC008C"/>
        <w:left w:val="single" w:sz="8" w:space="0" w:color="EC008C"/>
        <w:bottom w:val="single" w:sz="8" w:space="0" w:color="EC008C"/>
        <w:right w:val="single" w:sz="8" w:space="0" w:color="EC008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4" w:space="0" w:color="EC008C"/>
          <w:left w:val="single" w:sz="4" w:space="0" w:color="EC008C"/>
          <w:bottom w:val="single" w:sz="4" w:space="0" w:color="EC008C"/>
          <w:right w:val="single" w:sz="4" w:space="0" w:color="EC008C"/>
        </w:tcBorders>
        <w:shd w:val="clear" w:color="auto" w:fill="EC008C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008C"/>
          <w:left w:val="single" w:sz="8" w:space="0" w:color="EC008C"/>
          <w:bottom w:val="single" w:sz="8" w:space="0" w:color="EC008C"/>
          <w:right w:val="single" w:sz="8" w:space="0" w:color="EC008C"/>
        </w:tcBorders>
      </w:tcPr>
    </w:tblStylePr>
    <w:tblStylePr w:type="firstCol">
      <w:rPr>
        <w:b/>
        <w:bCs/>
      </w:rPr>
      <w:tblPr/>
      <w:tcPr>
        <w:shd w:val="clear" w:color="auto" w:fill="FFC8E8"/>
      </w:tc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C008C"/>
          <w:left w:val="single" w:sz="8" w:space="0" w:color="EC008C"/>
          <w:bottom w:val="single" w:sz="8" w:space="0" w:color="EC008C"/>
          <w:right w:val="single" w:sz="8" w:space="0" w:color="EC008C"/>
        </w:tcBorders>
      </w:tcPr>
    </w:tblStylePr>
    <w:tblStylePr w:type="band1Horz">
      <w:tblPr/>
      <w:tcPr>
        <w:tcBorders>
          <w:top w:val="single" w:sz="8" w:space="0" w:color="EC008C"/>
          <w:left w:val="single" w:sz="8" w:space="0" w:color="EC008C"/>
          <w:bottom w:val="single" w:sz="8" w:space="0" w:color="EC008C"/>
          <w:right w:val="single" w:sz="8" w:space="0" w:color="EC008C"/>
        </w:tcBorders>
      </w:tcPr>
    </w:tblStylePr>
  </w:style>
  <w:style w:type="table" w:styleId="LightList-Accent2">
    <w:name w:val="Light List Accent 2"/>
    <w:basedOn w:val="TableNormal"/>
    <w:uiPriority w:val="61"/>
    <w:rsid w:val="00C5264C"/>
    <w:tblPr>
      <w:tblStyleRowBandSize w:val="1"/>
      <w:tblStyleColBandSize w:val="1"/>
      <w:tblBorders>
        <w:top w:val="single" w:sz="8" w:space="0" w:color="B41E8E"/>
        <w:left w:val="single" w:sz="8" w:space="0" w:color="B41E8E"/>
        <w:bottom w:val="single" w:sz="8" w:space="0" w:color="B41E8E"/>
        <w:right w:val="single" w:sz="8" w:space="0" w:color="B41E8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B41E8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1E8E"/>
          <w:left w:val="single" w:sz="8" w:space="0" w:color="B41E8E"/>
          <w:bottom w:val="single" w:sz="8" w:space="0" w:color="B41E8E"/>
          <w:right w:val="single" w:sz="8" w:space="0" w:color="B41E8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41E8E"/>
          <w:left w:val="single" w:sz="8" w:space="0" w:color="B41E8E"/>
          <w:bottom w:val="single" w:sz="8" w:space="0" w:color="B41E8E"/>
          <w:right w:val="single" w:sz="8" w:space="0" w:color="B41E8E"/>
        </w:tcBorders>
      </w:tcPr>
    </w:tblStylePr>
    <w:tblStylePr w:type="band1Horz">
      <w:tblPr/>
      <w:tcPr>
        <w:tcBorders>
          <w:top w:val="single" w:sz="8" w:space="0" w:color="B41E8E"/>
          <w:left w:val="single" w:sz="8" w:space="0" w:color="B41E8E"/>
          <w:bottom w:val="single" w:sz="8" w:space="0" w:color="B41E8E"/>
          <w:right w:val="single" w:sz="8" w:space="0" w:color="B41E8E"/>
        </w:tcBorders>
      </w:tcPr>
    </w:tblStylePr>
  </w:style>
  <w:style w:type="table" w:styleId="LightList-Accent3">
    <w:name w:val="Light List Accent 3"/>
    <w:basedOn w:val="TableNormal"/>
    <w:uiPriority w:val="61"/>
    <w:rsid w:val="00C5264C"/>
    <w:tblPr>
      <w:tblStyleRowBandSize w:val="1"/>
      <w:tblStyleColBandSize w:val="1"/>
      <w:tblBorders>
        <w:top w:val="single" w:sz="8" w:space="0" w:color="8DC63F"/>
        <w:left w:val="single" w:sz="8" w:space="0" w:color="8DC63F"/>
        <w:bottom w:val="single" w:sz="8" w:space="0" w:color="8DC63F"/>
        <w:right w:val="single" w:sz="8" w:space="0" w:color="8DC63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DC63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C63F"/>
          <w:left w:val="single" w:sz="8" w:space="0" w:color="8DC63F"/>
          <w:bottom w:val="single" w:sz="8" w:space="0" w:color="8DC63F"/>
          <w:right w:val="single" w:sz="8" w:space="0" w:color="8DC63F"/>
        </w:tcBorders>
      </w:tcPr>
    </w:tblStylePr>
    <w:tblStylePr w:type="firstCol">
      <w:rPr>
        <w:b/>
        <w:bCs/>
      </w:rPr>
      <w:tblPr/>
      <w:tcPr>
        <w:shd w:val="clear" w:color="auto" w:fill="E8F3D8"/>
      </w:tc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DC63F"/>
          <w:left w:val="single" w:sz="8" w:space="0" w:color="8DC63F"/>
          <w:bottom w:val="single" w:sz="8" w:space="0" w:color="8DC63F"/>
          <w:right w:val="single" w:sz="8" w:space="0" w:color="8DC63F"/>
        </w:tcBorders>
      </w:tcPr>
    </w:tblStylePr>
    <w:tblStylePr w:type="band1Horz">
      <w:tblPr/>
      <w:tcPr>
        <w:tcBorders>
          <w:top w:val="single" w:sz="8" w:space="0" w:color="8DC63F"/>
          <w:left w:val="single" w:sz="8" w:space="0" w:color="8DC63F"/>
          <w:bottom w:val="single" w:sz="8" w:space="0" w:color="8DC63F"/>
          <w:right w:val="single" w:sz="8" w:space="0" w:color="8DC63F"/>
        </w:tcBorders>
      </w:tcPr>
    </w:tblStylePr>
  </w:style>
  <w:style w:type="table" w:styleId="LightList-Accent4">
    <w:name w:val="Light List Accent 4"/>
    <w:basedOn w:val="TableNormal"/>
    <w:uiPriority w:val="61"/>
    <w:rsid w:val="00C5264C"/>
    <w:tblPr>
      <w:tblStyleRowBandSize w:val="1"/>
      <w:tblStyleColBandSize w:val="1"/>
      <w:tblBorders>
        <w:top w:val="single" w:sz="8" w:space="0" w:color="00ACCD"/>
        <w:left w:val="single" w:sz="8" w:space="0" w:color="00ACCD"/>
        <w:bottom w:val="single" w:sz="8" w:space="0" w:color="00ACCD"/>
        <w:right w:val="single" w:sz="8" w:space="0" w:color="00AC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ACC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CCD"/>
          <w:left w:val="single" w:sz="8" w:space="0" w:color="00ACCD"/>
          <w:bottom w:val="single" w:sz="8" w:space="0" w:color="00ACCD"/>
          <w:right w:val="single" w:sz="8" w:space="0" w:color="00ACCD"/>
        </w:tcBorders>
      </w:tcPr>
    </w:tblStylePr>
    <w:tblStylePr w:type="firstCol">
      <w:rPr>
        <w:b/>
        <w:bCs/>
      </w:rPr>
      <w:tblPr/>
      <w:tcPr>
        <w:shd w:val="clear" w:color="auto" w:fill="C2F4FF"/>
      </w:tc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CCD"/>
          <w:left w:val="single" w:sz="8" w:space="0" w:color="00ACCD"/>
          <w:bottom w:val="single" w:sz="8" w:space="0" w:color="00ACCD"/>
          <w:right w:val="single" w:sz="8" w:space="0" w:color="00ACCD"/>
        </w:tcBorders>
      </w:tcPr>
    </w:tblStylePr>
    <w:tblStylePr w:type="band1Horz">
      <w:tblPr/>
      <w:tcPr>
        <w:tcBorders>
          <w:top w:val="single" w:sz="8" w:space="0" w:color="00ACCD"/>
          <w:left w:val="single" w:sz="8" w:space="0" w:color="00ACCD"/>
          <w:bottom w:val="single" w:sz="8" w:space="0" w:color="00ACCD"/>
          <w:right w:val="single" w:sz="8" w:space="0" w:color="00ACCD"/>
        </w:tcBorders>
      </w:tcPr>
    </w:tblStylePr>
  </w:style>
  <w:style w:type="table" w:styleId="LightList-Accent5">
    <w:name w:val="Light List Accent 5"/>
    <w:basedOn w:val="TableNormal"/>
    <w:uiPriority w:val="61"/>
    <w:rsid w:val="00C5264C"/>
    <w:tblPr>
      <w:tblStyleRowBandSize w:val="1"/>
      <w:tblStyleColBandSize w:val="1"/>
      <w:tblBorders>
        <w:top w:val="single" w:sz="8" w:space="0" w:color="F58220"/>
        <w:left w:val="single" w:sz="8" w:space="0" w:color="F58220"/>
        <w:bottom w:val="single" w:sz="8" w:space="0" w:color="F58220"/>
        <w:right w:val="single" w:sz="8" w:space="0" w:color="F58220"/>
      </w:tblBorders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5822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8220"/>
          <w:left w:val="single" w:sz="8" w:space="0" w:color="F58220"/>
          <w:bottom w:val="single" w:sz="8" w:space="0" w:color="F58220"/>
          <w:right w:val="single" w:sz="8" w:space="0" w:color="F58220"/>
        </w:tcBorders>
      </w:tcPr>
    </w:tblStylePr>
    <w:tblStylePr w:type="firstCol">
      <w:rPr>
        <w:b/>
        <w:bCs/>
      </w:rPr>
      <w:tblPr/>
      <w:tcPr>
        <w:shd w:val="clear" w:color="auto" w:fill="FDE5D2"/>
      </w:tc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8220"/>
          <w:left w:val="single" w:sz="8" w:space="0" w:color="F58220"/>
          <w:bottom w:val="single" w:sz="8" w:space="0" w:color="F58220"/>
          <w:right w:val="single" w:sz="8" w:space="0" w:color="F58220"/>
        </w:tcBorders>
      </w:tcPr>
    </w:tblStylePr>
    <w:tblStylePr w:type="band1Horz">
      <w:tblPr/>
      <w:tcPr>
        <w:tcBorders>
          <w:top w:val="single" w:sz="8" w:space="0" w:color="F58220"/>
          <w:left w:val="single" w:sz="8" w:space="0" w:color="F58220"/>
          <w:bottom w:val="single" w:sz="8" w:space="0" w:color="F58220"/>
          <w:right w:val="single" w:sz="8" w:space="0" w:color="F58220"/>
        </w:tcBorders>
      </w:tcPr>
    </w:tblStylePr>
  </w:style>
  <w:style w:type="table" w:styleId="LightList-Accent6">
    <w:name w:val="Light List Accent 6"/>
    <w:basedOn w:val="TableNormal"/>
    <w:uiPriority w:val="61"/>
    <w:rsid w:val="00C5264C"/>
    <w:tblPr>
      <w:tblStyleRowBandSize w:val="1"/>
      <w:tblStyleColBandSize w:val="1"/>
      <w:tblBorders>
        <w:top w:val="single" w:sz="8" w:space="0" w:color="EEC216"/>
        <w:left w:val="single" w:sz="8" w:space="0" w:color="EEC216"/>
        <w:bottom w:val="single" w:sz="8" w:space="0" w:color="EEC216"/>
        <w:right w:val="single" w:sz="8" w:space="0" w:color="EEC21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EC21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C216"/>
          <w:left w:val="single" w:sz="8" w:space="0" w:color="EEC216"/>
          <w:bottom w:val="single" w:sz="8" w:space="0" w:color="EEC216"/>
          <w:right w:val="single" w:sz="8" w:space="0" w:color="EEC216"/>
        </w:tcBorders>
      </w:tcPr>
    </w:tblStylePr>
    <w:tblStylePr w:type="firstCol">
      <w:rPr>
        <w:b/>
        <w:bCs/>
      </w:rPr>
      <w:tblPr/>
      <w:tcPr>
        <w:shd w:val="clear" w:color="auto" w:fill="FBF2D0"/>
      </w:tc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EC216"/>
          <w:left w:val="single" w:sz="8" w:space="0" w:color="EEC216"/>
          <w:bottom w:val="single" w:sz="8" w:space="0" w:color="EEC216"/>
          <w:right w:val="single" w:sz="8" w:space="0" w:color="EEC216"/>
        </w:tcBorders>
      </w:tcPr>
    </w:tblStylePr>
    <w:tblStylePr w:type="band1Horz">
      <w:tblPr/>
      <w:tcPr>
        <w:tcBorders>
          <w:top w:val="single" w:sz="8" w:space="0" w:color="EEC216"/>
          <w:left w:val="single" w:sz="8" w:space="0" w:color="EEC216"/>
          <w:bottom w:val="single" w:sz="8" w:space="0" w:color="EEC216"/>
          <w:right w:val="single" w:sz="8" w:space="0" w:color="EEC216"/>
        </w:tcBorders>
      </w:tcPr>
    </w:tblStylePr>
  </w:style>
  <w:style w:type="table" w:customStyle="1" w:styleId="Vaalearuudukko1">
    <w:name w:val="Vaalea ruudukko1"/>
    <w:basedOn w:val="TableNormal"/>
    <w:uiPriority w:val="62"/>
    <w:rsid w:val="00C5264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ahoma" w:eastAsia="Times New Roman" w:hAnsi="Tahoma" w:cs="Times New Roman"/>
        <w:b/>
        <w:bCs/>
      </w:rPr>
    </w:tblStylePr>
    <w:tblStylePr w:type="lastCol"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shd w:val="clear" w:color="auto" w:fill="D9D9D9"/>
      </w:tcPr>
    </w:tblStylePr>
    <w:tblStylePr w:type="band2Horz">
      <w:tblPr/>
      <w:tcPr>
        <w:shd w:val="clear" w:color="auto" w:fill="FFFFFF"/>
      </w:tcPr>
    </w:tblStylePr>
  </w:style>
  <w:style w:type="table" w:customStyle="1" w:styleId="Vaalearuudukko-korostus11">
    <w:name w:val="Vaalea ruudukko - korostus 11"/>
    <w:basedOn w:val="TableNormal"/>
    <w:uiPriority w:val="62"/>
    <w:rsid w:val="00C5264C"/>
    <w:tblPr>
      <w:tblStyleRowBandSize w:val="1"/>
      <w:tblStyleColBandSize w:val="1"/>
      <w:tblBorders>
        <w:top w:val="single" w:sz="8" w:space="0" w:color="EC008C"/>
        <w:left w:val="single" w:sz="8" w:space="0" w:color="EC008C"/>
        <w:bottom w:val="single" w:sz="8" w:space="0" w:color="EC008C"/>
        <w:right w:val="single" w:sz="8" w:space="0" w:color="EC008C"/>
        <w:insideH w:val="single" w:sz="8" w:space="0" w:color="EC008C"/>
        <w:insideV w:val="single" w:sz="8" w:space="0" w:color="EC008C"/>
      </w:tblBorders>
    </w:tblPr>
    <w:tblStylePr w:type="fir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EC008C"/>
          <w:left w:val="single" w:sz="8" w:space="0" w:color="EC008C"/>
          <w:bottom w:val="single" w:sz="18" w:space="0" w:color="EC008C"/>
          <w:right w:val="single" w:sz="8" w:space="0" w:color="EC008C"/>
          <w:insideH w:val="nil"/>
          <w:insideV w:val="single" w:sz="8" w:space="0" w:color="EC008C"/>
        </w:tcBorders>
      </w:tcPr>
    </w:tblStylePr>
    <w:tblStylePr w:type="la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double" w:sz="6" w:space="0" w:color="EC008C"/>
          <w:left w:val="single" w:sz="8" w:space="0" w:color="EC008C"/>
          <w:bottom w:val="single" w:sz="8" w:space="0" w:color="EC008C"/>
          <w:right w:val="single" w:sz="8" w:space="0" w:color="EC008C"/>
          <w:insideH w:val="nil"/>
          <w:insideV w:val="single" w:sz="8" w:space="0" w:color="EC008C"/>
        </w:tcBorders>
      </w:tcPr>
    </w:tblStylePr>
    <w:tblStylePr w:type="firstCol">
      <w:rPr>
        <w:rFonts w:ascii="Tahoma" w:eastAsia="Times New Roman" w:hAnsi="Tahoma" w:cs="Times New Roman"/>
        <w:b/>
        <w:bCs/>
      </w:rPr>
    </w:tblStylePr>
    <w:tblStylePr w:type="lastCol"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EC008C"/>
          <w:left w:val="single" w:sz="8" w:space="0" w:color="EC008C"/>
          <w:bottom w:val="single" w:sz="8" w:space="0" w:color="EC008C"/>
          <w:right w:val="single" w:sz="8" w:space="0" w:color="EC008C"/>
        </w:tcBorders>
      </w:tcPr>
    </w:tblStylePr>
    <w:tblStylePr w:type="band1Horz">
      <w:tblPr/>
      <w:tcPr>
        <w:tcBorders>
          <w:top w:val="single" w:sz="8" w:space="0" w:color="EC008C"/>
          <w:left w:val="single" w:sz="8" w:space="0" w:color="EC008C"/>
          <w:bottom w:val="single" w:sz="8" w:space="0" w:color="EC008C"/>
          <w:right w:val="single" w:sz="8" w:space="0" w:color="EC008C"/>
          <w:insideV w:val="single" w:sz="8" w:space="0" w:color="EC008C"/>
        </w:tcBorders>
        <w:shd w:val="clear" w:color="auto" w:fill="FFBBE3"/>
      </w:tcPr>
    </w:tblStylePr>
    <w:tblStylePr w:type="band2Horz">
      <w:tblPr/>
      <w:tcPr>
        <w:tcBorders>
          <w:top w:val="single" w:sz="8" w:space="0" w:color="EC008C"/>
          <w:left w:val="single" w:sz="8" w:space="0" w:color="EC008C"/>
          <w:bottom w:val="single" w:sz="8" w:space="0" w:color="EC008C"/>
          <w:right w:val="single" w:sz="8" w:space="0" w:color="EC008C"/>
          <w:insideV w:val="single" w:sz="8" w:space="0" w:color="EC008C"/>
        </w:tcBorders>
      </w:tcPr>
    </w:tblStylePr>
  </w:style>
  <w:style w:type="table" w:styleId="LightGrid-Accent2">
    <w:name w:val="Light Grid Accent 2"/>
    <w:basedOn w:val="TableNormal"/>
    <w:uiPriority w:val="62"/>
    <w:rsid w:val="00C5264C"/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B41E8E"/>
          <w:left w:val="single" w:sz="8" w:space="0" w:color="B41E8E"/>
          <w:bottom w:val="single" w:sz="18" w:space="0" w:color="B41E8E"/>
          <w:right w:val="single" w:sz="8" w:space="0" w:color="B41E8E"/>
          <w:insideH w:val="nil"/>
          <w:insideV w:val="single" w:sz="8" w:space="0" w:color="B41E8E"/>
        </w:tcBorders>
      </w:tcPr>
    </w:tblStylePr>
    <w:tblStylePr w:type="la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double" w:sz="6" w:space="0" w:color="B41E8E"/>
          <w:left w:val="single" w:sz="8" w:space="0" w:color="B41E8E"/>
          <w:bottom w:val="single" w:sz="8" w:space="0" w:color="B41E8E"/>
          <w:right w:val="single" w:sz="8" w:space="0" w:color="B41E8E"/>
          <w:insideH w:val="nil"/>
          <w:insideV w:val="single" w:sz="8" w:space="0" w:color="B41E8E"/>
        </w:tcBorders>
      </w:tcPr>
    </w:tblStylePr>
    <w:tblStylePr w:type="firstCol">
      <w:rPr>
        <w:rFonts w:ascii="Tahoma" w:eastAsia="Times New Roman" w:hAnsi="Tahoma" w:cs="Times New Roman"/>
        <w:b/>
        <w:bCs/>
      </w:rPr>
    </w:tblStylePr>
    <w:tblStylePr w:type="lastCol"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B41E8E"/>
          <w:left w:val="single" w:sz="8" w:space="0" w:color="B41E8E"/>
          <w:bottom w:val="single" w:sz="8" w:space="0" w:color="B41E8E"/>
          <w:right w:val="single" w:sz="8" w:space="0" w:color="B41E8E"/>
        </w:tcBorders>
      </w:tcPr>
    </w:tblStylePr>
    <w:tblStylePr w:type="band1Horz">
      <w:tblPr/>
      <w:tcPr>
        <w:tcBorders>
          <w:top w:val="single" w:sz="8" w:space="0" w:color="B41E8E"/>
          <w:left w:val="single" w:sz="8" w:space="0" w:color="B41E8E"/>
          <w:bottom w:val="single" w:sz="8" w:space="0" w:color="B41E8E"/>
          <w:right w:val="single" w:sz="8" w:space="0" w:color="B41E8E"/>
          <w:insideV w:val="single" w:sz="8" w:space="0" w:color="B41E8E"/>
        </w:tcBorders>
        <w:shd w:val="clear" w:color="auto" w:fill="F4BFE6"/>
      </w:tcPr>
    </w:tblStylePr>
    <w:tblStylePr w:type="band2Horz">
      <w:tblPr/>
      <w:tcPr>
        <w:tcBorders>
          <w:top w:val="single" w:sz="8" w:space="0" w:color="B41E8E"/>
          <w:left w:val="single" w:sz="8" w:space="0" w:color="B41E8E"/>
          <w:bottom w:val="single" w:sz="8" w:space="0" w:color="B41E8E"/>
          <w:right w:val="single" w:sz="8" w:space="0" w:color="B41E8E"/>
          <w:insideV w:val="single" w:sz="8" w:space="0" w:color="B41E8E"/>
        </w:tcBorders>
      </w:tcPr>
    </w:tblStylePr>
  </w:style>
  <w:style w:type="table" w:styleId="LightGrid-Accent3">
    <w:name w:val="Light Grid Accent 3"/>
    <w:basedOn w:val="TableNormal"/>
    <w:uiPriority w:val="62"/>
    <w:rsid w:val="00C5264C"/>
    <w:tblPr>
      <w:tblStyleRowBandSize w:val="1"/>
      <w:tblStyleColBandSize w:val="1"/>
      <w:tblBorders>
        <w:top w:val="single" w:sz="8" w:space="0" w:color="8DC63F"/>
        <w:left w:val="single" w:sz="8" w:space="0" w:color="8DC63F"/>
        <w:bottom w:val="single" w:sz="8" w:space="0" w:color="8DC63F"/>
        <w:right w:val="single" w:sz="8" w:space="0" w:color="8DC63F"/>
        <w:insideH w:val="single" w:sz="8" w:space="0" w:color="8DC63F"/>
        <w:insideV w:val="single" w:sz="8" w:space="0" w:color="8DC63F"/>
      </w:tblBorders>
    </w:tblPr>
    <w:tblStylePr w:type="fir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8DC63F"/>
          <w:left w:val="single" w:sz="8" w:space="0" w:color="8DC63F"/>
          <w:bottom w:val="single" w:sz="18" w:space="0" w:color="8DC63F"/>
          <w:right w:val="single" w:sz="8" w:space="0" w:color="8DC63F"/>
          <w:insideH w:val="nil"/>
          <w:insideV w:val="single" w:sz="8" w:space="0" w:color="8DC63F"/>
        </w:tcBorders>
      </w:tcPr>
    </w:tblStylePr>
    <w:tblStylePr w:type="la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double" w:sz="6" w:space="0" w:color="8DC63F"/>
          <w:left w:val="single" w:sz="8" w:space="0" w:color="8DC63F"/>
          <w:bottom w:val="single" w:sz="8" w:space="0" w:color="8DC63F"/>
          <w:right w:val="single" w:sz="8" w:space="0" w:color="8DC63F"/>
          <w:insideH w:val="nil"/>
          <w:insideV w:val="single" w:sz="8" w:space="0" w:color="8DC63F"/>
        </w:tcBorders>
      </w:tcPr>
    </w:tblStylePr>
    <w:tblStylePr w:type="firstCol">
      <w:rPr>
        <w:rFonts w:ascii="Tahoma" w:eastAsia="Times New Roman" w:hAnsi="Tahoma" w:cs="Times New Roman"/>
        <w:b/>
        <w:bCs/>
      </w:rPr>
    </w:tblStylePr>
    <w:tblStylePr w:type="lastCol"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8DC63F"/>
          <w:left w:val="single" w:sz="8" w:space="0" w:color="8DC63F"/>
          <w:bottom w:val="single" w:sz="8" w:space="0" w:color="8DC63F"/>
          <w:right w:val="single" w:sz="8" w:space="0" w:color="8DC63F"/>
        </w:tcBorders>
      </w:tcPr>
    </w:tblStylePr>
    <w:tblStylePr w:type="band1Horz">
      <w:tblPr/>
      <w:tcPr>
        <w:tcBorders>
          <w:top w:val="single" w:sz="8" w:space="0" w:color="8DC63F"/>
          <w:left w:val="single" w:sz="8" w:space="0" w:color="8DC63F"/>
          <w:bottom w:val="single" w:sz="8" w:space="0" w:color="8DC63F"/>
          <w:right w:val="single" w:sz="8" w:space="0" w:color="8DC63F"/>
          <w:insideV w:val="single" w:sz="8" w:space="0" w:color="8DC63F"/>
        </w:tcBorders>
        <w:shd w:val="clear" w:color="auto" w:fill="E2F1CF"/>
      </w:tcPr>
    </w:tblStylePr>
    <w:tblStylePr w:type="band2Horz">
      <w:tblPr/>
      <w:tcPr>
        <w:tcBorders>
          <w:top w:val="single" w:sz="8" w:space="0" w:color="8DC63F"/>
          <w:left w:val="single" w:sz="8" w:space="0" w:color="8DC63F"/>
          <w:bottom w:val="single" w:sz="8" w:space="0" w:color="8DC63F"/>
          <w:right w:val="single" w:sz="8" w:space="0" w:color="8DC63F"/>
          <w:insideV w:val="single" w:sz="8" w:space="0" w:color="8DC63F"/>
        </w:tcBorders>
      </w:tcPr>
    </w:tblStylePr>
  </w:style>
  <w:style w:type="table" w:styleId="LightGrid-Accent4">
    <w:name w:val="Light Grid Accent 4"/>
    <w:basedOn w:val="TableNormal"/>
    <w:uiPriority w:val="62"/>
    <w:rsid w:val="00C5264C"/>
    <w:tblPr>
      <w:tblStyleRowBandSize w:val="1"/>
      <w:tblStyleColBandSize w:val="1"/>
      <w:tblBorders>
        <w:top w:val="single" w:sz="8" w:space="0" w:color="00ACCD"/>
        <w:left w:val="single" w:sz="8" w:space="0" w:color="00ACCD"/>
        <w:bottom w:val="single" w:sz="8" w:space="0" w:color="00ACCD"/>
        <w:right w:val="single" w:sz="8" w:space="0" w:color="00ACCD"/>
        <w:insideH w:val="single" w:sz="8" w:space="0" w:color="00ACCD"/>
        <w:insideV w:val="single" w:sz="8" w:space="0" w:color="00ACCD"/>
      </w:tblBorders>
    </w:tblPr>
    <w:tblStylePr w:type="fir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00ACCD"/>
          <w:left w:val="single" w:sz="8" w:space="0" w:color="00ACCD"/>
          <w:bottom w:val="single" w:sz="18" w:space="0" w:color="00ACCD"/>
          <w:right w:val="single" w:sz="8" w:space="0" w:color="00ACCD"/>
          <w:insideH w:val="nil"/>
          <w:insideV w:val="single" w:sz="8" w:space="0" w:color="00ACCD"/>
        </w:tcBorders>
      </w:tcPr>
    </w:tblStylePr>
    <w:tblStylePr w:type="la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double" w:sz="6" w:space="0" w:color="00ACCD"/>
          <w:left w:val="single" w:sz="8" w:space="0" w:color="00ACCD"/>
          <w:bottom w:val="single" w:sz="8" w:space="0" w:color="00ACCD"/>
          <w:right w:val="single" w:sz="8" w:space="0" w:color="00ACCD"/>
          <w:insideH w:val="nil"/>
          <w:insideV w:val="single" w:sz="8" w:space="0" w:color="00ACCD"/>
        </w:tcBorders>
      </w:tcPr>
    </w:tblStylePr>
    <w:tblStylePr w:type="firstCol">
      <w:rPr>
        <w:rFonts w:ascii="Tahoma" w:eastAsia="Times New Roman" w:hAnsi="Tahoma" w:cs="Times New Roman"/>
        <w:b/>
        <w:bCs/>
      </w:rPr>
    </w:tblStylePr>
    <w:tblStylePr w:type="lastCol"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00ACCD"/>
          <w:left w:val="single" w:sz="8" w:space="0" w:color="00ACCD"/>
          <w:bottom w:val="single" w:sz="8" w:space="0" w:color="00ACCD"/>
          <w:right w:val="single" w:sz="8" w:space="0" w:color="00ACCD"/>
        </w:tcBorders>
      </w:tcPr>
    </w:tblStylePr>
    <w:tblStylePr w:type="band1Horz">
      <w:tblPr/>
      <w:tcPr>
        <w:tcBorders>
          <w:top w:val="single" w:sz="8" w:space="0" w:color="00ACCD"/>
          <w:left w:val="single" w:sz="8" w:space="0" w:color="00ACCD"/>
          <w:bottom w:val="single" w:sz="8" w:space="0" w:color="00ACCD"/>
          <w:right w:val="single" w:sz="8" w:space="0" w:color="00ACCD"/>
          <w:insideV w:val="single" w:sz="8" w:space="0" w:color="00ACCD"/>
        </w:tcBorders>
        <w:shd w:val="clear" w:color="auto" w:fill="B3F2FF"/>
      </w:tcPr>
    </w:tblStylePr>
    <w:tblStylePr w:type="band2Horz">
      <w:tblPr/>
      <w:tcPr>
        <w:tcBorders>
          <w:top w:val="single" w:sz="8" w:space="0" w:color="00ACCD"/>
          <w:left w:val="single" w:sz="8" w:space="0" w:color="00ACCD"/>
          <w:bottom w:val="single" w:sz="8" w:space="0" w:color="00ACCD"/>
          <w:right w:val="single" w:sz="8" w:space="0" w:color="00ACCD"/>
          <w:insideV w:val="single" w:sz="8" w:space="0" w:color="00ACCD"/>
        </w:tcBorders>
      </w:tcPr>
    </w:tblStylePr>
  </w:style>
  <w:style w:type="table" w:styleId="LightGrid-Accent5">
    <w:name w:val="Light Grid Accent 5"/>
    <w:basedOn w:val="TableNormal"/>
    <w:uiPriority w:val="62"/>
    <w:rsid w:val="00C5264C"/>
    <w:tblPr>
      <w:tblStyleRowBandSize w:val="1"/>
      <w:tblStyleColBandSize w:val="1"/>
      <w:tblBorders>
        <w:top w:val="single" w:sz="8" w:space="0" w:color="F58220"/>
        <w:left w:val="single" w:sz="8" w:space="0" w:color="F58220"/>
        <w:bottom w:val="single" w:sz="8" w:space="0" w:color="F58220"/>
        <w:right w:val="single" w:sz="8" w:space="0" w:color="F58220"/>
        <w:insideH w:val="single" w:sz="8" w:space="0" w:color="F58220"/>
        <w:insideV w:val="single" w:sz="8" w:space="0" w:color="F58220"/>
      </w:tblBorders>
    </w:tblPr>
    <w:tblStylePr w:type="fir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F58220"/>
          <w:left w:val="single" w:sz="8" w:space="0" w:color="F58220"/>
          <w:bottom w:val="single" w:sz="18" w:space="0" w:color="F58220"/>
          <w:right w:val="single" w:sz="8" w:space="0" w:color="F58220"/>
          <w:insideH w:val="nil"/>
          <w:insideV w:val="single" w:sz="8" w:space="0" w:color="F58220"/>
        </w:tcBorders>
      </w:tcPr>
    </w:tblStylePr>
    <w:tblStylePr w:type="la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double" w:sz="6" w:space="0" w:color="F58220"/>
          <w:left w:val="single" w:sz="8" w:space="0" w:color="F58220"/>
          <w:bottom w:val="single" w:sz="8" w:space="0" w:color="F58220"/>
          <w:right w:val="single" w:sz="8" w:space="0" w:color="F58220"/>
          <w:insideH w:val="nil"/>
          <w:insideV w:val="single" w:sz="8" w:space="0" w:color="F58220"/>
        </w:tcBorders>
      </w:tcPr>
    </w:tblStylePr>
    <w:tblStylePr w:type="firstCol">
      <w:rPr>
        <w:rFonts w:ascii="Tahoma" w:eastAsia="Times New Roman" w:hAnsi="Tahoma" w:cs="Times New Roman"/>
        <w:b/>
        <w:bCs/>
      </w:rPr>
    </w:tblStylePr>
    <w:tblStylePr w:type="lastCol"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F58220"/>
          <w:left w:val="single" w:sz="8" w:space="0" w:color="F58220"/>
          <w:bottom w:val="single" w:sz="8" w:space="0" w:color="F58220"/>
          <w:right w:val="single" w:sz="8" w:space="0" w:color="F58220"/>
        </w:tcBorders>
      </w:tcPr>
    </w:tblStylePr>
    <w:tblStylePr w:type="band1Horz">
      <w:tblPr/>
      <w:tcPr>
        <w:tcBorders>
          <w:top w:val="single" w:sz="8" w:space="0" w:color="F58220"/>
          <w:left w:val="single" w:sz="8" w:space="0" w:color="F58220"/>
          <w:bottom w:val="single" w:sz="8" w:space="0" w:color="F58220"/>
          <w:right w:val="single" w:sz="8" w:space="0" w:color="F58220"/>
          <w:insideV w:val="single" w:sz="8" w:space="0" w:color="F58220"/>
        </w:tcBorders>
        <w:shd w:val="clear" w:color="auto" w:fill="FCDFC7"/>
      </w:tcPr>
    </w:tblStylePr>
    <w:tblStylePr w:type="band2Horz">
      <w:tblPr/>
      <w:tcPr>
        <w:tcBorders>
          <w:top w:val="single" w:sz="8" w:space="0" w:color="F58220"/>
          <w:left w:val="single" w:sz="8" w:space="0" w:color="F58220"/>
          <w:bottom w:val="single" w:sz="8" w:space="0" w:color="F58220"/>
          <w:right w:val="single" w:sz="8" w:space="0" w:color="F58220"/>
          <w:insideV w:val="single" w:sz="8" w:space="0" w:color="F58220"/>
        </w:tcBorders>
      </w:tcPr>
    </w:tblStylePr>
  </w:style>
  <w:style w:type="table" w:styleId="LightGrid-Accent6">
    <w:name w:val="Light Grid Accent 6"/>
    <w:basedOn w:val="TableNormal"/>
    <w:uiPriority w:val="62"/>
    <w:rsid w:val="00C5264C"/>
    <w:tblPr>
      <w:tblStyleRowBandSize w:val="1"/>
      <w:tblStyleColBandSize w:val="1"/>
      <w:tblBorders>
        <w:top w:val="single" w:sz="8" w:space="0" w:color="EEC216"/>
        <w:left w:val="single" w:sz="8" w:space="0" w:color="EEC216"/>
        <w:bottom w:val="single" w:sz="8" w:space="0" w:color="EEC216"/>
        <w:right w:val="single" w:sz="8" w:space="0" w:color="EEC216"/>
        <w:insideH w:val="single" w:sz="8" w:space="0" w:color="EEC216"/>
        <w:insideV w:val="single" w:sz="8" w:space="0" w:color="EEC216"/>
      </w:tblBorders>
    </w:tblPr>
    <w:tblStylePr w:type="fir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EEC216"/>
          <w:left w:val="single" w:sz="8" w:space="0" w:color="EEC216"/>
          <w:bottom w:val="single" w:sz="18" w:space="0" w:color="EEC216"/>
          <w:right w:val="single" w:sz="8" w:space="0" w:color="EEC216"/>
          <w:insideH w:val="nil"/>
          <w:insideV w:val="single" w:sz="8" w:space="0" w:color="EEC216"/>
        </w:tcBorders>
      </w:tcPr>
    </w:tblStylePr>
    <w:tblStylePr w:type="la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double" w:sz="6" w:space="0" w:color="EEC216"/>
          <w:left w:val="single" w:sz="8" w:space="0" w:color="EEC216"/>
          <w:bottom w:val="single" w:sz="8" w:space="0" w:color="EEC216"/>
          <w:right w:val="single" w:sz="8" w:space="0" w:color="EEC216"/>
          <w:insideH w:val="nil"/>
          <w:insideV w:val="single" w:sz="8" w:space="0" w:color="EEC216"/>
        </w:tcBorders>
      </w:tcPr>
    </w:tblStylePr>
    <w:tblStylePr w:type="firstCol">
      <w:rPr>
        <w:rFonts w:ascii="Tahoma" w:eastAsia="Times New Roman" w:hAnsi="Tahoma" w:cs="Times New Roman"/>
        <w:b/>
        <w:bCs/>
      </w:rPr>
    </w:tblStylePr>
    <w:tblStylePr w:type="lastCol"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EEC216"/>
          <w:left w:val="single" w:sz="8" w:space="0" w:color="EEC216"/>
          <w:bottom w:val="single" w:sz="8" w:space="0" w:color="EEC216"/>
          <w:right w:val="single" w:sz="8" w:space="0" w:color="EEC216"/>
        </w:tcBorders>
      </w:tcPr>
    </w:tblStylePr>
    <w:tblStylePr w:type="band1Horz">
      <w:tblPr/>
      <w:tcPr>
        <w:tcBorders>
          <w:top w:val="single" w:sz="8" w:space="0" w:color="EEC216"/>
          <w:left w:val="single" w:sz="8" w:space="0" w:color="EEC216"/>
          <w:bottom w:val="single" w:sz="8" w:space="0" w:color="EEC216"/>
          <w:right w:val="single" w:sz="8" w:space="0" w:color="EEC216"/>
          <w:insideV w:val="single" w:sz="8" w:space="0" w:color="EEC216"/>
        </w:tcBorders>
        <w:shd w:val="clear" w:color="auto" w:fill="FAEFC5"/>
      </w:tcPr>
    </w:tblStylePr>
    <w:tblStylePr w:type="band2Horz">
      <w:tblPr/>
      <w:tcPr>
        <w:tcBorders>
          <w:top w:val="single" w:sz="8" w:space="0" w:color="EEC216"/>
          <w:left w:val="single" w:sz="8" w:space="0" w:color="EEC216"/>
          <w:bottom w:val="single" w:sz="8" w:space="0" w:color="EEC216"/>
          <w:right w:val="single" w:sz="8" w:space="0" w:color="EEC216"/>
          <w:insideV w:val="single" w:sz="8" w:space="0" w:color="EEC216"/>
        </w:tcBorders>
      </w:tcPr>
    </w:tblStylePr>
  </w:style>
  <w:style w:type="table" w:customStyle="1" w:styleId="Normaalivarjostus11">
    <w:name w:val="Normaali varjostus 11"/>
    <w:basedOn w:val="TableNormal"/>
    <w:uiPriority w:val="63"/>
    <w:rsid w:val="00C5264C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1-korostus11">
    <w:name w:val="Normaali varjostus 1 - korostus 11"/>
    <w:basedOn w:val="TableNormal"/>
    <w:uiPriority w:val="63"/>
    <w:rsid w:val="00C5264C"/>
    <w:tblPr>
      <w:tblStyleRowBandSize w:val="1"/>
      <w:tblStyleColBandSize w:val="1"/>
      <w:tblBorders>
        <w:top w:val="single" w:sz="8" w:space="0" w:color="FF31AB"/>
        <w:left w:val="single" w:sz="8" w:space="0" w:color="FF31AB"/>
        <w:bottom w:val="single" w:sz="8" w:space="0" w:color="FF31AB"/>
        <w:right w:val="single" w:sz="8" w:space="0" w:color="FF31AB"/>
        <w:insideH w:val="single" w:sz="8" w:space="0" w:color="FF31A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31AB"/>
          <w:left w:val="single" w:sz="8" w:space="0" w:color="FF31AB"/>
          <w:bottom w:val="single" w:sz="8" w:space="0" w:color="FF31AB"/>
          <w:right w:val="single" w:sz="8" w:space="0" w:color="FF31AB"/>
          <w:insideH w:val="nil"/>
          <w:insideV w:val="nil"/>
        </w:tcBorders>
        <w:shd w:val="clear" w:color="auto" w:fill="EC008C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31AB"/>
          <w:left w:val="single" w:sz="8" w:space="0" w:color="FF31AB"/>
          <w:bottom w:val="single" w:sz="8" w:space="0" w:color="FF31AB"/>
          <w:right w:val="single" w:sz="8" w:space="0" w:color="FF31A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insideH w:val="nil"/>
          <w:insideV w:val="nil"/>
        </w:tcBorders>
        <w:shd w:val="clear" w:color="auto" w:fill="FFBBE3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5264C"/>
    <w:tblPr>
      <w:tblStyleRowBandSize w:val="1"/>
      <w:tblStyleColBandSize w:val="1"/>
      <w:tblBorders>
        <w:top w:val="single" w:sz="8" w:space="0" w:color="DE3EB5"/>
        <w:left w:val="single" w:sz="8" w:space="0" w:color="DE3EB5"/>
        <w:bottom w:val="single" w:sz="8" w:space="0" w:color="DE3EB5"/>
        <w:right w:val="single" w:sz="8" w:space="0" w:color="DE3EB5"/>
        <w:insideH w:val="single" w:sz="8" w:space="0" w:color="DE3EB5"/>
      </w:tblBorders>
    </w:tblPr>
    <w:tblStylePr w:type="firstRow">
      <w:pPr>
        <w:spacing w:before="0" w:after="0" w:line="240" w:lineRule="auto"/>
        <w:jc w:val="left"/>
      </w:pPr>
      <w:rPr>
        <w:b w:val="0"/>
        <w:bCs/>
        <w:color w:val="FFFFFF"/>
      </w:rPr>
      <w:tblPr/>
      <w:tcPr>
        <w:tcBorders>
          <w:top w:val="single" w:sz="8" w:space="0" w:color="DE3EB5"/>
          <w:left w:val="single" w:sz="8" w:space="0" w:color="DE3EB5"/>
          <w:bottom w:val="single" w:sz="8" w:space="0" w:color="DE3EB5"/>
          <w:right w:val="single" w:sz="8" w:space="0" w:color="DE3EB5"/>
          <w:insideH w:val="nil"/>
          <w:insideV w:val="nil"/>
        </w:tcBorders>
        <w:shd w:val="clear" w:color="auto" w:fill="B41E8E"/>
        <w:vAlign w:val="center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3EB5"/>
          <w:left w:val="single" w:sz="8" w:space="0" w:color="DE3EB5"/>
          <w:bottom w:val="single" w:sz="8" w:space="0" w:color="DE3EB5"/>
          <w:right w:val="single" w:sz="8" w:space="0" w:color="DE3EB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insideH w:val="nil"/>
          <w:insideV w:val="nil"/>
        </w:tcBorders>
        <w:shd w:val="clear" w:color="auto" w:fill="F4BFE6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5264C"/>
    <w:tblPr>
      <w:tblStyleRowBandSize w:val="1"/>
      <w:tblStyleColBandSize w:val="1"/>
      <w:tblBorders>
        <w:top w:val="single" w:sz="8" w:space="0" w:color="A9D46F"/>
        <w:left w:val="single" w:sz="8" w:space="0" w:color="A9D46F"/>
        <w:bottom w:val="single" w:sz="8" w:space="0" w:color="A9D46F"/>
        <w:right w:val="single" w:sz="8" w:space="0" w:color="A9D46F"/>
        <w:insideH w:val="single" w:sz="8" w:space="0" w:color="A9D46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A9D46F"/>
          <w:left w:val="single" w:sz="8" w:space="0" w:color="A9D46F"/>
          <w:bottom w:val="single" w:sz="8" w:space="0" w:color="A9D46F"/>
          <w:right w:val="single" w:sz="8" w:space="0" w:color="A9D46F"/>
          <w:insideH w:val="nil"/>
          <w:insideV w:val="nil"/>
        </w:tcBorders>
        <w:shd w:val="clear" w:color="auto" w:fill="8DC63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D46F"/>
          <w:left w:val="single" w:sz="8" w:space="0" w:color="A9D46F"/>
          <w:bottom w:val="single" w:sz="8" w:space="0" w:color="A9D46F"/>
          <w:right w:val="single" w:sz="8" w:space="0" w:color="A9D46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insideH w:val="nil"/>
          <w:insideV w:val="nil"/>
        </w:tcBorders>
        <w:shd w:val="clear" w:color="auto" w:fill="E2F1C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5264C"/>
    <w:tblPr>
      <w:tblStyleRowBandSize w:val="1"/>
      <w:tblStyleColBandSize w:val="1"/>
      <w:tblBorders>
        <w:top w:val="single" w:sz="8" w:space="0" w:color="1AD9FF"/>
        <w:left w:val="single" w:sz="8" w:space="0" w:color="1AD9FF"/>
        <w:bottom w:val="single" w:sz="8" w:space="0" w:color="1AD9FF"/>
        <w:right w:val="single" w:sz="8" w:space="0" w:color="1AD9FF"/>
        <w:insideH w:val="single" w:sz="8" w:space="0" w:color="1AD9F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AD9FF"/>
          <w:left w:val="single" w:sz="8" w:space="0" w:color="1AD9FF"/>
          <w:bottom w:val="single" w:sz="8" w:space="0" w:color="1AD9FF"/>
          <w:right w:val="single" w:sz="8" w:space="0" w:color="1AD9FF"/>
          <w:insideH w:val="nil"/>
          <w:insideV w:val="nil"/>
        </w:tcBorders>
        <w:shd w:val="clear" w:color="auto" w:fill="00ACC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D9FF"/>
          <w:left w:val="single" w:sz="8" w:space="0" w:color="1AD9FF"/>
          <w:bottom w:val="single" w:sz="8" w:space="0" w:color="1AD9FF"/>
          <w:right w:val="single" w:sz="8" w:space="0" w:color="1AD9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insideH w:val="nil"/>
          <w:insideV w:val="nil"/>
        </w:tcBorders>
        <w:shd w:val="clear" w:color="auto" w:fill="B3F2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5264C"/>
    <w:tblPr>
      <w:tblStyleRowBandSize w:val="1"/>
      <w:tblStyleColBandSize w:val="1"/>
      <w:tblBorders>
        <w:top w:val="single" w:sz="8" w:space="0" w:color="F7A157"/>
        <w:left w:val="single" w:sz="8" w:space="0" w:color="F7A157"/>
        <w:bottom w:val="single" w:sz="8" w:space="0" w:color="F7A157"/>
        <w:right w:val="single" w:sz="8" w:space="0" w:color="F7A157"/>
        <w:insideH w:val="single" w:sz="8" w:space="0" w:color="F7A15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7A157"/>
          <w:left w:val="single" w:sz="8" w:space="0" w:color="F7A157"/>
          <w:bottom w:val="single" w:sz="8" w:space="0" w:color="F7A157"/>
          <w:right w:val="single" w:sz="8" w:space="0" w:color="F7A157"/>
          <w:insideH w:val="nil"/>
          <w:insideV w:val="nil"/>
        </w:tcBorders>
        <w:shd w:val="clear" w:color="auto" w:fill="F5822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A157"/>
          <w:left w:val="single" w:sz="8" w:space="0" w:color="F7A157"/>
          <w:bottom w:val="single" w:sz="8" w:space="0" w:color="F7A157"/>
          <w:right w:val="single" w:sz="8" w:space="0" w:color="F7A157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insideH w:val="nil"/>
          <w:insideV w:val="nil"/>
        </w:tcBorders>
        <w:shd w:val="clear" w:color="auto" w:fill="FCDFC7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5264C"/>
    <w:tblPr>
      <w:tblStyleRowBandSize w:val="1"/>
      <w:tblStyleColBandSize w:val="1"/>
      <w:tblBorders>
        <w:top w:val="single" w:sz="8" w:space="0" w:color="F2D150"/>
        <w:left w:val="single" w:sz="8" w:space="0" w:color="F2D150"/>
        <w:bottom w:val="single" w:sz="8" w:space="0" w:color="F2D150"/>
        <w:right w:val="single" w:sz="8" w:space="0" w:color="F2D150"/>
        <w:insideH w:val="single" w:sz="8" w:space="0" w:color="F2D150"/>
      </w:tblBorders>
    </w:tblPr>
    <w:tblStylePr w:type="firstRow">
      <w:pPr>
        <w:spacing w:before="0" w:after="0" w:line="240" w:lineRule="auto"/>
      </w:pPr>
      <w:rPr>
        <w:b/>
        <w:bCs/>
        <w:color w:val="auto"/>
      </w:rPr>
      <w:tblPr/>
      <w:tcPr>
        <w:tcBorders>
          <w:top w:val="single" w:sz="8" w:space="0" w:color="F2D150"/>
          <w:left w:val="single" w:sz="8" w:space="0" w:color="F2D150"/>
          <w:bottom w:val="single" w:sz="8" w:space="0" w:color="F2D150"/>
          <w:right w:val="single" w:sz="8" w:space="0" w:color="F2D150"/>
          <w:insideH w:val="nil"/>
          <w:insideV w:val="nil"/>
        </w:tcBorders>
        <w:shd w:val="clear" w:color="auto" w:fill="EEC21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D150"/>
          <w:left w:val="single" w:sz="8" w:space="0" w:color="F2D150"/>
          <w:bottom w:val="single" w:sz="8" w:space="0" w:color="F2D150"/>
          <w:right w:val="single" w:sz="8" w:space="0" w:color="F2D15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insideH w:val="nil"/>
          <w:insideV w:val="nil"/>
        </w:tcBorders>
        <w:shd w:val="clear" w:color="auto" w:fill="FAEFC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numbering" w:styleId="1ai">
    <w:name w:val="Outline List 1"/>
    <w:basedOn w:val="NoList"/>
    <w:uiPriority w:val="99"/>
    <w:semiHidden/>
    <w:unhideWhenUsed/>
    <w:rsid w:val="00C5264C"/>
    <w:pPr>
      <w:numPr>
        <w:numId w:val="12"/>
      </w:numPr>
    </w:pPr>
  </w:style>
  <w:style w:type="character" w:styleId="FollowedHyperlink">
    <w:name w:val="FollowedHyperlink"/>
    <w:uiPriority w:val="99"/>
    <w:semiHidden/>
    <w:unhideWhenUsed/>
    <w:rsid w:val="00C5264C"/>
    <w:rPr>
      <w:color w:val="760046"/>
      <w:u w:val="none"/>
    </w:rPr>
  </w:style>
  <w:style w:type="table" w:styleId="TableProfessional">
    <w:name w:val="Table Professional"/>
    <w:basedOn w:val="TableNormal"/>
    <w:uiPriority w:val="99"/>
    <w:semiHidden/>
    <w:unhideWhenUsed/>
    <w:rsid w:val="00726B4C"/>
    <w:pPr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726B4C"/>
    <w:pPr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726B4C"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2">
    <w:name w:val="Table Simple 2"/>
    <w:basedOn w:val="TableNormal"/>
    <w:uiPriority w:val="99"/>
    <w:semiHidden/>
    <w:unhideWhenUsed/>
    <w:rsid w:val="00726B4C"/>
    <w:pPr>
      <w:spacing w:after="24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uiPriority w:val="99"/>
    <w:semiHidden/>
    <w:unhideWhenUsed/>
    <w:rsid w:val="00726B4C"/>
    <w:pPr>
      <w:spacing w:after="24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726B4C"/>
    <w:pPr>
      <w:spacing w:after="240"/>
    </w:pPr>
    <w:tblPr>
      <w:tblStyleRowBandSize w:val="1"/>
      <w:tblStyleColBandSize w:val="1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cPr>
      <w:shd w:val="clear" w:color="auto" w:fill="FFFFFF"/>
    </w:tcPr>
    <w:tblStylePr w:type="firstRow">
      <w:pPr>
        <w:jc w:val="left"/>
      </w:pPr>
      <w:rPr>
        <w:b/>
        <w:color w:val="FFFFFF"/>
      </w:rPr>
      <w:tblPr/>
      <w:tcPr>
        <w:shd w:val="clear" w:color="auto" w:fill="008099"/>
        <w:vAlign w:val="center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orful2">
    <w:name w:val="Table Colorful 2"/>
    <w:basedOn w:val="TableNormal"/>
    <w:uiPriority w:val="99"/>
    <w:semiHidden/>
    <w:unhideWhenUsed/>
    <w:rsid w:val="00726B4C"/>
    <w:pPr>
      <w:spacing w:after="240"/>
    </w:pPr>
    <w:tblPr>
      <w:tblBorders>
        <w:bottom w:val="single" w:sz="12" w:space="0" w:color="000000"/>
      </w:tblBorders>
    </w:tblPr>
    <w:tcPr>
      <w:shd w:val="clear" w:color="auto" w:fill="8DC63F"/>
    </w:tcPr>
    <w:tblStylePr w:type="firstRow">
      <w:rPr>
        <w:b/>
        <w:bCs/>
        <w:i w:val="0"/>
        <w:iCs/>
        <w:color w:val="FFFFFF"/>
      </w:rPr>
      <w:tblPr/>
      <w:tcPr>
        <w:shd w:val="clear" w:color="auto" w:fill="00ACCD"/>
      </w:tcPr>
    </w:tblStylePr>
    <w:tblStylePr w:type="lastRow">
      <w:tblPr/>
      <w:tcPr>
        <w:shd w:val="clear" w:color="auto" w:fill="C2F4FF"/>
      </w:tcPr>
    </w:tblStylePr>
    <w:tblStylePr w:type="firstCol">
      <w:rPr>
        <w:b/>
        <w:bCs/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shd w:val="clear" w:color="auto" w:fill="EEC216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styleId="111111">
    <w:name w:val="Outline List 2"/>
    <w:basedOn w:val="NoList"/>
    <w:uiPriority w:val="99"/>
    <w:semiHidden/>
    <w:unhideWhenUsed/>
    <w:rsid w:val="005314F9"/>
    <w:pPr>
      <w:numPr>
        <w:numId w:val="13"/>
      </w:numPr>
    </w:pPr>
  </w:style>
  <w:style w:type="table" w:styleId="Table3Deffects1">
    <w:name w:val="Table 3D effects 1"/>
    <w:basedOn w:val="TableNormal"/>
    <w:uiPriority w:val="99"/>
    <w:semiHidden/>
    <w:unhideWhenUsed/>
    <w:rsid w:val="00B51578"/>
    <w:pPr>
      <w:spacing w:after="240"/>
    </w:pPr>
    <w:tblPr/>
    <w:tcPr>
      <w:shd w:val="clear" w:color="auto" w:fill="D9D9D9"/>
    </w:tcPr>
    <w:tblStylePr w:type="firstRow">
      <w:rPr>
        <w:b/>
        <w:bCs/>
        <w:color w:val="auto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B51578"/>
    <w:pPr>
      <w:spacing w:after="240"/>
    </w:pPr>
    <w:tblPr>
      <w:tblStyleRowBandSize w:val="1"/>
    </w:tblPr>
    <w:tcPr>
      <w:shd w:val="clear" w:color="auto" w:fill="D9D9D9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B51578"/>
    <w:pPr>
      <w:spacing w:after="24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uiPriority w:val="99"/>
    <w:semiHidden/>
    <w:unhideWhenUsed/>
    <w:rsid w:val="00B51578"/>
    <w:pPr>
      <w:spacing w:after="24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jc w:val="left"/>
      </w:pPr>
      <w:rPr>
        <w:caps/>
        <w:color w:val="auto"/>
      </w:rPr>
      <w:tblPr/>
      <w:tcPr>
        <w:shd w:val="clear" w:color="auto" w:fill="D9D9D9"/>
        <w:vAlign w:val="center"/>
      </w:tcPr>
    </w:tblStylePr>
  </w:style>
  <w:style w:type="table" w:styleId="TableList1">
    <w:name w:val="Table List 1"/>
    <w:basedOn w:val="TableNormal"/>
    <w:uiPriority w:val="99"/>
    <w:semiHidden/>
    <w:unhideWhenUsed/>
    <w:rsid w:val="00B51578"/>
    <w:pPr>
      <w:spacing w:after="24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cPr>
      <w:shd w:val="clear" w:color="auto" w:fill="FFFFFF"/>
    </w:tcPr>
    <w:tblStylePr w:type="firstRow">
      <w:rPr>
        <w:b/>
        <w:bCs/>
        <w:i w:val="0"/>
        <w:iCs/>
        <w:color w:val="auto"/>
      </w:rPr>
      <w:tblPr/>
      <w:tcPr>
        <w:shd w:val="clear" w:color="auto" w:fill="00ACCD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shd w:val="clear" w:color="auto" w:fill="D9D9D9"/>
      </w:tcPr>
    </w:tblStylePr>
    <w:tblStylePr w:type="band2Horz">
      <w:rPr>
        <w:color w:val="auto"/>
      </w:r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B51578"/>
    <w:pPr>
      <w:spacing w:after="240"/>
    </w:pPr>
    <w:tblPr>
      <w:tblStyleRowBandSize w:val="2"/>
      <w:tblBorders>
        <w:bottom w:val="single" w:sz="12" w:space="0" w:color="808080"/>
      </w:tblBorders>
    </w:tblPr>
    <w:tcPr>
      <w:shd w:val="clear" w:color="auto" w:fill="F2F2F2"/>
    </w:tcPr>
    <w:tblStylePr w:type="firstRow">
      <w:rPr>
        <w:b/>
        <w:bCs/>
        <w:color w:val="FFFFFF"/>
      </w:rPr>
      <w:tblPr/>
      <w:tcPr>
        <w:shd w:val="clear" w:color="auto" w:fill="8DC63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shd w:val="clear" w:color="auto" w:fill="FFFFFF"/>
      </w:tcPr>
    </w:tblStylePr>
    <w:tblStylePr w:type="band1Horz">
      <w:rPr>
        <w:color w:val="auto"/>
      </w:r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B51578"/>
    <w:pPr>
      <w:spacing w:after="24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0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5">
    <w:name w:val="Table List 5"/>
    <w:basedOn w:val="TableNormal"/>
    <w:uiPriority w:val="99"/>
    <w:semiHidden/>
    <w:unhideWhenUsed/>
    <w:rsid w:val="00B51578"/>
    <w:pPr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B51578"/>
    <w:pPr>
      <w:spacing w:after="24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clear" w:color="auto" w:fill="BFBFB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shd w:val="clear" w:color="auto" w:fill="F2F2F2"/>
      </w:tcPr>
    </w:tblStylePr>
  </w:style>
  <w:style w:type="table" w:styleId="TableList7">
    <w:name w:val="Table List 7"/>
    <w:basedOn w:val="TableNormal"/>
    <w:uiPriority w:val="99"/>
    <w:semiHidden/>
    <w:unhideWhenUsed/>
    <w:rsid w:val="00B51578"/>
    <w:pPr>
      <w:spacing w:after="240"/>
    </w:pPr>
    <w:tblPr>
      <w:tblStyleRow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  <w:shd w:val="clear" w:color="auto" w:fill="A6A6A6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</w:tblStylePr>
    <w:tblStylePr w:type="band2Horz">
      <w:tblPr/>
      <w:tcPr>
        <w:shd w:val="clear" w:color="auto" w:fill="F2F2F2"/>
      </w:tcPr>
    </w:tblStylePr>
  </w:style>
  <w:style w:type="table" w:styleId="TableList8">
    <w:name w:val="Table List 8"/>
    <w:basedOn w:val="TableNormal"/>
    <w:uiPriority w:val="99"/>
    <w:semiHidden/>
    <w:unhideWhenUsed/>
    <w:rsid w:val="00B51578"/>
    <w:pPr>
      <w:spacing w:after="24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i w:val="0"/>
        <w:iCs/>
        <w:color w:val="FFFFFF"/>
      </w:rPr>
      <w:tblPr/>
      <w:tcPr>
        <w:shd w:val="clear" w:color="auto" w:fill="EC008C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</w:tblStylePr>
    <w:tblStylePr w:type="band2Horz">
      <w:tblPr/>
      <w:tcPr>
        <w:shd w:val="clear" w:color="auto" w:fill="D9D9D9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B51578"/>
    <w:pPr>
      <w:spacing w:after="24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B51578"/>
    <w:pPr>
      <w:spacing w:after="24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shd w:val="clear" w:color="auto" w:fill="D9D9D9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B51578"/>
    <w:pPr>
      <w:spacing w:after="24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shd w:val="clear" w:color="auto" w:fill="D9D9D9"/>
      </w:tcPr>
    </w:tblStylePr>
    <w:tblStylePr w:type="firstCol">
      <w:tblPr/>
      <w:tcPr>
        <w:shd w:val="clear" w:color="auto" w:fill="D9D9D9"/>
      </w:tcPr>
    </w:tblStylePr>
    <w:tblStylePr w:type="lastCol">
      <w:tblPr/>
      <w:tcPr>
        <w:shd w:val="clear" w:color="auto" w:fill="D9D9D9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B51578"/>
    <w:pPr>
      <w:spacing w:after="24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 w:val="0"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B51578"/>
    <w:pPr>
      <w:spacing w:after="24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b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shd w:val="clear" w:color="auto" w:fill="D9D9D9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B51578"/>
    <w:pPr>
      <w:spacing w:after="240"/>
    </w:pPr>
    <w:rPr>
      <w:color w:val="00008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i w:val="0"/>
        <w:iCs/>
        <w:color w:val="FFFFFF"/>
      </w:rPr>
      <w:tblPr/>
      <w:tcPr>
        <w:shd w:val="clear" w:color="auto" w:fill="00ACCD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</w:tblStylePr>
    <w:tblStylePr w:type="band2Vert">
      <w:rPr>
        <w:color w:val="auto"/>
      </w:rPr>
    </w:tblStylePr>
  </w:style>
  <w:style w:type="table" w:styleId="TableClassic4">
    <w:name w:val="Table Classic 4"/>
    <w:basedOn w:val="TableNormal"/>
    <w:uiPriority w:val="99"/>
    <w:semiHidden/>
    <w:unhideWhenUsed/>
    <w:rsid w:val="00B51578"/>
    <w:pPr>
      <w:spacing w:after="24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 w:val="0"/>
        <w:iCs/>
        <w:color w:val="FFFFFF"/>
      </w:rPr>
      <w:tblPr/>
      <w:tcPr>
        <w:shd w:val="clear" w:color="auto" w:fill="808080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B51578"/>
    <w:pPr>
      <w:spacing w:after="24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B51578"/>
    <w:pPr>
      <w:spacing w:after="24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shd w:val="clear" w:color="auto" w:fill="8DC63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B51578"/>
    <w:pPr>
      <w:spacing w:after="24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shd w:val="clear" w:color="auto" w:fill="8DC63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B51578"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B51578"/>
    <w:pPr>
      <w:spacing w:after="24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B51578"/>
    <w:pPr>
      <w:spacing w:after="24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clear" w:color="auto" w:fill="00ACCD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uiPriority w:val="99"/>
    <w:semiHidden/>
    <w:unhideWhenUsed/>
    <w:rsid w:val="00B51578"/>
    <w:pPr>
      <w:spacing w:after="24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4" w:space="0" w:color="000000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clear" w:color="auto" w:fill="F2F2F2"/>
      </w:tcPr>
    </w:tblStylePr>
    <w:tblStylePr w:type="band2Vert">
      <w:rPr>
        <w:color w:val="auto"/>
      </w:rPr>
      <w:tblPr/>
      <w:tcPr>
        <w:shd w:val="clear" w:color="auto" w:fill="BFBFB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B51578"/>
    <w:pPr>
      <w:spacing w:after="24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clear" w:color="auto" w:fill="00ACCD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clear" w:color="auto" w:fill="D9D9D9"/>
      </w:tcPr>
    </w:tblStylePr>
    <w:tblStylePr w:type="band2Vert">
      <w:rPr>
        <w:color w:val="auto"/>
      </w:rPr>
      <w:tblPr/>
      <w:tcPr>
        <w:shd w:val="clear" w:color="auto" w:fill="BFBFB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B51578"/>
    <w:pPr>
      <w:spacing w:after="240"/>
    </w:pPr>
    <w:rPr>
      <w:b/>
      <w:bCs/>
    </w:rPr>
    <w:tblPr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color w:val="FFFFFF"/>
      </w:rPr>
      <w:tblPr/>
      <w:tcPr>
        <w:shd w:val="clear" w:color="auto" w:fill="8DC63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B51578"/>
    <w:pPr>
      <w:spacing w:after="24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clear" w:color="auto" w:fill="BFBFBF"/>
      </w:tcPr>
    </w:tblStylePr>
    <w:tblStylePr w:type="band2Vert">
      <w:rPr>
        <w:color w:val="auto"/>
      </w:rPr>
      <w:tblPr/>
      <w:tcPr>
        <w:shd w:val="clear" w:color="auto" w:fill="F2F2F2"/>
      </w:tcPr>
    </w:tblStylePr>
  </w:style>
  <w:style w:type="table" w:styleId="TableColumns5">
    <w:name w:val="Table Columns 5"/>
    <w:basedOn w:val="TableNormal"/>
    <w:uiPriority w:val="99"/>
    <w:semiHidden/>
    <w:unhideWhenUsed/>
    <w:rsid w:val="00B51578"/>
    <w:pPr>
      <w:spacing w:after="24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Theme">
    <w:name w:val="Table Theme"/>
    <w:basedOn w:val="TableNormal"/>
    <w:uiPriority w:val="99"/>
    <w:semiHidden/>
    <w:unhideWhenUsed/>
    <w:rsid w:val="00B51578"/>
    <w:pPr>
      <w:spacing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2">
    <w:name w:val="Table Web 2"/>
    <w:basedOn w:val="TableNormal"/>
    <w:uiPriority w:val="99"/>
    <w:semiHidden/>
    <w:unhideWhenUsed/>
    <w:rsid w:val="00B51578"/>
    <w:pPr>
      <w:spacing w:after="24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B51578"/>
    <w:pPr>
      <w:spacing w:after="24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rPr>
        <w:b/>
        <w:bCs/>
        <w:i/>
        <w:iCs/>
      </w:rPr>
      <w:tblPr/>
      <w:tcPr>
        <w:shd w:val="clear" w:color="auto" w:fill="000000"/>
      </w:tcPr>
    </w:tblStylePr>
    <w:tblStylePr w:type="firstCol">
      <w:rPr>
        <w:b/>
        <w:bCs/>
        <w:i w:val="0"/>
        <w:iCs/>
        <w:color w:val="auto"/>
      </w:rPr>
      <w:tblPr/>
      <w:tcPr>
        <w:shd w:val="clear" w:color="auto" w:fill="D9D9D9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ivistelmt">
    <w:name w:val="Tiivistelmät"/>
    <w:basedOn w:val="Normal"/>
    <w:qFormat/>
    <w:rsid w:val="00BA44C0"/>
    <w:pPr>
      <w:spacing w:line="240" w:lineRule="auto"/>
    </w:pPr>
    <w:rPr>
      <w:rFonts w:eastAsia="Times New Roman"/>
      <w:szCs w:val="22"/>
      <w:lang w:val="en-GB" w:eastAsia="fi-FI"/>
    </w:rPr>
  </w:style>
  <w:style w:type="paragraph" w:customStyle="1" w:styleId="Tynnimikannessa">
    <w:name w:val="Työn nimi kannessa"/>
    <w:basedOn w:val="Normal"/>
    <w:qFormat/>
    <w:rsid w:val="00BA44C0"/>
    <w:pPr>
      <w:spacing w:line="240" w:lineRule="auto"/>
    </w:pPr>
    <w:rPr>
      <w:caps/>
      <w:color w:val="EC008C"/>
      <w:sz w:val="64"/>
      <w:szCs w:val="64"/>
    </w:rPr>
  </w:style>
  <w:style w:type="paragraph" w:customStyle="1" w:styleId="Ylotsikkokannessa">
    <w:name w:val="Yläotsikko kannessa"/>
    <w:basedOn w:val="Normal"/>
    <w:qFormat/>
    <w:rsid w:val="00C664B2"/>
    <w:rPr>
      <w:rFonts w:ascii="Tahoma" w:hAnsi="Tahoma"/>
      <w:b/>
      <w:sz w:val="32"/>
    </w:rPr>
  </w:style>
  <w:style w:type="paragraph" w:customStyle="1" w:styleId="Palkkitekstikannessa">
    <w:name w:val="Palkkiteksti kannessa"/>
    <w:basedOn w:val="Normal"/>
    <w:qFormat/>
    <w:rsid w:val="00123B1A"/>
    <w:pPr>
      <w:jc w:val="both"/>
    </w:pPr>
    <w:rPr>
      <w:caps/>
      <w:color w:val="FFFFFF"/>
      <w:spacing w:val="40"/>
    </w:rPr>
  </w:style>
  <w:style w:type="paragraph" w:customStyle="1" w:styleId="Kansilehdenotsikontarkenne">
    <w:name w:val="Kansilehden otsikon tarkenne"/>
    <w:basedOn w:val="NoSpacing"/>
    <w:link w:val="KansilehdenotsikontarkenneChar"/>
    <w:qFormat/>
    <w:rsid w:val="004C6365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  <w:tab w:val="clear" w:pos="7825"/>
        <w:tab w:val="clear" w:pos="9129"/>
      </w:tabs>
      <w:spacing w:before="120" w:after="120" w:line="276" w:lineRule="auto"/>
    </w:pPr>
    <w:rPr>
      <w:rFonts w:asciiTheme="majorHAnsi" w:eastAsia="Calibri" w:hAnsiTheme="majorHAnsi" w:cs="Times New Roman"/>
      <w:b/>
      <w:color w:val="FFFFFF" w:themeColor="background1"/>
      <w:szCs w:val="24"/>
    </w:rPr>
  </w:style>
  <w:style w:type="character" w:customStyle="1" w:styleId="KansilehdenotsikontarkenneChar">
    <w:name w:val="Kansilehden otsikon tarkenne Char"/>
    <w:basedOn w:val="DefaultParagraphFont"/>
    <w:link w:val="Kansilehdenotsikontarkenne"/>
    <w:rsid w:val="004C6365"/>
    <w:rPr>
      <w:rFonts w:asciiTheme="majorHAnsi" w:eastAsia="Calibri" w:hAnsiTheme="majorHAnsi" w:cs="Times New Roman"/>
      <w:b/>
      <w:color w:val="FFFFFF" w:themeColor="background1"/>
      <w:szCs w:val="24"/>
      <w:lang w:eastAsia="en-US"/>
    </w:rPr>
  </w:style>
  <w:style w:type="paragraph" w:customStyle="1" w:styleId="Default">
    <w:name w:val="Default"/>
    <w:rsid w:val="007B2EC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A385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6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YAMK\OPS\p&#228;&#228;t&#246;kset%20OPS\Savonia_YAMK_ops%20yhteinen%20osa%2017.2.2014.dotx" TargetMode="External"/></Relationships>
</file>

<file path=word/theme/theme1.xml><?xml version="1.0" encoding="utf-8"?>
<a:theme xmlns:a="http://schemas.openxmlformats.org/drawingml/2006/main" name="Savonia">
  <a:themeElements>
    <a:clrScheme name="Savonia">
      <a:dk1>
        <a:sysClr val="windowText" lastClr="000000"/>
      </a:dk1>
      <a:lt1>
        <a:srgbClr val="FFFFFF"/>
      </a:lt1>
      <a:dk2>
        <a:srgbClr val="262626"/>
      </a:dk2>
      <a:lt2>
        <a:srgbClr val="EEECE1"/>
      </a:lt2>
      <a:accent1>
        <a:srgbClr val="EC008C"/>
      </a:accent1>
      <a:accent2>
        <a:srgbClr val="B41E8E"/>
      </a:accent2>
      <a:accent3>
        <a:srgbClr val="8DC63F"/>
      </a:accent3>
      <a:accent4>
        <a:srgbClr val="00ACCD"/>
      </a:accent4>
      <a:accent5>
        <a:srgbClr val="F58220"/>
      </a:accent5>
      <a:accent6>
        <a:srgbClr val="EEC216"/>
      </a:accent6>
      <a:hlink>
        <a:srgbClr val="EC008C"/>
      </a:hlink>
      <a:folHlink>
        <a:srgbClr val="B41E8E"/>
      </a:folHlink>
    </a:clrScheme>
    <a:fontScheme name="Savonia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3ca75a4-7525-4fd0-b461-2a607204cfe9">SAVONIA-1178-143</_dlc_DocId>
    <_dlc_DocIdUrl xmlns="03ca75a4-7525-4fd0-b461-2a607204cfe9">
      <Url>https://santra.savonia.fi/tiimit/lite/ymparistotekniikkatiimi/_layouts/DocIdRedir.aspx?ID=SAVONIA-1178-143</Url>
      <Description>SAVONIA-1178-143</Description>
    </_dlc_DocIdUrl>
    <Kohdistuspaiva xmlns="03ca75a4-7525-4fd0-b461-2a607204cfe9">2014-02-23T22:00:00+00:00</Kohdistuspaiva>
    <TaxCatchAll xmlns="03ca75a4-7525-4fd0-b461-2a607204cfe9"/>
    <Aihealue xmlns="03ca75a4-7525-4fd0-b461-2a607204cfe9">Henkilöstö</Aihealue>
    <Asiakirjatyyppi xmlns="03ca75a4-7525-4fd0-b461-2a607204cfe9">Muu asiakirja</Asiakirjatyyppi>
    <j3b534c50ba64dfd9276b9f3862c10bc xmlns="03ca75a4-7525-4fd0-b461-2a607204cfe9">
      <Terms xmlns="http://schemas.microsoft.com/office/infopath/2007/PartnerControls"/>
    </j3b534c50ba64dfd9276b9f3862c10b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avonia Default Content Type" ma:contentTypeID="0x0101007C99A6B7AEA5684BA478728D451E0C6F00069725AFE2741B41B7554DFCBC03A27B" ma:contentTypeVersion="14" ma:contentTypeDescription="Luo uusi asiakirja." ma:contentTypeScope="" ma:versionID="d3a56c3195465557939a9c35f88d857e">
  <xsd:schema xmlns:xsd="http://www.w3.org/2001/XMLSchema" xmlns:xs="http://www.w3.org/2001/XMLSchema" xmlns:p="http://schemas.microsoft.com/office/2006/metadata/properties" xmlns:ns2="03ca75a4-7525-4fd0-b461-2a607204cfe9" targetNamespace="http://schemas.microsoft.com/office/2006/metadata/properties" ma:root="true" ma:fieldsID="1fd3ddd16582101abc1fb59f7a8321d9" ns2:_="">
    <xsd:import namespace="03ca75a4-7525-4fd0-b461-2a607204cfe9"/>
    <xsd:element name="properties">
      <xsd:complexType>
        <xsd:sequence>
          <xsd:element name="documentManagement">
            <xsd:complexType>
              <xsd:all>
                <xsd:element ref="ns2:Aihealue" minOccurs="0"/>
                <xsd:element ref="ns2:Asiakirjatyyppi" minOccurs="0"/>
                <xsd:element ref="ns2:j3b534c50ba64dfd9276b9f3862c10bc" minOccurs="0"/>
                <xsd:element ref="ns2:TaxCatchAll" minOccurs="0"/>
                <xsd:element ref="ns2:TaxCatchAllLabel" minOccurs="0"/>
                <xsd:element ref="ns2:_dlc_DocId" minOccurs="0"/>
                <xsd:element ref="ns2:_dlc_DocIdUrl" minOccurs="0"/>
                <xsd:element ref="ns2:_dlc_DocIdPersistId" minOccurs="0"/>
                <xsd:element ref="ns2:Kohdistuspaiv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a75a4-7525-4fd0-b461-2a607204cfe9" elementFormDefault="qualified">
    <xsd:import namespace="http://schemas.microsoft.com/office/2006/documentManagement/types"/>
    <xsd:import namespace="http://schemas.microsoft.com/office/infopath/2007/PartnerControls"/>
    <xsd:element name="Aihealue" ma:index="8" nillable="true" ma:displayName="Aihealue" ma:default="Henkilöstö" ma:format="Dropdown" ma:internalName="Aihealue" ma:readOnly="false">
      <xsd:simpleType>
        <xsd:restriction base="dms:Choice">
          <xsd:enumeration value="Henkilöstö"/>
          <xsd:enumeration value="Tukipalvelut"/>
          <xsd:enumeration value="Kansainväliset asiat - International Affairs"/>
          <xsd:enumeration value="Kirjasto- ja tietopalvelut"/>
          <xsd:enumeration value="Opiskelijapalvelut"/>
          <xsd:enumeration value="Taloushallinto"/>
          <xsd:enumeration value="Tietohallinto"/>
          <xsd:enumeration value="Tilapalvelut"/>
          <xsd:enumeration value="Viestintäpalvelut"/>
          <xsd:enumeration value="Yleishallinnon palvelut"/>
          <xsd:enumeration value="Muut palvelut"/>
          <xsd:enumeration value="O&amp;O"/>
          <xsd:enumeration value="TKI"/>
          <xsd:enumeration value="Osaamisalueet"/>
          <xsd:enumeration value="Hyvinvointiala"/>
          <xsd:enumeration value="Liiketoiminta- ja kulttuuriala"/>
          <xsd:enumeration value="Teknologia- ja ympäristöala"/>
          <xsd:enumeration value="Johtaminen ja laatu"/>
        </xsd:restriction>
      </xsd:simpleType>
    </xsd:element>
    <xsd:element name="Asiakirjatyyppi" ma:index="9" nillable="true" ma:displayName="Asiakirjatyyppi" ma:default="Muu asiakirja" ma:format="Dropdown" ma:internalName="Asiakirjatyyppi">
      <xsd:simpleType>
        <xsd:restriction base="dms:Choice">
          <xsd:enumeration value="Esite / esittelymateriaali"/>
          <xsd:enumeration value="Esityslista / Asialista"/>
          <xsd:enumeration value="Kirje"/>
          <xsd:enumeration value="Lomake"/>
          <xsd:enumeration value="Ohje"/>
          <xsd:enumeration value="Päätös"/>
          <xsd:enumeration value="Pöytäkirja / Muistio"/>
          <xsd:enumeration value="Raportti"/>
          <xsd:enumeration value="Sopimus"/>
          <xsd:enumeration value="Suunnitelma"/>
          <xsd:enumeration value="Tiedote"/>
          <xsd:enumeration value="Muu asiakirja"/>
        </xsd:restriction>
      </xsd:simpleType>
    </xsd:element>
    <xsd:element name="j3b534c50ba64dfd9276b9f3862c10bc" ma:index="10" nillable="true" ma:taxonomy="true" ma:internalName="j3b534c50ba64dfd9276b9f3862c10bc" ma:taxonomyFieldName="Asiasanat" ma:displayName="Asiasanat" ma:default="" ma:fieldId="{33b534c5-0ba6-4dfd-9276-b9f3862c10bc}" ma:taxonomyMulti="true" ma:sspId="1b83d0fd-d0bf-4cef-8f33-d812e24b4c17" ma:termSetId="81213cf9-4837-4806-b3a4-a1839d9b576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Luokituksen Kaikki-sarake" ma:description="" ma:hidden="true" ma:list="{867263f0-482b-43fa-a6f6-285e67ec53bf}" ma:internalName="TaxCatchAll" ma:showField="CatchAllData" ma:web="03ca75a4-7525-4fd0-b461-2a607204cf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Luokituksen Kaikki-sarake1" ma:description="" ma:hidden="true" ma:list="{867263f0-482b-43fa-a6f6-285e67ec53bf}" ma:internalName="TaxCatchAllLabel" ma:readOnly="true" ma:showField="CatchAllDataLabel" ma:web="03ca75a4-7525-4fd0-b461-2a607204cf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4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15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Kohdistuspaiva" ma:index="17" nillable="true" ma:displayName="Kohdistuspäivä" ma:default="[today]" ma:description="Kohdistuspäivä voi olla esim. kokouspäivä, seminaaripäivä tai dokumentin luontipäivä." ma:format="DateOnly" ma:internalName="Kohdistuspaiv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0B1E8-8318-4B6A-828E-CE735F85E1C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8E20A48-A313-4313-85A7-3D90917EF2FE}">
  <ds:schemaRefs>
    <ds:schemaRef ds:uri="http://purl.org/dc/elements/1.1/"/>
    <ds:schemaRef ds:uri="http://schemas.microsoft.com/office/2006/metadata/properties"/>
    <ds:schemaRef ds:uri="03ca75a4-7525-4fd0-b461-2a607204cfe9"/>
    <ds:schemaRef ds:uri="http://purl.org/dc/terms/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0FF46E2A-8332-4103-A686-036290DE3F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9E1A79-A8E7-4320-A99D-C615AC6A0B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ca75a4-7525-4fd0-b461-2a607204cf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CCA654D-3E41-4766-9AEF-E7451A3FC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Savonia_YAMK_ops yhteinen osa 17.2.2014</Template>
  <TotalTime>0</TotalTime>
  <Pages>6</Pages>
  <Words>602</Words>
  <Characters>4881</Characters>
  <Application>Microsoft Office Word</Application>
  <DocSecurity>0</DocSecurity>
  <Lines>40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YAMK ops yhteisen osan päivitetty ohjeistus</vt:lpstr>
      <vt:lpstr>YAMK ops yhteisen osan päivitetty ohjeistus</vt:lpstr>
    </vt:vector>
  </TitlesOfParts>
  <LinksUpToDate>false</LinksUpToDate>
  <CharactersWithSpaces>5473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YAMK ops yhteisen osan päivitetty ohjeistus</dc:title>
  <dc:creator/>
  <cp:lastModifiedBy/>
  <cp:revision>1</cp:revision>
  <dcterms:created xsi:type="dcterms:W3CDTF">2018-01-26T11:32:00Z</dcterms:created>
  <dcterms:modified xsi:type="dcterms:W3CDTF">2018-01-26T12:06:00Z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0x0101007C99A6B7AEA5684BA478728D451E0C6F00069725AFE2741B41B7554DFCBC03A27B</vt:lpwstr>
  </property>
  <property fmtid="{D5CDD505-2E9C-101B-9397-08002B2CF9AE}" pid="3" name="_dlc_DocIdItemGuid">
    <vt:lpwstr>ac6f4f05-a46e-4ca0-a651-dc0866baffbb</vt:lpwstr>
  </property>
  <property fmtid="{D5CDD505-2E9C-101B-9397-08002B2CF9AE}" pid="4" name="Asiasanat">
    <vt:lpwstr/>
  </property>
</Properties>
</file>