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78C6" w14:textId="77777777" w:rsidR="00331CB5" w:rsidRDefault="00331CB5" w:rsidP="00331CB5">
      <w:pPr>
        <w:tabs>
          <w:tab w:val="left" w:pos="0"/>
          <w:tab w:val="left" w:pos="1276"/>
          <w:tab w:val="left" w:pos="1304"/>
          <w:tab w:val="left" w:pos="2608"/>
          <w:tab w:val="left" w:pos="3912"/>
          <w:tab w:val="left" w:pos="5216"/>
        </w:tabs>
      </w:pPr>
      <w:bookmarkStart w:id="0" w:name="_GoBack"/>
      <w:bookmarkEnd w:id="0"/>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73759"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9776"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C5F110B"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w:t>
                            </w:r>
                            <w:r w:rsidR="00403D8B">
                              <w:rPr>
                                <w:rFonts w:asciiTheme="minorHAnsi" w:hAnsiTheme="minorHAnsi" w:cstheme="minorHAnsi"/>
                              </w:rPr>
                              <w:t>YMPÄRISTÖTEKNIIKKA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14:paraId="776179CD" w14:textId="7C5F110B"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w:t>
                      </w:r>
                      <w:r w:rsidR="00403D8B">
                        <w:rPr>
                          <w:rFonts w:asciiTheme="minorHAnsi" w:hAnsiTheme="minorHAnsi" w:cstheme="minorHAnsi"/>
                        </w:rPr>
                        <w:t>YMPÄRISTÖTEKNIIKKA</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D32D2"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63C353D9" w:rsidR="000E0586" w:rsidRPr="00DC5076" w:rsidRDefault="00403D8B" w:rsidP="00DC5076">
                            <w:pPr>
                              <w:pStyle w:val="Tynnimikannessa"/>
                              <w:rPr>
                                <w:rFonts w:asciiTheme="minorHAnsi" w:hAnsiTheme="minorHAnsi" w:cstheme="minorHAnsi"/>
                              </w:rPr>
                            </w:pPr>
                            <w:r>
                              <w:rPr>
                                <w:rFonts w:asciiTheme="minorHAnsi" w:hAnsiTheme="minorHAnsi" w:cstheme="minorHAnsi"/>
                              </w:rPr>
                              <w:t xml:space="preserve">Yamk ympäristötekniikka opetussuunnitelman </w:t>
                            </w:r>
                            <w:r w:rsidR="000E0586" w:rsidRPr="00DC5076">
                              <w:rPr>
                                <w:rFonts w:asciiTheme="minorHAnsi" w:hAnsiTheme="minorHAnsi" w:cstheme="minorHAnsi"/>
                              </w:rPr>
                              <w:t>ylei</w:t>
                            </w:r>
                            <w:r>
                              <w:rPr>
                                <w:rFonts w:asciiTheme="minorHAnsi" w:hAnsiTheme="minorHAnsi" w:cstheme="minorHAnsi"/>
                              </w:rPr>
                              <w:t>nen osa</w:t>
                            </w:r>
                            <w:r w:rsidR="000E0586" w:rsidRPr="00DC5076">
                              <w:rPr>
                                <w:rFonts w:asciiTheme="minorHAnsi" w:hAnsiTheme="minorHAnsi" w:cstheme="minorHAnsi"/>
                              </w:rPr>
                              <w:t xml:space="preserve"> </w:t>
                            </w:r>
                            <w:r w:rsidR="00C664B2" w:rsidRPr="00DC5076">
                              <w:rPr>
                                <w:rFonts w:asciiTheme="minorHAnsi" w:hAnsiTheme="minorHAnsi" w:cstheme="minorHAnsi"/>
                              </w:rPr>
                              <w:t>201</w:t>
                            </w:r>
                            <w:r w:rsidR="007D7C68">
                              <w:rPr>
                                <w:rFonts w:asciiTheme="minorHAnsi" w:hAnsiTheme="minorHAnsi" w:cstheme="minorHAnsi"/>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63C353D9" w:rsidR="000E0586" w:rsidRPr="00DC5076" w:rsidRDefault="00403D8B" w:rsidP="00DC5076">
                      <w:pPr>
                        <w:pStyle w:val="Tynnimikannessa"/>
                        <w:rPr>
                          <w:rFonts w:asciiTheme="minorHAnsi" w:hAnsiTheme="minorHAnsi" w:cstheme="minorHAnsi"/>
                        </w:rPr>
                      </w:pPr>
                      <w:r>
                        <w:rPr>
                          <w:rFonts w:asciiTheme="minorHAnsi" w:hAnsiTheme="minorHAnsi" w:cstheme="minorHAnsi"/>
                        </w:rPr>
                        <w:t xml:space="preserve">Yamk ympäristötekniikka opetussuunnitelman </w:t>
                      </w:r>
                      <w:r w:rsidR="000E0586" w:rsidRPr="00DC5076">
                        <w:rPr>
                          <w:rFonts w:asciiTheme="minorHAnsi" w:hAnsiTheme="minorHAnsi" w:cstheme="minorHAnsi"/>
                        </w:rPr>
                        <w:t>ylei</w:t>
                      </w:r>
                      <w:r>
                        <w:rPr>
                          <w:rFonts w:asciiTheme="minorHAnsi" w:hAnsiTheme="minorHAnsi" w:cstheme="minorHAnsi"/>
                        </w:rPr>
                        <w:t>nen osa</w:t>
                      </w:r>
                      <w:r w:rsidR="000E0586" w:rsidRPr="00DC5076">
                        <w:rPr>
                          <w:rFonts w:asciiTheme="minorHAnsi" w:hAnsiTheme="minorHAnsi" w:cstheme="minorHAnsi"/>
                        </w:rPr>
                        <w:t xml:space="preserve"> </w:t>
                      </w:r>
                      <w:r w:rsidR="00C664B2" w:rsidRPr="00DC5076">
                        <w:rPr>
                          <w:rFonts w:asciiTheme="minorHAnsi" w:hAnsiTheme="minorHAnsi" w:cstheme="minorHAnsi"/>
                        </w:rPr>
                        <w:t>201</w:t>
                      </w:r>
                      <w:r w:rsidR="007D7C68">
                        <w:rPr>
                          <w:rFonts w:asciiTheme="minorHAnsi" w:hAnsiTheme="minorHAnsi" w:cstheme="minorHAnsi"/>
                        </w:rPr>
                        <w:t>8</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776179AF" wp14:editId="7C9B8C0F">
                <wp:simplePos x="0" y="0"/>
                <wp:positionH relativeFrom="column">
                  <wp:posOffset>172364</wp:posOffset>
                </wp:positionH>
                <wp:positionV relativeFrom="paragraph">
                  <wp:posOffset>179045</wp:posOffset>
                </wp:positionV>
                <wp:extent cx="5441315" cy="1865376"/>
                <wp:effectExtent l="0" t="0" r="0" b="190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865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0" w14:textId="546C9D11"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0126C127" w14:textId="77777777" w:rsidR="008C26B9" w:rsidRDefault="008C26B9" w:rsidP="00331CB5"/>
                          <w:p w14:paraId="46CC9623" w14:textId="77777777" w:rsidR="008C26B9" w:rsidRDefault="008C26B9" w:rsidP="00331CB5"/>
                          <w:p w14:paraId="31A8938F" w14:textId="77777777" w:rsidR="008C26B9" w:rsidRDefault="008C26B9" w:rsidP="00331CB5"/>
                          <w:p w14:paraId="2B31A7E5" w14:textId="77777777" w:rsidR="008C26B9" w:rsidRDefault="008C26B9" w:rsidP="00331CB5"/>
                          <w:p w14:paraId="2B02D8F4" w14:textId="765921A5" w:rsidR="008C26B9" w:rsidRDefault="008C26B9" w:rsidP="00331CB5">
                            <w:r>
                              <w:t>TEKIJÄ: Pasi Pajula</w:t>
                            </w:r>
                          </w:p>
                          <w:p w14:paraId="2749DD89" w14:textId="77777777" w:rsidR="008C26B9" w:rsidRDefault="008C26B9" w:rsidP="00331CB5"/>
                          <w:p w14:paraId="57C4A2E4" w14:textId="77777777" w:rsidR="008C26B9" w:rsidRDefault="008C26B9" w:rsidP="00331CB5"/>
                          <w:p w14:paraId="776179D1" w14:textId="77777777" w:rsidR="000E0586" w:rsidRPr="0065276A"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55pt;margin-top:14.1pt;width:428.45pt;height:14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Ee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" filled="f" stroked="f">
                <v:textbox>
                  <w:txbxContent>
                    <w:p w14:paraId="776179D0" w14:textId="546C9D11"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0126C127" w14:textId="77777777" w:rsidR="008C26B9" w:rsidRDefault="008C26B9" w:rsidP="00331CB5"/>
                    <w:p w14:paraId="46CC9623" w14:textId="77777777" w:rsidR="008C26B9" w:rsidRDefault="008C26B9" w:rsidP="00331CB5"/>
                    <w:p w14:paraId="31A8938F" w14:textId="77777777" w:rsidR="008C26B9" w:rsidRDefault="008C26B9" w:rsidP="00331CB5"/>
                    <w:p w14:paraId="2B31A7E5" w14:textId="77777777" w:rsidR="008C26B9" w:rsidRDefault="008C26B9" w:rsidP="00331CB5"/>
                    <w:p w14:paraId="2B02D8F4" w14:textId="765921A5" w:rsidR="008C26B9" w:rsidRDefault="008C26B9" w:rsidP="00331CB5">
                      <w:r>
                        <w:t>TEKIJÄ: Pasi Pajula</w:t>
                      </w:r>
                    </w:p>
                    <w:p w14:paraId="2749DD89" w14:textId="77777777" w:rsidR="008C26B9" w:rsidRDefault="008C26B9" w:rsidP="00331CB5"/>
                    <w:p w14:paraId="57C4A2E4" w14:textId="77777777" w:rsidR="008C26B9" w:rsidRDefault="008C26B9" w:rsidP="00331CB5"/>
                    <w:p w14:paraId="776179D1" w14:textId="77777777" w:rsidR="000E0586" w:rsidRPr="0065276A" w:rsidRDefault="000E0586" w:rsidP="00331CB5"/>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776179B2">
                <wp:simplePos x="0" y="0"/>
                <wp:positionH relativeFrom="column">
                  <wp:posOffset>170815</wp:posOffset>
                </wp:positionH>
                <wp:positionV relativeFrom="paragraph">
                  <wp:posOffset>12065</wp:posOffset>
                </wp:positionV>
                <wp:extent cx="5223510" cy="26416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50CAF70B" w:rsidR="000E0586" w:rsidRDefault="000E0586" w:rsidP="00331CB5"/>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wh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0YyEM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" filled="f" stroked="f">
                <v:textbox>
                  <w:txbxContent>
                    <w:p w14:paraId="776179D2" w14:textId="50CAF70B" w:rsidR="000E0586" w:rsidRDefault="000E0586" w:rsidP="00331CB5"/>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77777777" w:rsidR="00ED66E6" w:rsidRDefault="00ED66E6" w:rsidP="00ED66E6">
          <w:pPr>
            <w:pStyle w:val="TOCHeading"/>
          </w:pPr>
          <w:r>
            <w:t>Sisältö</w:t>
          </w:r>
        </w:p>
        <w:p w14:paraId="6133A197" w14:textId="77777777" w:rsidR="00E46433" w:rsidRDefault="00ED66E6">
          <w:pPr>
            <w:pStyle w:val="TOC1"/>
            <w:rPr>
              <w:rFonts w:asciiTheme="minorHAnsi" w:eastAsiaTheme="minorEastAsia" w:hAnsiTheme="minorHAnsi" w:cstheme="minorBidi"/>
              <w:caps w:val="0"/>
              <w:szCs w:val="22"/>
              <w:lang w:val="en-US"/>
            </w:rPr>
          </w:pPr>
          <w:r>
            <w:fldChar w:fldCharType="begin"/>
          </w:r>
          <w:r>
            <w:instrText xml:space="preserve"> TOC \o "1-3" \h \z \u </w:instrText>
          </w:r>
          <w:r>
            <w:fldChar w:fldCharType="separate"/>
          </w:r>
          <w:hyperlink w:anchor="_Toc436833516" w:history="1">
            <w:r w:rsidR="00E46433" w:rsidRPr="0022767F">
              <w:rPr>
                <w:rStyle w:val="Hyperlink"/>
              </w:rPr>
              <w:t>Koulutuksen lähtökohdat</w:t>
            </w:r>
            <w:r w:rsidR="00E46433">
              <w:rPr>
                <w:webHidden/>
              </w:rPr>
              <w:tab/>
            </w:r>
            <w:r w:rsidR="00E46433">
              <w:rPr>
                <w:webHidden/>
              </w:rPr>
              <w:fldChar w:fldCharType="begin"/>
            </w:r>
            <w:r w:rsidR="00E46433">
              <w:rPr>
                <w:webHidden/>
              </w:rPr>
              <w:instrText xml:space="preserve"> PAGEREF _Toc436833516 \h </w:instrText>
            </w:r>
            <w:r w:rsidR="00E46433">
              <w:rPr>
                <w:webHidden/>
              </w:rPr>
            </w:r>
            <w:r w:rsidR="00E46433">
              <w:rPr>
                <w:webHidden/>
              </w:rPr>
              <w:fldChar w:fldCharType="separate"/>
            </w:r>
            <w:r w:rsidR="00E46433">
              <w:rPr>
                <w:webHidden/>
              </w:rPr>
              <w:t>3</w:t>
            </w:r>
            <w:r w:rsidR="00E46433">
              <w:rPr>
                <w:webHidden/>
              </w:rPr>
              <w:fldChar w:fldCharType="end"/>
            </w:r>
          </w:hyperlink>
        </w:p>
        <w:p w14:paraId="14CB0C9A" w14:textId="77777777" w:rsidR="00E46433" w:rsidRDefault="00B507DC">
          <w:pPr>
            <w:pStyle w:val="TOC1"/>
            <w:rPr>
              <w:rFonts w:asciiTheme="minorHAnsi" w:eastAsiaTheme="minorEastAsia" w:hAnsiTheme="minorHAnsi" w:cstheme="minorBidi"/>
              <w:caps w:val="0"/>
              <w:szCs w:val="22"/>
              <w:lang w:val="en-US"/>
            </w:rPr>
          </w:pPr>
          <w:hyperlink w:anchor="_Toc436833517" w:history="1">
            <w:r w:rsidR="00E46433" w:rsidRPr="0022767F">
              <w:rPr>
                <w:rStyle w:val="Hyperlink"/>
              </w:rPr>
              <w:t>Osaamistavoitteet</w:t>
            </w:r>
            <w:r w:rsidR="00E46433">
              <w:rPr>
                <w:webHidden/>
              </w:rPr>
              <w:tab/>
            </w:r>
            <w:r w:rsidR="00E46433">
              <w:rPr>
                <w:webHidden/>
              </w:rPr>
              <w:fldChar w:fldCharType="begin"/>
            </w:r>
            <w:r w:rsidR="00E46433">
              <w:rPr>
                <w:webHidden/>
              </w:rPr>
              <w:instrText xml:space="preserve"> PAGEREF _Toc436833517 \h </w:instrText>
            </w:r>
            <w:r w:rsidR="00E46433">
              <w:rPr>
                <w:webHidden/>
              </w:rPr>
            </w:r>
            <w:r w:rsidR="00E46433">
              <w:rPr>
                <w:webHidden/>
              </w:rPr>
              <w:fldChar w:fldCharType="separate"/>
            </w:r>
            <w:r w:rsidR="00E46433">
              <w:rPr>
                <w:webHidden/>
              </w:rPr>
              <w:t>3</w:t>
            </w:r>
            <w:r w:rsidR="00E46433">
              <w:rPr>
                <w:webHidden/>
              </w:rPr>
              <w:fldChar w:fldCharType="end"/>
            </w:r>
          </w:hyperlink>
        </w:p>
        <w:p w14:paraId="4CAF3541" w14:textId="77777777" w:rsidR="00E46433" w:rsidRDefault="00B507DC">
          <w:pPr>
            <w:pStyle w:val="TOC1"/>
            <w:rPr>
              <w:rFonts w:asciiTheme="minorHAnsi" w:eastAsiaTheme="minorEastAsia" w:hAnsiTheme="minorHAnsi" w:cstheme="minorBidi"/>
              <w:caps w:val="0"/>
              <w:szCs w:val="22"/>
              <w:lang w:val="en-US"/>
            </w:rPr>
          </w:pPr>
          <w:hyperlink w:anchor="_Toc436833518" w:history="1">
            <w:r w:rsidR="00E46433" w:rsidRPr="0022767F">
              <w:rPr>
                <w:rStyle w:val="Hyperlink"/>
              </w:rPr>
              <w:t>Opintojen rakenne</w:t>
            </w:r>
            <w:r w:rsidR="00E46433">
              <w:rPr>
                <w:webHidden/>
              </w:rPr>
              <w:tab/>
            </w:r>
            <w:r w:rsidR="00E46433">
              <w:rPr>
                <w:webHidden/>
              </w:rPr>
              <w:fldChar w:fldCharType="begin"/>
            </w:r>
            <w:r w:rsidR="00E46433">
              <w:rPr>
                <w:webHidden/>
              </w:rPr>
              <w:instrText xml:space="preserve"> PAGEREF _Toc436833518 \h </w:instrText>
            </w:r>
            <w:r w:rsidR="00E46433">
              <w:rPr>
                <w:webHidden/>
              </w:rPr>
            </w:r>
            <w:r w:rsidR="00E46433">
              <w:rPr>
                <w:webHidden/>
              </w:rPr>
              <w:fldChar w:fldCharType="separate"/>
            </w:r>
            <w:r w:rsidR="00E46433">
              <w:rPr>
                <w:webHidden/>
              </w:rPr>
              <w:t>6</w:t>
            </w:r>
            <w:r w:rsidR="00E46433">
              <w:rPr>
                <w:webHidden/>
              </w:rPr>
              <w:fldChar w:fldCharType="end"/>
            </w:r>
          </w:hyperlink>
        </w:p>
        <w:p w14:paraId="789AD920" w14:textId="77777777" w:rsidR="00E46433" w:rsidRDefault="00B507DC">
          <w:pPr>
            <w:pStyle w:val="TOC1"/>
            <w:rPr>
              <w:rFonts w:asciiTheme="minorHAnsi" w:eastAsiaTheme="minorEastAsia" w:hAnsiTheme="minorHAnsi" w:cstheme="minorBidi"/>
              <w:caps w:val="0"/>
              <w:szCs w:val="22"/>
              <w:lang w:val="en-US"/>
            </w:rPr>
          </w:pPr>
          <w:hyperlink w:anchor="_Toc436833519" w:history="1">
            <w:r w:rsidR="00E46433" w:rsidRPr="0022767F">
              <w:rPr>
                <w:rStyle w:val="Hyperlink"/>
              </w:rPr>
              <w:t>Asiantuntijuuden kehittyminen</w:t>
            </w:r>
            <w:r w:rsidR="00E46433">
              <w:rPr>
                <w:webHidden/>
              </w:rPr>
              <w:tab/>
            </w:r>
            <w:r w:rsidR="00E46433">
              <w:rPr>
                <w:webHidden/>
              </w:rPr>
              <w:fldChar w:fldCharType="begin"/>
            </w:r>
            <w:r w:rsidR="00E46433">
              <w:rPr>
                <w:webHidden/>
              </w:rPr>
              <w:instrText xml:space="preserve"> PAGEREF _Toc436833519 \h </w:instrText>
            </w:r>
            <w:r w:rsidR="00E46433">
              <w:rPr>
                <w:webHidden/>
              </w:rPr>
            </w:r>
            <w:r w:rsidR="00E46433">
              <w:rPr>
                <w:webHidden/>
              </w:rPr>
              <w:fldChar w:fldCharType="separate"/>
            </w:r>
            <w:r w:rsidR="00E46433">
              <w:rPr>
                <w:webHidden/>
              </w:rPr>
              <w:t>8</w:t>
            </w:r>
            <w:r w:rsidR="00E46433">
              <w:rPr>
                <w:webHidden/>
              </w:rPr>
              <w:fldChar w:fldCharType="end"/>
            </w:r>
          </w:hyperlink>
        </w:p>
        <w:p w14:paraId="67888AA5" w14:textId="77777777" w:rsidR="00E46433" w:rsidRDefault="00B507DC">
          <w:pPr>
            <w:pStyle w:val="TOC1"/>
            <w:rPr>
              <w:rFonts w:asciiTheme="minorHAnsi" w:eastAsiaTheme="minorEastAsia" w:hAnsiTheme="minorHAnsi" w:cstheme="minorBidi"/>
              <w:caps w:val="0"/>
              <w:szCs w:val="22"/>
              <w:lang w:val="en-US"/>
            </w:rPr>
          </w:pPr>
          <w:hyperlink w:anchor="_Toc436833520" w:history="1">
            <w:r w:rsidR="00E46433" w:rsidRPr="0022767F">
              <w:rPr>
                <w:rStyle w:val="Hyperlink"/>
              </w:rPr>
              <w:t>Koulutuksen toteutus</w:t>
            </w:r>
            <w:r w:rsidR="00E46433">
              <w:rPr>
                <w:webHidden/>
              </w:rPr>
              <w:tab/>
            </w:r>
            <w:r w:rsidR="00E46433">
              <w:rPr>
                <w:webHidden/>
              </w:rPr>
              <w:fldChar w:fldCharType="begin"/>
            </w:r>
            <w:r w:rsidR="00E46433">
              <w:rPr>
                <w:webHidden/>
              </w:rPr>
              <w:instrText xml:space="preserve"> PAGEREF _Toc436833520 \h </w:instrText>
            </w:r>
            <w:r w:rsidR="00E46433">
              <w:rPr>
                <w:webHidden/>
              </w:rPr>
            </w:r>
            <w:r w:rsidR="00E46433">
              <w:rPr>
                <w:webHidden/>
              </w:rPr>
              <w:fldChar w:fldCharType="separate"/>
            </w:r>
            <w:r w:rsidR="00E46433">
              <w:rPr>
                <w:webHidden/>
              </w:rPr>
              <w:t>9</w:t>
            </w:r>
            <w:r w:rsidR="00E46433">
              <w:rPr>
                <w:webHidden/>
              </w:rPr>
              <w:fldChar w:fldCharType="end"/>
            </w:r>
          </w:hyperlink>
        </w:p>
        <w:p w14:paraId="776178F0" w14:textId="77777777" w:rsidR="00ED66E6" w:rsidRDefault="00ED66E6" w:rsidP="00ED66E6">
          <w:r>
            <w:fldChar w:fldCharType="end"/>
          </w:r>
        </w:p>
      </w:sdtContent>
    </w:sdt>
    <w:p w14:paraId="776178F1" w14:textId="77777777" w:rsidR="00606FBB" w:rsidRDefault="00606FBB" w:rsidP="00606FBB">
      <w:pPr>
        <w:pStyle w:val="TOCHeading"/>
        <w:rPr>
          <w:b w:val="0"/>
          <w:bCs w:val="0"/>
        </w:rPr>
      </w:pPr>
      <w:bookmarkStart w:id="1" w:name="_Toc311022593"/>
      <w:bookmarkStart w:id="2" w:name="_Toc311027934"/>
      <w:bookmarkStart w:id="3" w:name="_Toc312154650"/>
      <w:bookmarkStart w:id="4" w:name="_Toc312154788"/>
      <w:r>
        <w:rPr>
          <w:bCs w:val="0"/>
        </w:rPr>
        <w:t xml:space="preserve"> </w:t>
      </w:r>
    </w:p>
    <w:p w14:paraId="776178F2" w14:textId="77777777" w:rsidR="00331CB5" w:rsidRDefault="00331CB5">
      <w:pPr>
        <w:rPr>
          <w:b/>
          <w:bCs/>
        </w:rPr>
      </w:pPr>
    </w:p>
    <w:p w14:paraId="776178F3" w14:textId="77777777" w:rsidR="00331CB5" w:rsidRDefault="00331CB5"/>
    <w:p w14:paraId="776178F7" w14:textId="44DA2C18" w:rsidR="00F74550" w:rsidRPr="0047094F" w:rsidRDefault="00331CB5" w:rsidP="0047094F">
      <w:pPr>
        <w:pStyle w:val="Heading1"/>
        <w:numPr>
          <w:ilvl w:val="0"/>
          <w:numId w:val="0"/>
        </w:numPr>
        <w:ind w:left="567" w:hanging="567"/>
      </w:pPr>
      <w:bookmarkStart w:id="5" w:name="_Toc312226703"/>
      <w:r>
        <w:br w:type="page"/>
      </w:r>
      <w:bookmarkStart w:id="6" w:name="_Toc380588254"/>
      <w:bookmarkStart w:id="7" w:name="_Toc436833516"/>
      <w:bookmarkEnd w:id="1"/>
      <w:bookmarkEnd w:id="2"/>
      <w:bookmarkEnd w:id="3"/>
      <w:bookmarkEnd w:id="4"/>
      <w:bookmarkEnd w:id="5"/>
      <w:r w:rsidR="00F74550" w:rsidRPr="0047094F">
        <w:lastRenderedPageBreak/>
        <w:t>Koulutuksen lähtökohdat</w:t>
      </w:r>
      <w:bookmarkEnd w:id="6"/>
      <w:bookmarkEnd w:id="7"/>
      <w:r w:rsidR="00F74550" w:rsidRPr="0047094F">
        <w:t xml:space="preserve"> </w:t>
      </w:r>
    </w:p>
    <w:p w14:paraId="776178F8" w14:textId="77777777" w:rsidR="00331CB5" w:rsidRPr="00E4569B" w:rsidRDefault="00331CB5" w:rsidP="00662EC2">
      <w:pPr>
        <w:pStyle w:val="Heading2"/>
        <w:numPr>
          <w:ilvl w:val="0"/>
          <w:numId w:val="0"/>
        </w:numPr>
        <w:ind w:left="567"/>
      </w:pPr>
    </w:p>
    <w:p w14:paraId="776178F9" w14:textId="3741452A" w:rsidR="00F74550" w:rsidRPr="00403D8B" w:rsidRDefault="00403D8B" w:rsidP="00C664B2">
      <w:r>
        <w:t>Ympäristötekniikan</w:t>
      </w:r>
      <w:r w:rsidR="00FF7703">
        <w:t xml:space="preserve"> ylempi ammattikorkeakoulututkinto (YAMK) </w:t>
      </w:r>
      <w:r w:rsidR="00FF7703" w:rsidRPr="00C664B2">
        <w:rPr>
          <w:color w:val="00ACCD" w:themeColor="accent4"/>
        </w:rPr>
        <w:t xml:space="preserve">on laajuudeltaan </w:t>
      </w:r>
      <w:r>
        <w:t>60</w:t>
      </w:r>
      <w:r w:rsidR="00FF7703">
        <w:t xml:space="preserve"> op, </w:t>
      </w:r>
      <w:r w:rsidR="00662EC2" w:rsidRPr="00C664B2">
        <w:rPr>
          <w:color w:val="00ACCD" w:themeColor="accent4"/>
        </w:rPr>
        <w:t>t</w:t>
      </w:r>
      <w:r w:rsidR="00F74550" w:rsidRPr="00C664B2">
        <w:rPr>
          <w:color w:val="00ACCD" w:themeColor="accent4"/>
        </w:rPr>
        <w:t xml:space="preserve">utkintonimike on </w:t>
      </w:r>
      <w:r>
        <w:rPr>
          <w:color w:val="262626"/>
        </w:rPr>
        <w:t>Insinööri</w:t>
      </w:r>
      <w:r w:rsidR="00F74550" w:rsidRPr="00F74550">
        <w:t xml:space="preserve"> (ylempi</w:t>
      </w:r>
      <w:r w:rsidR="00DC5076">
        <w:t xml:space="preserve"> AMK</w:t>
      </w:r>
      <w:r w:rsidR="00F74550" w:rsidRPr="00DC5076">
        <w:t>)</w:t>
      </w:r>
      <w:r w:rsidR="00F74550" w:rsidRPr="00C664B2">
        <w:rPr>
          <w:color w:val="00ACCD" w:themeColor="accent4"/>
        </w:rPr>
        <w:t xml:space="preserve">. Tutkinto tuottaa työelämän edellyttämää laajaa ja syvällistä tietoa </w:t>
      </w:r>
      <w:r>
        <w:t>ympäristötekniikan</w:t>
      </w:r>
      <w:r w:rsidR="000E0586">
        <w:t xml:space="preserve"> </w:t>
      </w:r>
      <w:r w:rsidR="000E0586" w:rsidRPr="00C664B2">
        <w:rPr>
          <w:color w:val="00ACCD" w:themeColor="accent4"/>
        </w:rPr>
        <w:t>alalta</w:t>
      </w:r>
      <w:r w:rsidR="00F74550" w:rsidRPr="00C664B2">
        <w:rPr>
          <w:color w:val="00ACCD" w:themeColor="accent4"/>
        </w:rPr>
        <w:t xml:space="preserve"> ja antaa tarvittavat teoreettiset tiedot alan vaativissa ja johtamistehtävissä toimimista varten. Ylempi ammattikorkeakoulututkinto antaa saman kelpoisuuden julkiseen virkaan kuin yliopistoissa ja muissa tiedekorkeakouluissa suoritettu ylempi korkeakoulututkinto. </w:t>
      </w:r>
      <w:r w:rsidRPr="00403D8B">
        <w:t>Insinööri</w:t>
      </w:r>
      <w:r w:rsidR="00F74550" w:rsidRPr="00403D8B">
        <w:t xml:space="preserve"> (ylempi amk) on englanniksi Master of </w:t>
      </w:r>
      <w:r w:rsidRPr="00403D8B">
        <w:t>Engineering</w:t>
      </w:r>
      <w:r w:rsidR="00F74550" w:rsidRPr="00403D8B">
        <w:t xml:space="preserve"> </w:t>
      </w:r>
      <w:r w:rsidR="005269A0" w:rsidRPr="00403D8B">
        <w:t>(</w:t>
      </w:r>
      <w:hyperlink r:id="rId12" w:history="1">
        <w:r w:rsidR="00F74550" w:rsidRPr="00403D8B">
          <w:t>Amk-asetus 352/2003</w:t>
        </w:r>
      </w:hyperlink>
      <w:r w:rsidR="005269A0" w:rsidRPr="00403D8B">
        <w:t xml:space="preserve">). </w:t>
      </w:r>
    </w:p>
    <w:p w14:paraId="60AB9843" w14:textId="77777777" w:rsidR="00C664B2" w:rsidRDefault="00C664B2" w:rsidP="00C664B2">
      <w:pPr>
        <w:rPr>
          <w:rFonts w:cs="Georgia"/>
          <w:szCs w:val="22"/>
        </w:rPr>
      </w:pPr>
    </w:p>
    <w:p w14:paraId="5E0728D5" w14:textId="55CB39F8" w:rsidR="00403D8B" w:rsidRDefault="00403D8B" w:rsidP="00C664B2">
      <w:pPr>
        <w:rPr>
          <w:rFonts w:cs="Georgia"/>
          <w:szCs w:val="22"/>
        </w:rPr>
      </w:pPr>
      <w:r>
        <w:rPr>
          <w:rFonts w:cs="Georgia"/>
          <w:szCs w:val="22"/>
        </w:rPr>
        <w:lastRenderedPageBreak/>
        <w:t>Ympäristötekniikan tutkinto-ohjelma on ensisijaisesti insinööreille (AMK) suunnattu työelämälähtöinen</w:t>
      </w:r>
      <w:r w:rsidR="008C4CEF">
        <w:rPr>
          <w:rFonts w:cs="Georgia"/>
          <w:szCs w:val="22"/>
        </w:rPr>
        <w:t xml:space="preserve"> </w:t>
      </w:r>
      <w:r>
        <w:rPr>
          <w:rFonts w:cs="Georgia"/>
          <w:szCs w:val="22"/>
        </w:rPr>
        <w:t>koulutuskokonaisuus. Tutkinnon toteutus mahdollistaa kouluttautumisen työn ohessa tai päätoimisena opiskelijana ja tutkinnon suorittaminen kestää n. 1.5 – 2 vuotta.</w:t>
      </w:r>
    </w:p>
    <w:p w14:paraId="73FEAD92" w14:textId="77777777" w:rsidR="00403D8B" w:rsidRDefault="00403D8B" w:rsidP="00C664B2">
      <w:pPr>
        <w:rPr>
          <w:rFonts w:cs="Georgia"/>
          <w:szCs w:val="22"/>
        </w:rPr>
      </w:pPr>
    </w:p>
    <w:p w14:paraId="070CE728" w14:textId="5B34BB67" w:rsidR="008909FE" w:rsidRDefault="00403D8B" w:rsidP="00C664B2">
      <w:pPr>
        <w:rPr>
          <w:rFonts w:cs="Georgia"/>
          <w:szCs w:val="22"/>
        </w:rPr>
      </w:pPr>
      <w:r>
        <w:rPr>
          <w:rFonts w:cs="Georgia"/>
          <w:szCs w:val="22"/>
        </w:rPr>
        <w:t xml:space="preserve">Koulutuksen sisältö ja tavoitteet perustuvat ympäristöalalla tunnistettuihin osaamistarpeisiin. Lisäksi koulutuksen sisältö toteuttaa </w:t>
      </w:r>
      <w:proofErr w:type="spellStart"/>
      <w:r>
        <w:rPr>
          <w:rFonts w:cs="Georgia"/>
          <w:szCs w:val="22"/>
        </w:rPr>
        <w:t>Pohjoi</w:t>
      </w:r>
      <w:r w:rsidR="008C4CEF">
        <w:rPr>
          <w:rFonts w:cs="Georgia"/>
          <w:szCs w:val="22"/>
        </w:rPr>
        <w:t>s</w:t>
      </w:r>
      <w:proofErr w:type="spellEnd"/>
      <w:r w:rsidR="008C4CEF">
        <w:rPr>
          <w:rFonts w:cs="Georgia"/>
          <w:szCs w:val="22"/>
        </w:rPr>
        <w:t xml:space="preserve">-Savon maakuntasuunnitelmassa </w:t>
      </w:r>
      <w:r>
        <w:rPr>
          <w:rFonts w:cs="Georgia"/>
          <w:szCs w:val="22"/>
        </w:rPr>
        <w:t xml:space="preserve">esitettyjä taloutta uudistavia tieteen, teknologian ja yritystoiminnan innovaatiokärkiä ja kehittämistavoitteita. Koulutuksella tuetaan </w:t>
      </w:r>
      <w:r w:rsidR="008909FE">
        <w:rPr>
          <w:rFonts w:cs="Georgia"/>
          <w:szCs w:val="22"/>
        </w:rPr>
        <w:t>maakunta</w:t>
      </w:r>
      <w:r w:rsidR="008909FE">
        <w:rPr>
          <w:rFonts w:cs="Georgia"/>
          <w:szCs w:val="22"/>
        </w:rPr>
        <w:lastRenderedPageBreak/>
        <w:t>suunnitelman mukaista</w:t>
      </w:r>
      <w:r>
        <w:rPr>
          <w:rFonts w:cs="Georgia"/>
          <w:szCs w:val="22"/>
        </w:rPr>
        <w:t xml:space="preserve"> ”biopolttoaineet ja biojalostus” </w:t>
      </w:r>
      <w:proofErr w:type="gramStart"/>
      <w:r>
        <w:rPr>
          <w:rFonts w:cs="Georgia"/>
          <w:szCs w:val="22"/>
        </w:rPr>
        <w:t>–alaa</w:t>
      </w:r>
      <w:proofErr w:type="gramEnd"/>
      <w:r>
        <w:rPr>
          <w:rFonts w:cs="Georgia"/>
          <w:szCs w:val="22"/>
        </w:rPr>
        <w:t xml:space="preserve"> sekä osaltaan mahdollis</w:t>
      </w:r>
      <w:r w:rsidR="008909FE">
        <w:rPr>
          <w:rFonts w:cs="Georgia"/>
          <w:szCs w:val="22"/>
        </w:rPr>
        <w:t>tetaan uuden, nousevan</w:t>
      </w:r>
      <w:r>
        <w:rPr>
          <w:rFonts w:cs="Georgia"/>
          <w:szCs w:val="22"/>
        </w:rPr>
        <w:t xml:space="preserve">  ”Vesiprosessien ja ilman teknologiakeskittymä</w:t>
      </w:r>
      <w:r w:rsidR="008909FE">
        <w:rPr>
          <w:rFonts w:cs="Georgia"/>
          <w:szCs w:val="22"/>
        </w:rPr>
        <w:t>” –alan kehittymistä.</w:t>
      </w:r>
    </w:p>
    <w:p w14:paraId="1357CBAA" w14:textId="77777777" w:rsidR="008909FE" w:rsidRDefault="008909FE" w:rsidP="00C664B2">
      <w:pPr>
        <w:rPr>
          <w:rFonts w:cs="Georgia"/>
          <w:szCs w:val="22"/>
        </w:rPr>
      </w:pPr>
    </w:p>
    <w:p w14:paraId="2A2D02CA" w14:textId="6F483C0D" w:rsidR="008909FE" w:rsidRDefault="00F02318" w:rsidP="00C664B2">
      <w:pPr>
        <w:rPr>
          <w:rFonts w:cs="Georgia"/>
          <w:szCs w:val="22"/>
        </w:rPr>
      </w:pPr>
      <w:r>
        <w:rPr>
          <w:rFonts w:cs="Georgia"/>
          <w:szCs w:val="22"/>
        </w:rPr>
        <w:t>Opiskelija</w:t>
      </w:r>
      <w:r w:rsidR="008909FE">
        <w:rPr>
          <w:rFonts w:cs="Georgia"/>
          <w:szCs w:val="22"/>
        </w:rPr>
        <w:t xml:space="preserve"> saa koulutuksessa erinomaiset valmiudet projektityöskentelyyn, tutkitun tiedon hankkimise</w:t>
      </w:r>
      <w:r>
        <w:rPr>
          <w:rFonts w:cs="Georgia"/>
          <w:szCs w:val="22"/>
        </w:rPr>
        <w:t>en</w:t>
      </w:r>
      <w:r w:rsidR="008909FE">
        <w:rPr>
          <w:rFonts w:cs="Georgia"/>
          <w:szCs w:val="22"/>
        </w:rPr>
        <w:t xml:space="preserve"> ja käsittelyyn sekä tämän tiedon soveltamiseen omassa työssään ja sen kehittämisessä. Opinnoissa tähdätään lisäksi elinikäiseen oppimiseen, innovaatiotoimintaan, kansainvälisyyteen ja työhyvinvointiin.</w:t>
      </w:r>
    </w:p>
    <w:p w14:paraId="1B527E5F" w14:textId="77777777" w:rsidR="005C7A54" w:rsidRDefault="005C7A54" w:rsidP="00C664B2">
      <w:pPr>
        <w:rPr>
          <w:rFonts w:cs="Georgia"/>
          <w:szCs w:val="22"/>
        </w:rPr>
      </w:pPr>
    </w:p>
    <w:p w14:paraId="62008237" w14:textId="35F73DD8" w:rsidR="005C7A54" w:rsidRDefault="005C7A54" w:rsidP="005C7A54">
      <w:pPr>
        <w:rPr>
          <w:rFonts w:cs="Georgia"/>
          <w:szCs w:val="22"/>
        </w:rPr>
      </w:pPr>
      <w:r>
        <w:rPr>
          <w:rFonts w:cs="Georgia"/>
          <w:szCs w:val="22"/>
        </w:rPr>
        <w:t xml:space="preserve">Työn ohessa kouluttauduttaessa hyödynnetään laajasti </w:t>
      </w:r>
      <w:proofErr w:type="spellStart"/>
      <w:r>
        <w:rPr>
          <w:rFonts w:cs="Georgia"/>
          <w:szCs w:val="22"/>
        </w:rPr>
        <w:t>opinnollistamista</w:t>
      </w:r>
      <w:proofErr w:type="spellEnd"/>
      <w:r>
        <w:rPr>
          <w:rFonts w:cs="Georgia"/>
          <w:szCs w:val="22"/>
        </w:rPr>
        <w:t>. Tällöin</w:t>
      </w:r>
      <w:r w:rsidRPr="005C7A54">
        <w:rPr>
          <w:rFonts w:cs="Georgia"/>
          <w:szCs w:val="22"/>
        </w:rPr>
        <w:t xml:space="preserve"> tutkinnossa edellytettävää osaamista hankitaan tekemällä </w:t>
      </w:r>
      <w:r>
        <w:rPr>
          <w:rFonts w:cs="Georgia"/>
          <w:szCs w:val="22"/>
        </w:rPr>
        <w:t xml:space="preserve">työnantajaa palvelevaa </w:t>
      </w:r>
      <w:r>
        <w:rPr>
          <w:rFonts w:cs="Georgia"/>
          <w:szCs w:val="22"/>
        </w:rPr>
        <w:lastRenderedPageBreak/>
        <w:t>kehittämistyötä, joka tuke</w:t>
      </w:r>
      <w:r w:rsidRPr="005C7A54">
        <w:rPr>
          <w:rFonts w:cs="Georgia"/>
          <w:szCs w:val="22"/>
        </w:rPr>
        <w:t xml:space="preserve">e </w:t>
      </w:r>
      <w:r>
        <w:rPr>
          <w:rFonts w:cs="Georgia"/>
          <w:szCs w:val="22"/>
        </w:rPr>
        <w:t xml:space="preserve">paitsi </w:t>
      </w:r>
      <w:r w:rsidRPr="005C7A54">
        <w:rPr>
          <w:rFonts w:cs="Georgia"/>
          <w:szCs w:val="22"/>
        </w:rPr>
        <w:t>työssä käyvän opiskelijan ammatillista kehittymistä ja tutkintoon valmistumista</w:t>
      </w:r>
      <w:r>
        <w:rPr>
          <w:rFonts w:cs="Georgia"/>
          <w:szCs w:val="22"/>
        </w:rPr>
        <w:t xml:space="preserve"> myös työnantajan liike- ja palvelutoiminnan kehittämistarpeita</w:t>
      </w:r>
      <w:r w:rsidRPr="005C7A54">
        <w:rPr>
          <w:rFonts w:cs="Georgia"/>
          <w:szCs w:val="22"/>
        </w:rPr>
        <w:t xml:space="preserve">. </w:t>
      </w:r>
      <w:r w:rsidR="00E37895">
        <w:rPr>
          <w:rFonts w:cs="Georgia"/>
          <w:szCs w:val="22"/>
        </w:rPr>
        <w:t>Tutkinnon toteuttamiseen aktiivisesti osallistuva</w:t>
      </w:r>
      <w:r>
        <w:rPr>
          <w:rFonts w:cs="Georgia"/>
          <w:szCs w:val="22"/>
        </w:rPr>
        <w:t xml:space="preserve"> Savonian henkilökunta tukee erityisasiantuntijuudellaan</w:t>
      </w:r>
      <w:r w:rsidR="00E37895">
        <w:rPr>
          <w:rFonts w:cs="Georgia"/>
          <w:szCs w:val="22"/>
        </w:rPr>
        <w:t xml:space="preserve"> koko </w:t>
      </w:r>
      <w:proofErr w:type="spellStart"/>
      <w:r w:rsidR="00E37895">
        <w:rPr>
          <w:rFonts w:cs="Georgia"/>
          <w:szCs w:val="22"/>
        </w:rPr>
        <w:t>opinnollistamis</w:t>
      </w:r>
      <w:proofErr w:type="spellEnd"/>
      <w:r w:rsidR="00E37895">
        <w:rPr>
          <w:rFonts w:cs="Georgia"/>
          <w:szCs w:val="22"/>
        </w:rPr>
        <w:t>- ja kehitysprosessia tiiviissä yhteistyössä opiskelijan ja työnantajan kanssa.</w:t>
      </w:r>
    </w:p>
    <w:p w14:paraId="48905B30" w14:textId="77777777" w:rsidR="005C7A54" w:rsidRDefault="005C7A54" w:rsidP="00C664B2">
      <w:pPr>
        <w:rPr>
          <w:rFonts w:cs="Georgia"/>
          <w:szCs w:val="22"/>
        </w:rPr>
      </w:pPr>
    </w:p>
    <w:p w14:paraId="776178FB" w14:textId="65B4274E" w:rsidR="00F74550" w:rsidRPr="00F74550" w:rsidRDefault="008909FE" w:rsidP="008909FE">
      <w:r>
        <w:rPr>
          <w:rFonts w:cs="Georgia"/>
          <w:szCs w:val="22"/>
        </w:rPr>
        <w:t xml:space="preserve"> </w:t>
      </w:r>
    </w:p>
    <w:p w14:paraId="776178FC" w14:textId="19BEF874" w:rsidR="00F74550" w:rsidRPr="00C664B2" w:rsidRDefault="00F74550" w:rsidP="0047094F">
      <w:pPr>
        <w:pStyle w:val="Heading1"/>
        <w:numPr>
          <w:ilvl w:val="0"/>
          <w:numId w:val="0"/>
        </w:numPr>
        <w:ind w:left="567" w:hanging="567"/>
        <w:rPr>
          <w:rStyle w:val="Heading2Char"/>
          <w:b/>
          <w:bCs/>
        </w:rPr>
      </w:pPr>
      <w:bookmarkStart w:id="8" w:name="_Toc436833517"/>
      <w:r w:rsidRPr="00C664B2">
        <w:rPr>
          <w:rStyle w:val="Heading2Char"/>
          <w:b/>
          <w:bCs/>
        </w:rPr>
        <w:t>Osaamistavoitteet</w:t>
      </w:r>
      <w:bookmarkEnd w:id="8"/>
    </w:p>
    <w:p w14:paraId="776178FD" w14:textId="77777777" w:rsidR="00662EC2" w:rsidRPr="00662EC2" w:rsidRDefault="00662EC2" w:rsidP="00662EC2"/>
    <w:p w14:paraId="482BC285" w14:textId="1953BE94" w:rsidR="00DC5076" w:rsidRDefault="00DC5076">
      <w:pPr>
        <w:spacing w:line="240" w:lineRule="auto"/>
        <w:rPr>
          <w:rFonts w:ascii="Tahoma" w:eastAsia="Times New Roman" w:hAnsi="Tahoma"/>
          <w:b/>
          <w:bCs/>
          <w:sz w:val="24"/>
          <w:szCs w:val="28"/>
        </w:rPr>
      </w:pPr>
      <w:bookmarkStart w:id="9" w:name="_Toc380588255"/>
    </w:p>
    <w:p w14:paraId="77617901" w14:textId="367B241A" w:rsidR="004C6365" w:rsidRPr="00DC5076" w:rsidRDefault="008909FE" w:rsidP="003F47F4">
      <w:pPr>
        <w:pStyle w:val="Subtitle"/>
      </w:pPr>
      <w:r>
        <w:t>T</w:t>
      </w:r>
      <w:r w:rsidR="006A5886" w:rsidRPr="00DC5076">
        <w:t>aulukko osaamistavoitteista</w:t>
      </w:r>
      <w:bookmarkEnd w:id="9"/>
    </w:p>
    <w:p w14:paraId="77617902" w14:textId="77777777" w:rsidR="004C6365" w:rsidRPr="004C6365" w:rsidRDefault="004C6365" w:rsidP="00C664B2"/>
    <w:p w14:paraId="77617903" w14:textId="78F98884" w:rsidR="004C6365" w:rsidRDefault="008909FE" w:rsidP="00C664B2">
      <w:pPr>
        <w:rPr>
          <w:color w:val="00ACCD" w:themeColor="accent4"/>
        </w:rPr>
      </w:pPr>
      <w:r>
        <w:rPr>
          <w:color w:val="000000" w:themeColor="text1"/>
        </w:rPr>
        <w:lastRenderedPageBreak/>
        <w:t>Insinööri</w:t>
      </w:r>
      <w:r w:rsidR="00FF7703">
        <w:rPr>
          <w:color w:val="00ACCD" w:themeColor="accent4"/>
        </w:rPr>
        <w:t>n (ylempi AMK</w:t>
      </w:r>
      <w:r w:rsidR="004C6365" w:rsidRPr="00E5332D">
        <w:rPr>
          <w:color w:val="00ACCD" w:themeColor="accent4"/>
        </w:rPr>
        <w:t xml:space="preserve">) </w:t>
      </w:r>
      <w:r w:rsidR="004C6365" w:rsidRPr="004C6365">
        <w:rPr>
          <w:rFonts w:asciiTheme="majorHAnsi" w:eastAsia="Georgia" w:hAnsiTheme="majorHAnsi" w:cstheme="majorHAnsi"/>
          <w:color w:val="00ACCD"/>
        </w:rPr>
        <w:t>tutkinto on eurooppalaista</w:t>
      </w:r>
      <w:r w:rsidR="00FF7703">
        <w:rPr>
          <w:rFonts w:asciiTheme="majorHAnsi" w:eastAsia="Georgia" w:hAnsiTheme="majorHAnsi" w:cstheme="majorHAnsi"/>
          <w:color w:val="00ACCD"/>
        </w:rPr>
        <w:t xml:space="preserve"> ja suomalaista</w:t>
      </w:r>
      <w:r w:rsidR="004C6365" w:rsidRPr="004C6365">
        <w:rPr>
          <w:rFonts w:asciiTheme="majorHAnsi" w:eastAsia="Georgia" w:hAnsiTheme="majorHAnsi" w:cstheme="majorHAnsi"/>
          <w:color w:val="00ACCD"/>
        </w:rPr>
        <w:t xml:space="preserve"> tasoa 7 (</w:t>
      </w:r>
      <w:hyperlink r:id="rId13" w:history="1">
        <w:r w:rsidR="00FF7703" w:rsidRPr="00DC5076">
          <w:rPr>
            <w:rStyle w:val="Hyperlink"/>
            <w:rFonts w:asciiTheme="majorHAnsi" w:eastAsia="Georgia" w:hAnsiTheme="majorHAnsi" w:cstheme="majorHAnsi"/>
          </w:rPr>
          <w:t>kansallinen viitekehys</w:t>
        </w:r>
      </w:hyperlink>
      <w:hyperlink r:id="rId14" w:history="1"/>
      <w:r w:rsidR="004C6365" w:rsidRPr="004C6365">
        <w:rPr>
          <w:rFonts w:asciiTheme="majorHAnsi" w:eastAsia="Georgia" w:hAnsiTheme="majorHAnsi" w:cstheme="majorHAnsi"/>
          <w:color w:val="00ACCD"/>
        </w:rPr>
        <w:t>)</w:t>
      </w:r>
    </w:p>
    <w:p w14:paraId="26610453" w14:textId="77777777" w:rsidR="00DC5076" w:rsidRDefault="00DC5076" w:rsidP="00DC5076">
      <w:pPr>
        <w:pStyle w:val="Heading3"/>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10"/>
        <w:gridCol w:w="7336"/>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Tieto</w:t>
            </w:r>
          </w:p>
        </w:tc>
        <w:tc>
          <w:tcPr>
            <w:tcW w:w="7336" w:type="dxa"/>
          </w:tcPr>
          <w:p w14:paraId="77617909" w14:textId="77777777" w:rsidR="004C6365" w:rsidRPr="00DC5076" w:rsidRDefault="004C6365" w:rsidP="000E0586">
            <w:pPr>
              <w:spacing w:before="120" w:after="120"/>
              <w:rPr>
                <w:rFonts w:asciiTheme="majorHAnsi" w:hAnsiTheme="majorHAnsi" w:cstheme="majorHAnsi"/>
                <w:color w:val="00ACCD" w:themeColor="accent4"/>
                <w:sz w:val="20"/>
              </w:rPr>
            </w:pPr>
            <w:proofErr w:type="gramStart"/>
            <w:r w:rsidRPr="00DC5076">
              <w:rPr>
                <w:rFonts w:asciiTheme="majorHAnsi" w:hAnsiTheme="majorHAnsi" w:cstheme="majorHAnsi"/>
                <w:sz w:val="20"/>
              </w:rPr>
              <w:t>Hallitsee</w:t>
            </w:r>
            <w:proofErr w:type="gramEnd"/>
            <w:r w:rsidRPr="00DC5076">
              <w:rPr>
                <w:rFonts w:asciiTheme="majorHAnsi" w:hAnsiTheme="majorHAnsi" w:cstheme="majorHAnsi"/>
                <w:sz w:val="20"/>
              </w:rPr>
              <w:t xml:space="preserv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DC5076" w:rsidRDefault="004C6365" w:rsidP="000E0586">
            <w:pPr>
              <w:spacing w:after="120"/>
              <w:rPr>
                <w:rFonts w:asciiTheme="majorHAnsi" w:hAnsiTheme="majorHAnsi" w:cstheme="majorHAnsi"/>
                <w:b/>
                <w:color w:val="00ACCD" w:themeColor="accent4"/>
                <w:sz w:val="20"/>
              </w:rPr>
            </w:pPr>
            <w:r w:rsidRPr="00DC5076">
              <w:rPr>
                <w:rFonts w:asciiTheme="majorHAnsi" w:hAnsiTheme="majorHAnsi" w:cstheme="majorHAnsi"/>
                <w:b/>
                <w:sz w:val="20"/>
              </w:rPr>
              <w:t xml:space="preserve">Työskentelytapa ja soveltaminen </w:t>
            </w:r>
            <w:r w:rsidRPr="00DC5076">
              <w:rPr>
                <w:rFonts w:asciiTheme="majorHAnsi" w:hAnsiTheme="majorHAnsi" w:cstheme="majorHAnsi"/>
                <w:b/>
                <w:sz w:val="20"/>
              </w:rPr>
              <w:br/>
              <w:t>(taito)</w:t>
            </w:r>
          </w:p>
        </w:tc>
        <w:tc>
          <w:tcPr>
            <w:tcW w:w="7336" w:type="dxa"/>
          </w:tcPr>
          <w:p w14:paraId="7761790C"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ratkaisemaan vaativia ongelmia tutkimus- ja/ 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DC5076" w:rsidRDefault="004C6365" w:rsidP="000E0586">
            <w:pPr>
              <w:rPr>
                <w:rFonts w:asciiTheme="majorHAnsi" w:hAnsiTheme="majorHAnsi" w:cstheme="majorHAnsi"/>
                <w:b/>
                <w:sz w:val="20"/>
              </w:rPr>
            </w:pPr>
            <w:r w:rsidRPr="00DC5076">
              <w:rPr>
                <w:rFonts w:asciiTheme="majorHAnsi" w:hAnsiTheme="majorHAnsi" w:cstheme="majorHAnsi"/>
                <w:b/>
                <w:sz w:val="20"/>
              </w:rPr>
              <w:t xml:space="preserve">Vastuu, </w:t>
            </w:r>
            <w:r w:rsidRPr="00DC5076">
              <w:rPr>
                <w:rFonts w:asciiTheme="majorHAnsi" w:hAnsiTheme="majorHAnsi" w:cstheme="majorHAnsi"/>
                <w:b/>
                <w:sz w:val="20"/>
              </w:rPr>
              <w:br/>
              <w:t xml:space="preserve">johtaminen, </w:t>
            </w:r>
            <w:r w:rsidRPr="00DC5076">
              <w:rPr>
                <w:rFonts w:asciiTheme="majorHAnsi" w:hAnsiTheme="majorHAnsi" w:cstheme="majorHAnsi"/>
                <w:b/>
                <w:sz w:val="20"/>
              </w:rPr>
              <w:br/>
              <w:t>yrittäjyys</w:t>
            </w:r>
          </w:p>
        </w:tc>
        <w:tc>
          <w:tcPr>
            <w:tcW w:w="7336" w:type="dxa"/>
          </w:tcPr>
          <w:p w14:paraId="7761790F"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työskentelemään itsenäisesti alan vaativissa asiantuntijatehtävissä tai yrittäjänä. Kykenee johtamaan ja kehittämään monimutkaisia, ennakoimattomia ja uusia strategisia lähestymistapoja.  Kykenee johtamaan asioita ja/tai ihmisiä.</w:t>
            </w:r>
          </w:p>
        </w:tc>
      </w:tr>
      <w:tr w:rsidR="004C6365" w:rsidRPr="004D78DF" w14:paraId="77617913" w14:textId="77777777" w:rsidTr="00DC5076">
        <w:tc>
          <w:tcPr>
            <w:tcW w:w="2410" w:type="dxa"/>
          </w:tcPr>
          <w:p w14:paraId="77617911"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lastRenderedPageBreak/>
              <w:t>Arviointi</w:t>
            </w:r>
          </w:p>
        </w:tc>
        <w:tc>
          <w:tcPr>
            <w:tcW w:w="7336" w:type="dxa"/>
          </w:tcPr>
          <w:p w14:paraId="77617912" w14:textId="77777777" w:rsidR="004C6365" w:rsidRPr="00DC5076" w:rsidRDefault="004C6365" w:rsidP="000E0586">
            <w:pPr>
              <w:spacing w:before="120" w:after="120"/>
              <w:rPr>
                <w:rFonts w:asciiTheme="majorHAnsi" w:hAnsiTheme="majorHAnsi" w:cstheme="majorHAnsi"/>
                <w:b/>
                <w:sz w:val="20"/>
              </w:rPr>
            </w:pPr>
            <w:r w:rsidRPr="00DC5076">
              <w:rPr>
                <w:rFonts w:asciiTheme="majorHAnsi" w:hAnsiTheme="majorHAnsi" w:cstheme="majorHAnsi"/>
                <w:sz w:val="20"/>
              </w:rPr>
              <w:t>Kykenee arvioimaan yksittäisten henkilöiden ja ryhmien toimintaa. Kykenee kartuttamaan oman alansa tietoja ja käytäntöjä ja/ tai vastaamaan muiden kehityksestä.</w:t>
            </w:r>
          </w:p>
        </w:tc>
      </w:tr>
      <w:tr w:rsidR="004C6365" w:rsidRPr="004D78DF" w14:paraId="77617916" w14:textId="77777777" w:rsidTr="00DC5076">
        <w:tc>
          <w:tcPr>
            <w:tcW w:w="2410" w:type="dxa"/>
          </w:tcPr>
          <w:p w14:paraId="77617914" w14:textId="77777777" w:rsidR="004C6365" w:rsidRPr="00DC5076" w:rsidRDefault="004C6365" w:rsidP="000E0586">
            <w:pPr>
              <w:rPr>
                <w:rFonts w:asciiTheme="majorHAnsi" w:hAnsiTheme="majorHAnsi" w:cstheme="majorHAnsi"/>
                <w:b/>
                <w:sz w:val="20"/>
                <w:lang w:val="en-US"/>
              </w:rPr>
            </w:pPr>
            <w:proofErr w:type="spellStart"/>
            <w:r w:rsidRPr="00DC5076">
              <w:rPr>
                <w:rFonts w:asciiTheme="majorHAnsi" w:hAnsiTheme="majorHAnsi" w:cstheme="majorHAnsi"/>
                <w:b/>
                <w:sz w:val="20"/>
                <w:lang w:val="en-US"/>
              </w:rPr>
              <w:t>Elinikäisen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oppimisen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avaintaidot</w:t>
            </w:r>
            <w:proofErr w:type="spellEnd"/>
          </w:p>
        </w:tc>
        <w:tc>
          <w:tcPr>
            <w:tcW w:w="7336" w:type="dxa"/>
          </w:tcPr>
          <w:p w14:paraId="77617915" w14:textId="77777777" w:rsidR="004C6365" w:rsidRPr="00DC5076" w:rsidRDefault="004C6365" w:rsidP="000E0586">
            <w:pPr>
              <w:spacing w:before="120" w:after="120"/>
              <w:rPr>
                <w:rFonts w:asciiTheme="majorHAnsi" w:hAnsiTheme="majorHAnsi" w:cstheme="majorHAnsi"/>
                <w:color w:val="00ACCD" w:themeColor="accent4"/>
                <w:sz w:val="20"/>
              </w:rPr>
            </w:pPr>
            <w:proofErr w:type="gramStart"/>
            <w:r w:rsidRPr="00DC5076">
              <w:rPr>
                <w:rFonts w:asciiTheme="majorHAnsi" w:hAnsiTheme="majorHAnsi" w:cstheme="majorHAnsi"/>
                <w:sz w:val="20"/>
              </w:rPr>
              <w:t>Valmius jatkuvaan oppimiseen.</w:t>
            </w:r>
            <w:proofErr w:type="gramEnd"/>
            <w:r w:rsidRPr="00DC5076">
              <w:rPr>
                <w:rFonts w:asciiTheme="majorHAnsi" w:hAnsiTheme="majorHAnsi" w:cstheme="majorHAnsi"/>
                <w:sz w:val="20"/>
              </w:rPr>
              <w:t xml:space="preserve"> Osaa viestiä hyvin suullisesti ja kirjallisesti sekä alan että alan ulkopuoliselle yleisölle.  Kykenee vaativaan kansainväliseen viestintään ja vuorovaikutukseen toisella kotimaisella ja vähintään yhdellä vieraalla kielellä.</w:t>
            </w:r>
          </w:p>
        </w:tc>
      </w:tr>
    </w:tbl>
    <w:p w14:paraId="77617917" w14:textId="77777777" w:rsidR="00331CB5" w:rsidRPr="004C6365" w:rsidRDefault="00331CB5" w:rsidP="00331CB5"/>
    <w:p w14:paraId="295AF94B" w14:textId="78D308CD" w:rsidR="00DC5076" w:rsidRPr="006A5886" w:rsidRDefault="008909FE" w:rsidP="003F47F4">
      <w:pPr>
        <w:pStyle w:val="Subtitle"/>
      </w:pPr>
      <w:r>
        <w:t>T</w:t>
      </w:r>
      <w:r w:rsidR="00DC5076" w:rsidRPr="006A5886">
        <w:t xml:space="preserve">aulukko kompetensseista </w:t>
      </w:r>
    </w:p>
    <w:p w14:paraId="77617918" w14:textId="77777777" w:rsidR="00F74550" w:rsidRPr="00F74550" w:rsidRDefault="00F74550" w:rsidP="00331CB5"/>
    <w:p w14:paraId="7761791A" w14:textId="530593DD" w:rsidR="004E20E2" w:rsidRDefault="008909FE" w:rsidP="008909FE">
      <w:r>
        <w:t>Insinöörin</w:t>
      </w:r>
      <w:r w:rsidR="006A5886">
        <w:t xml:space="preserve"> </w:t>
      </w:r>
      <w:r w:rsidR="00FF7703" w:rsidRPr="00FF7703">
        <w:rPr>
          <w:color w:val="00ACCD" w:themeColor="accent4"/>
        </w:rPr>
        <w:t xml:space="preserve">(ylempi AMK) </w:t>
      </w:r>
      <w:r w:rsidR="004C6365" w:rsidRPr="004E20E2">
        <w:rPr>
          <w:rFonts w:asciiTheme="majorHAnsi" w:eastAsia="Georgia" w:hAnsiTheme="majorHAnsi" w:cstheme="majorHAnsi"/>
          <w:color w:val="00ACCD"/>
        </w:rPr>
        <w:t>osaamisp</w:t>
      </w:r>
      <w:r w:rsidR="004C6365" w:rsidRPr="00FF7703">
        <w:rPr>
          <w:rFonts w:asciiTheme="majorHAnsi" w:eastAsia="Georgia" w:hAnsiTheme="majorHAnsi" w:cstheme="majorHAnsi"/>
          <w:color w:val="00ACCD" w:themeColor="accent4"/>
        </w:rPr>
        <w:t>rofiili</w:t>
      </w:r>
      <w:r w:rsidR="004C6365" w:rsidRPr="004E20E2">
        <w:rPr>
          <w:rFonts w:asciiTheme="majorHAnsi" w:eastAsia="Georgia" w:hAnsiTheme="majorHAnsi" w:cstheme="majorHAnsi"/>
          <w:color w:val="00ACCD"/>
        </w:rPr>
        <w:t xml:space="preserve"> muodostuu kompetensseista</w:t>
      </w:r>
      <w:r w:rsidR="00FF7703">
        <w:t xml:space="preserve">. </w:t>
      </w:r>
    </w:p>
    <w:p w14:paraId="04656BB6" w14:textId="77777777" w:rsidR="003F47F4" w:rsidRPr="00E4569B" w:rsidRDefault="003F47F4" w:rsidP="00CB1745"/>
    <w:tbl>
      <w:tblPr>
        <w:tblStyle w:val="TableGrid"/>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B507DC" w14:paraId="7761791D" w14:textId="77777777" w:rsidTr="00886725">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w:t>
            </w:r>
            <w:proofErr w:type="spellStart"/>
            <w:r w:rsidRPr="00CB1745">
              <w:rPr>
                <w:rFonts w:cstheme="majorHAnsi"/>
                <w:szCs w:val="20"/>
              </w:rPr>
              <w:t>Generic</w:t>
            </w:r>
            <w:proofErr w:type="spellEnd"/>
            <w:r w:rsidRPr="00CB1745">
              <w:rPr>
                <w:rFonts w:cstheme="majorHAnsi"/>
                <w:szCs w:val="20"/>
              </w:rPr>
              <w:t xml:space="preserve"> </w:t>
            </w:r>
            <w:proofErr w:type="spellStart"/>
            <w:r w:rsidRPr="00CB1745">
              <w:rPr>
                <w:rFonts w:cstheme="majorHAnsi"/>
                <w:szCs w:val="20"/>
              </w:rPr>
              <w:t>c</w:t>
            </w:r>
            <w:r w:rsidR="004E20E2" w:rsidRPr="00CB1745">
              <w:rPr>
                <w:rFonts w:cstheme="majorHAnsi"/>
                <w:szCs w:val="20"/>
              </w:rPr>
              <w:t>ompetences</w:t>
            </w:r>
            <w:proofErr w:type="spellEnd"/>
            <w:r w:rsidR="004E20E2" w:rsidRPr="00CB1745">
              <w:rPr>
                <w:rFonts w:cstheme="majorHAnsi"/>
                <w:szCs w:val="20"/>
              </w:rPr>
              <w:t>)</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proofErr w:type="spellStart"/>
            <w:r w:rsidRPr="00CB1745">
              <w:rPr>
                <w:rFonts w:cstheme="majorHAnsi"/>
                <w:szCs w:val="20"/>
                <w:lang w:val="en-US"/>
              </w:rPr>
              <w:t>Osaamisen</w:t>
            </w:r>
            <w:proofErr w:type="spellEnd"/>
            <w:r w:rsidRPr="00CB1745">
              <w:rPr>
                <w:rFonts w:cstheme="majorHAnsi"/>
                <w:szCs w:val="20"/>
                <w:lang w:val="en-US"/>
              </w:rPr>
              <w:t xml:space="preserve"> </w:t>
            </w:r>
            <w:proofErr w:type="spellStart"/>
            <w:r w:rsidRPr="00CB1745">
              <w:rPr>
                <w:rFonts w:cstheme="majorHAnsi"/>
                <w:szCs w:val="20"/>
                <w:lang w:val="en-US"/>
              </w:rPr>
              <w:t>kuvaus</w:t>
            </w:r>
            <w:proofErr w:type="spellEnd"/>
            <w:r w:rsidRPr="00CB1745">
              <w:rPr>
                <w:rFonts w:cstheme="majorHAnsi"/>
                <w:szCs w:val="20"/>
                <w:lang w:val="en-US"/>
              </w:rPr>
              <w:t xml:space="preserve"> (</w:t>
            </w:r>
            <w:proofErr w:type="spellStart"/>
            <w:r w:rsidRPr="00CB1745">
              <w:rPr>
                <w:rFonts w:cstheme="majorHAnsi"/>
                <w:szCs w:val="20"/>
                <w:lang w:val="en-US"/>
              </w:rPr>
              <w:t>taso</w:t>
            </w:r>
            <w:proofErr w:type="spellEnd"/>
            <w:r w:rsidRPr="00CB1745">
              <w:rPr>
                <w:rFonts w:cstheme="majorHAnsi"/>
                <w:szCs w:val="20"/>
                <w:lang w:val="en-US"/>
              </w:rPr>
              <w:t xml:space="preserve">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00886725">
        <w:tc>
          <w:tcPr>
            <w:tcW w:w="2552" w:type="dxa"/>
          </w:tcPr>
          <w:p w14:paraId="7761791E"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lastRenderedPageBreak/>
              <w:t>Oppimisen taidot</w:t>
            </w:r>
            <w:r w:rsidRPr="00CB1745">
              <w:rPr>
                <w:rFonts w:asciiTheme="majorHAnsi" w:hAnsiTheme="majorHAnsi" w:cstheme="majorHAnsi"/>
                <w:b/>
                <w:sz w:val="20"/>
              </w:rPr>
              <w:br/>
            </w:r>
            <w:r w:rsidRPr="00CB1745">
              <w:rPr>
                <w:rFonts w:asciiTheme="majorHAnsi" w:hAnsiTheme="majorHAnsi" w:cstheme="majorHAnsi"/>
                <w:i/>
                <w:sz w:val="20"/>
              </w:rPr>
              <w:t xml:space="preserve">(Learning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1F" w14:textId="3695D480"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monipuolisesti ja tavoitteellisesti arvioida ja kehittää asiantuntijuuttaan</w:t>
            </w:r>
          </w:p>
          <w:p w14:paraId="77617920"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hankkia, käsitellä, tuottaa ja arvioida tietoa kriittisesti ja eri alojen näkökulmista</w:t>
            </w:r>
          </w:p>
          <w:p w14:paraId="77617921"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ottamaan vastuuta yhteisöntavoitteellisesta oppimisesta</w:t>
            </w:r>
          </w:p>
        </w:tc>
      </w:tr>
      <w:tr w:rsidR="004E20E2" w14:paraId="7761792B" w14:textId="77777777" w:rsidTr="00886725">
        <w:tc>
          <w:tcPr>
            <w:tcW w:w="2552" w:type="dxa"/>
          </w:tcPr>
          <w:p w14:paraId="77617923"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Eettinen osaaminen</w:t>
            </w:r>
            <w:r w:rsidRPr="00CB1745">
              <w:rPr>
                <w:rFonts w:asciiTheme="majorHAnsi" w:hAnsiTheme="majorHAnsi" w:cstheme="majorHAnsi"/>
                <w:sz w:val="20"/>
              </w:rPr>
              <w:br/>
            </w:r>
            <w:r w:rsidRPr="00CB1745">
              <w:rPr>
                <w:rFonts w:asciiTheme="majorHAnsi" w:hAnsiTheme="majorHAnsi" w:cstheme="majorHAnsi"/>
                <w:i/>
                <w:sz w:val="20"/>
              </w:rPr>
              <w:t>(</w:t>
            </w:r>
            <w:proofErr w:type="spellStart"/>
            <w:r w:rsidRPr="00CB1745">
              <w:rPr>
                <w:rFonts w:asciiTheme="majorHAnsi" w:hAnsiTheme="majorHAnsi" w:cstheme="majorHAnsi"/>
                <w:i/>
                <w:sz w:val="20"/>
              </w:rPr>
              <w:t>Ethical</w:t>
            </w:r>
            <w:proofErr w:type="spellEnd"/>
            <w:r w:rsidRPr="00CB1745">
              <w:rPr>
                <w:rFonts w:asciiTheme="majorHAnsi" w:hAnsiTheme="majorHAnsi" w:cstheme="majorHAnsi"/>
                <w:i/>
                <w:sz w:val="20"/>
              </w:rPr>
              <w:t xml:space="preserve">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24"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kykenee ottamaan vastuun omasta toiminnastaan ja sen seurauksista </w:t>
            </w:r>
          </w:p>
          <w:p w14:paraId="7761792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alansa ammattieettisiä periaatteita asiantuntijana ja työelämän kehittäjänä </w:t>
            </w:r>
          </w:p>
          <w:p w14:paraId="7761792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tehdä ratkaisuja ottaen huomioon yksilön ja yhteisön</w:t>
            </w:r>
          </w:p>
          <w:p w14:paraId="77617927"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näkökulmat</w:t>
            </w:r>
          </w:p>
          <w:p w14:paraId="77617928"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edistää a tasa-arvoisuuden periaatteiden toteutumista työyhteisössä</w:t>
            </w:r>
          </w:p>
          <w:p w14:paraId="77617929"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edistää kestävän kehityksen periaatteiden ja yhteiskuntavastuun toteutumista</w:t>
            </w:r>
          </w:p>
          <w:p w14:paraId="7761792A"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johtamaan yhteiskunnallisesti vaikuttavaa toimintaa eettisiin arvoihin perustuen</w:t>
            </w:r>
          </w:p>
        </w:tc>
      </w:tr>
      <w:tr w:rsidR="004E20E2" w14:paraId="77617933" w14:textId="77777777" w:rsidTr="00886725">
        <w:tc>
          <w:tcPr>
            <w:tcW w:w="2552" w:type="dxa"/>
          </w:tcPr>
          <w:p w14:paraId="7761792C" w14:textId="51970B16" w:rsidR="004E20E2" w:rsidRPr="00CB1745" w:rsidRDefault="004E20E2" w:rsidP="000E0586">
            <w:pPr>
              <w:spacing w:before="120" w:after="120"/>
              <w:rPr>
                <w:rFonts w:asciiTheme="majorHAnsi" w:hAnsiTheme="majorHAnsi" w:cstheme="majorHAnsi"/>
                <w:color w:val="00ACCD" w:themeColor="accent4"/>
                <w:sz w:val="20"/>
                <w:lang w:val="en-US"/>
              </w:rPr>
            </w:pPr>
            <w:proofErr w:type="spellStart"/>
            <w:r w:rsidRPr="00CB1745">
              <w:rPr>
                <w:rFonts w:asciiTheme="majorHAnsi" w:hAnsiTheme="majorHAnsi" w:cstheme="majorHAnsi"/>
                <w:b/>
                <w:sz w:val="20"/>
                <w:lang w:val="en-US"/>
              </w:rPr>
              <w:t>Työyhteisöosaaminen</w:t>
            </w:r>
            <w:proofErr w:type="spellEnd"/>
            <w:r w:rsidRPr="00CB1745">
              <w:rPr>
                <w:rFonts w:asciiTheme="majorHAnsi" w:hAnsiTheme="majorHAnsi" w:cstheme="majorHAnsi"/>
                <w:sz w:val="20"/>
                <w:lang w:val="en-US"/>
              </w:rPr>
              <w:br/>
            </w:r>
            <w:r w:rsidRPr="00CB1745">
              <w:rPr>
                <w:rFonts w:asciiTheme="majorHAnsi" w:hAnsiTheme="majorHAnsi" w:cstheme="majorHAnsi"/>
                <w:i/>
                <w:sz w:val="20"/>
                <w:lang w:val="en-US"/>
              </w:rPr>
              <w:t xml:space="preserve">(Working community </w:t>
            </w:r>
            <w:r w:rsidRPr="00CB1745">
              <w:rPr>
                <w:rFonts w:asciiTheme="majorHAnsi" w:hAnsiTheme="majorHAnsi" w:cstheme="majorHAnsi"/>
                <w:i/>
                <w:sz w:val="20"/>
                <w:lang w:val="en-US"/>
              </w:rPr>
              <w:br/>
              <w:t>competence)</w:t>
            </w:r>
          </w:p>
        </w:tc>
        <w:tc>
          <w:tcPr>
            <w:tcW w:w="7229" w:type="dxa"/>
          </w:tcPr>
          <w:p w14:paraId="7761792D"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kehittää työyhteisön toimintaa ja työhyvinvointia </w:t>
            </w:r>
          </w:p>
          <w:p w14:paraId="7761792E"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kehittää työelämän monialaista viestintää ja vuorovaikutusta</w:t>
            </w:r>
          </w:p>
          <w:p w14:paraId="7761792F"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tieto- ja viestintätekniikkaa tehtävissään </w:t>
            </w:r>
          </w:p>
          <w:p w14:paraId="77617930"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luoda verkostoja kumppanuuksia </w:t>
            </w:r>
          </w:p>
          <w:p w14:paraId="77617931"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lastRenderedPageBreak/>
              <w:t>kykenee toimimaan vaativissa asiantuntijatehtävissä, johtamistehtävissä tai yrittäjänä</w:t>
            </w:r>
          </w:p>
        </w:tc>
      </w:tr>
      <w:tr w:rsidR="004E20E2" w14:paraId="77617939" w14:textId="77777777" w:rsidTr="00886725">
        <w:tc>
          <w:tcPr>
            <w:tcW w:w="2552" w:type="dxa"/>
          </w:tcPr>
          <w:p w14:paraId="77617934"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lastRenderedPageBreak/>
              <w:t>Innovaatio-osaaminen</w:t>
            </w:r>
            <w:r w:rsidRPr="00CB1745">
              <w:rPr>
                <w:rFonts w:asciiTheme="majorHAnsi" w:hAnsiTheme="majorHAnsi" w:cstheme="majorHAnsi"/>
                <w:sz w:val="20"/>
              </w:rPr>
              <w:br/>
            </w:r>
            <w:r w:rsidRPr="00CB1745">
              <w:rPr>
                <w:rFonts w:asciiTheme="majorHAnsi" w:hAnsiTheme="majorHAnsi" w:cstheme="majorHAnsi"/>
                <w:i/>
                <w:sz w:val="20"/>
              </w:rPr>
              <w:t xml:space="preserve">(Innovation </w:t>
            </w:r>
            <w:r w:rsidRPr="00CB1745">
              <w:rPr>
                <w:rFonts w:asciiTheme="majorHAnsi" w:hAnsiTheme="majorHAnsi" w:cstheme="majorHAnsi"/>
                <w:i/>
                <w:sz w:val="20"/>
              </w:rPr>
              <w:br/>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3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tuottaa uutta tietoa ja uudistaa toimintatapoja yhdistäen eri alojen osaamista </w:t>
            </w:r>
          </w:p>
          <w:p w14:paraId="7761793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johtaa projekteja</w:t>
            </w:r>
          </w:p>
          <w:p w14:paraId="77617937"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tutkimus-, </w:t>
            </w:r>
            <w:proofErr w:type="spellStart"/>
            <w:r w:rsidRPr="00886725">
              <w:rPr>
                <w:rFonts w:asciiTheme="majorHAnsi" w:hAnsiTheme="majorHAnsi" w:cstheme="majorHAnsi"/>
                <w:sz w:val="20"/>
              </w:rPr>
              <w:t>kehittämis</w:t>
            </w:r>
            <w:proofErr w:type="spellEnd"/>
            <w:r w:rsidRPr="00886725">
              <w:rPr>
                <w:rFonts w:asciiTheme="majorHAnsi" w:hAnsiTheme="majorHAnsi" w:cstheme="majorHAnsi"/>
                <w:sz w:val="20"/>
              </w:rPr>
              <w:t xml:space="preserve">- ja innovaatiohankkeita sekä hallitsee tutkimus- ja kehittämistoiminnan menetelmiä </w:t>
            </w:r>
          </w:p>
          <w:p w14:paraId="77617938"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kehittää asiakaslähtöistä, kestävää ja taloudellisesti kannattavaa toimintaa</w:t>
            </w:r>
          </w:p>
        </w:tc>
      </w:tr>
      <w:tr w:rsidR="004E20E2" w14:paraId="7761793E" w14:textId="77777777" w:rsidTr="00886725">
        <w:tc>
          <w:tcPr>
            <w:tcW w:w="2552" w:type="dxa"/>
          </w:tcPr>
          <w:p w14:paraId="7761793A" w14:textId="3502E9D6" w:rsidR="004E20E2" w:rsidRPr="00CB1745" w:rsidRDefault="00CB1745" w:rsidP="000E0586">
            <w:pPr>
              <w:spacing w:before="120" w:after="120"/>
              <w:rPr>
                <w:rFonts w:asciiTheme="majorHAnsi" w:hAnsiTheme="majorHAnsi" w:cstheme="majorHAnsi"/>
                <w:sz w:val="20"/>
              </w:rPr>
            </w:pPr>
            <w:r>
              <w:rPr>
                <w:rFonts w:asciiTheme="majorHAnsi" w:hAnsiTheme="majorHAnsi" w:cstheme="majorHAnsi"/>
                <w:b/>
                <w:sz w:val="20"/>
              </w:rPr>
              <w:t>Kansainvälisyys</w:t>
            </w:r>
            <w:r w:rsidR="00886725">
              <w:rPr>
                <w:rFonts w:asciiTheme="majorHAnsi" w:hAnsiTheme="majorHAnsi" w:cstheme="majorHAnsi"/>
                <w:b/>
                <w:sz w:val="20"/>
              </w:rPr>
              <w:t>-</w:t>
            </w:r>
            <w:r w:rsidR="004E20E2" w:rsidRPr="00CB1745">
              <w:rPr>
                <w:rFonts w:asciiTheme="majorHAnsi" w:hAnsiTheme="majorHAnsi" w:cstheme="majorHAnsi"/>
                <w:b/>
                <w:sz w:val="20"/>
              </w:rPr>
              <w:t>osaaminen</w:t>
            </w:r>
            <w:r w:rsidR="004E20E2" w:rsidRPr="00CB1745">
              <w:rPr>
                <w:rFonts w:asciiTheme="majorHAnsi" w:hAnsiTheme="majorHAnsi" w:cstheme="majorHAnsi"/>
                <w:sz w:val="20"/>
              </w:rPr>
              <w:br/>
            </w:r>
            <w:r w:rsidR="004E20E2" w:rsidRPr="00CB1745">
              <w:rPr>
                <w:rFonts w:asciiTheme="majorHAnsi" w:hAnsiTheme="majorHAnsi" w:cstheme="majorHAnsi"/>
                <w:i/>
                <w:sz w:val="20"/>
              </w:rPr>
              <w:t xml:space="preserve">(International </w:t>
            </w:r>
            <w:r w:rsidR="004E20E2" w:rsidRPr="00CB1745">
              <w:rPr>
                <w:rFonts w:asciiTheme="majorHAnsi" w:hAnsiTheme="majorHAnsi" w:cstheme="majorHAnsi"/>
                <w:i/>
                <w:sz w:val="20"/>
              </w:rPr>
              <w:br/>
            </w:r>
            <w:proofErr w:type="spellStart"/>
            <w:r w:rsidR="004E20E2" w:rsidRPr="00CB1745">
              <w:rPr>
                <w:rFonts w:asciiTheme="majorHAnsi" w:hAnsiTheme="majorHAnsi" w:cstheme="majorHAnsi"/>
                <w:i/>
                <w:sz w:val="20"/>
              </w:rPr>
              <w:t>competence</w:t>
            </w:r>
            <w:proofErr w:type="spellEnd"/>
            <w:r w:rsidR="004E20E2" w:rsidRPr="00CB1745">
              <w:rPr>
                <w:rFonts w:asciiTheme="majorHAnsi" w:hAnsiTheme="majorHAnsi" w:cstheme="majorHAnsi"/>
                <w:i/>
                <w:sz w:val="20"/>
              </w:rPr>
              <w:t>)</w:t>
            </w:r>
          </w:p>
        </w:tc>
        <w:tc>
          <w:tcPr>
            <w:tcW w:w="7229" w:type="dxa"/>
          </w:tcPr>
          <w:p w14:paraId="7761793B"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kansainväliseen viestintään työtehtävissään ja toiminnan kehittämisessä</w:t>
            </w:r>
          </w:p>
          <w:p w14:paraId="7761793C"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toimia kansainvälisissä toimintaympäristöissä </w:t>
            </w:r>
          </w:p>
          <w:p w14:paraId="7761793D"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ennakoida kansainvälisyyskehityksen vaikutuksia ja mahdollisuuksia ammattialallaan</w:t>
            </w:r>
          </w:p>
        </w:tc>
      </w:tr>
    </w:tbl>
    <w:p w14:paraId="7761793F" w14:textId="77777777" w:rsidR="004E20E2" w:rsidRDefault="004E20E2" w:rsidP="004E20E2">
      <w:pPr>
        <w:ind w:firstLine="1304"/>
      </w:pPr>
    </w:p>
    <w:p w14:paraId="77617941" w14:textId="77777777" w:rsidR="004E20E2" w:rsidRDefault="004E20E2" w:rsidP="004E20E2">
      <w:pPr>
        <w:ind w:firstLine="1304"/>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7"/>
        <w:gridCol w:w="6769"/>
      </w:tblGrid>
      <w:tr w:rsidR="004E20E2" w14:paraId="77617944" w14:textId="77777777" w:rsidTr="00886725">
        <w:tc>
          <w:tcPr>
            <w:tcW w:w="2977" w:type="dxa"/>
            <w:shd w:val="clear" w:color="auto" w:fill="00ACCD" w:themeFill="accent4"/>
          </w:tcPr>
          <w:p w14:paraId="77617942" w14:textId="77777777" w:rsidR="004E20E2" w:rsidRPr="00886725" w:rsidRDefault="00C14490" w:rsidP="000E0586">
            <w:pPr>
              <w:pStyle w:val="Kansilehdenotsikontarkenne"/>
              <w:rPr>
                <w:rFonts w:cstheme="majorHAnsi"/>
                <w:szCs w:val="20"/>
              </w:rPr>
            </w:pPr>
            <w:r w:rsidRPr="00886725">
              <w:rPr>
                <w:rFonts w:cstheme="majorHAnsi"/>
                <w:szCs w:val="20"/>
              </w:rPr>
              <w:t>Tutkinto-ohjelma</w:t>
            </w:r>
            <w:r w:rsidR="004E20E2" w:rsidRPr="00886725">
              <w:rPr>
                <w:rFonts w:cstheme="majorHAnsi"/>
                <w:szCs w:val="20"/>
              </w:rPr>
              <w:t>kohtaiset</w:t>
            </w:r>
            <w:r w:rsidR="004E20E2" w:rsidRPr="00886725">
              <w:rPr>
                <w:rFonts w:cstheme="majorHAnsi"/>
                <w:szCs w:val="20"/>
              </w:rPr>
              <w:br/>
              <w:t>ammatilliset kompetenssit</w:t>
            </w:r>
          </w:p>
        </w:tc>
        <w:tc>
          <w:tcPr>
            <w:tcW w:w="6769" w:type="dxa"/>
            <w:shd w:val="clear" w:color="auto" w:fill="00ACCD" w:themeFill="accent4"/>
          </w:tcPr>
          <w:p w14:paraId="77617943" w14:textId="316DF44F" w:rsidR="004E20E2" w:rsidRPr="00886725" w:rsidRDefault="004E20E2" w:rsidP="008909FE">
            <w:pPr>
              <w:pStyle w:val="Kansilehdenotsikontarkenne"/>
              <w:rPr>
                <w:rFonts w:cstheme="majorHAnsi"/>
                <w:snapToGrid w:val="0"/>
                <w:szCs w:val="20"/>
              </w:rPr>
            </w:pPr>
            <w:r w:rsidRPr="00886725">
              <w:rPr>
                <w:rFonts w:cstheme="majorHAnsi"/>
                <w:snapToGrid w:val="0"/>
                <w:szCs w:val="20"/>
              </w:rPr>
              <w:t xml:space="preserve">Osaamisen kuvaus </w:t>
            </w:r>
            <w:r w:rsidRPr="00886725">
              <w:rPr>
                <w:rFonts w:cstheme="majorHAnsi"/>
                <w:snapToGrid w:val="0"/>
                <w:szCs w:val="20"/>
              </w:rPr>
              <w:br/>
            </w:r>
            <w:r w:rsidR="008909FE">
              <w:rPr>
                <w:rFonts w:cstheme="majorHAnsi"/>
                <w:snapToGrid w:val="0"/>
                <w:szCs w:val="20"/>
              </w:rPr>
              <w:t>Insinööri</w:t>
            </w:r>
            <w:r w:rsidR="00606FBB" w:rsidRPr="00886725">
              <w:rPr>
                <w:rFonts w:cstheme="majorHAnsi"/>
                <w:szCs w:val="20"/>
              </w:rPr>
              <w:t xml:space="preserve"> </w:t>
            </w:r>
            <w:r w:rsidR="008909FE">
              <w:rPr>
                <w:rFonts w:cstheme="majorHAnsi"/>
                <w:szCs w:val="20"/>
              </w:rPr>
              <w:t>(</w:t>
            </w:r>
            <w:r w:rsidR="00606FBB" w:rsidRPr="00886725">
              <w:rPr>
                <w:rFonts w:cstheme="majorHAnsi"/>
                <w:szCs w:val="20"/>
              </w:rPr>
              <w:t>ylempi AMK</w:t>
            </w:r>
            <w:r w:rsidRPr="00886725">
              <w:rPr>
                <w:rFonts w:cstheme="majorHAnsi"/>
                <w:szCs w:val="20"/>
              </w:rPr>
              <w:t>)</w:t>
            </w:r>
          </w:p>
        </w:tc>
      </w:tr>
      <w:tr w:rsidR="004E20E2" w14:paraId="77617948" w14:textId="77777777" w:rsidTr="00886725">
        <w:tc>
          <w:tcPr>
            <w:tcW w:w="2977" w:type="dxa"/>
          </w:tcPr>
          <w:p w14:paraId="77617945" w14:textId="79811EDD" w:rsidR="004E20E2" w:rsidRPr="00886725" w:rsidRDefault="00B575FC" w:rsidP="00B13E62">
            <w:pPr>
              <w:spacing w:before="120" w:after="120"/>
              <w:rPr>
                <w:rFonts w:asciiTheme="majorHAnsi" w:hAnsiTheme="majorHAnsi" w:cstheme="majorHAnsi"/>
                <w:color w:val="00ACCD" w:themeColor="accent4"/>
                <w:sz w:val="20"/>
              </w:rPr>
            </w:pPr>
            <w:r>
              <w:rPr>
                <w:rFonts w:asciiTheme="majorHAnsi" w:hAnsiTheme="majorHAnsi" w:cstheme="majorHAnsi"/>
                <w:b/>
                <w:sz w:val="20"/>
              </w:rPr>
              <w:lastRenderedPageBreak/>
              <w:t>Julkaisuosaaminen</w:t>
            </w:r>
            <w:r w:rsidR="004E20E2" w:rsidRPr="00886725">
              <w:rPr>
                <w:rFonts w:asciiTheme="majorHAnsi" w:hAnsiTheme="majorHAnsi" w:cstheme="majorHAnsi"/>
                <w:sz w:val="20"/>
              </w:rPr>
              <w:br/>
            </w:r>
          </w:p>
        </w:tc>
        <w:tc>
          <w:tcPr>
            <w:tcW w:w="6769" w:type="dxa"/>
          </w:tcPr>
          <w:p w14:paraId="77617946" w14:textId="28AA50F5" w:rsidR="004E20E2" w:rsidRPr="00886725" w:rsidRDefault="00652F7D" w:rsidP="00886725">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kykenee tekemään huolellista kirjallisuustutkimusta annetusta aiheesta</w:t>
            </w:r>
          </w:p>
          <w:p w14:paraId="5EEACAAC" w14:textId="77777777" w:rsidR="004E20E2" w:rsidRDefault="00652F7D" w:rsidP="00B639ED">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osaa raportoida tekemänsä tutkimuksen laadukkaasti noudattaen ammatillisten ja tieteellisten julkaisuiden käytäntöjä</w:t>
            </w:r>
          </w:p>
          <w:p w14:paraId="77617947" w14:textId="4955E510" w:rsidR="00652F7D" w:rsidRPr="00886725" w:rsidRDefault="00652F7D" w:rsidP="00B639ED">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 xml:space="preserve">osaa esittää tekemänsä tutkimus- ja kehittämistyön </w:t>
            </w:r>
          </w:p>
        </w:tc>
      </w:tr>
      <w:tr w:rsidR="004E20E2" w14:paraId="7761794D" w14:textId="77777777" w:rsidTr="00886725">
        <w:tc>
          <w:tcPr>
            <w:tcW w:w="2977" w:type="dxa"/>
          </w:tcPr>
          <w:p w14:paraId="77617949" w14:textId="706E0F82" w:rsidR="004E20E2" w:rsidRPr="00886725" w:rsidRDefault="00B639ED" w:rsidP="00B575FC">
            <w:pPr>
              <w:spacing w:before="120" w:after="120"/>
              <w:rPr>
                <w:rFonts w:asciiTheme="majorHAnsi" w:hAnsiTheme="majorHAnsi" w:cstheme="majorHAnsi"/>
                <w:color w:val="00ACCD" w:themeColor="accent4"/>
                <w:sz w:val="20"/>
              </w:rPr>
            </w:pPr>
            <w:r w:rsidRPr="00B575FC">
              <w:rPr>
                <w:rFonts w:asciiTheme="majorHAnsi" w:hAnsiTheme="majorHAnsi" w:cstheme="majorHAnsi"/>
                <w:b/>
                <w:sz w:val="20"/>
              </w:rPr>
              <w:t>Vesitekniikan</w:t>
            </w:r>
            <w:r w:rsidR="00B575FC">
              <w:rPr>
                <w:rFonts w:asciiTheme="majorHAnsi" w:hAnsiTheme="majorHAnsi" w:cstheme="majorHAnsi"/>
                <w:b/>
                <w:sz w:val="20"/>
              </w:rPr>
              <w:t xml:space="preserve"> tai </w:t>
            </w:r>
            <w:r w:rsidRPr="00B575FC">
              <w:rPr>
                <w:rFonts w:asciiTheme="majorHAnsi" w:hAnsiTheme="majorHAnsi" w:cstheme="majorHAnsi"/>
                <w:b/>
                <w:sz w:val="20"/>
              </w:rPr>
              <w:t>ympäristömonitoroinnin</w:t>
            </w:r>
            <w:r w:rsidR="00B575FC">
              <w:rPr>
                <w:rFonts w:asciiTheme="majorHAnsi" w:hAnsiTheme="majorHAnsi" w:cstheme="majorHAnsi"/>
                <w:b/>
                <w:sz w:val="20"/>
              </w:rPr>
              <w:t xml:space="preserve"> tai </w:t>
            </w:r>
            <w:r w:rsidRPr="00B575FC">
              <w:rPr>
                <w:rFonts w:asciiTheme="majorHAnsi" w:hAnsiTheme="majorHAnsi" w:cstheme="majorHAnsi"/>
                <w:b/>
                <w:sz w:val="20"/>
              </w:rPr>
              <w:t>biotekniikan</w:t>
            </w:r>
            <w:r w:rsidR="00B575FC" w:rsidRPr="00B575FC">
              <w:rPr>
                <w:rFonts w:asciiTheme="majorHAnsi" w:hAnsiTheme="majorHAnsi" w:cstheme="majorHAnsi"/>
                <w:b/>
                <w:sz w:val="20"/>
              </w:rPr>
              <w:t xml:space="preserve"> kehittämisosaaminen</w:t>
            </w:r>
          </w:p>
        </w:tc>
        <w:tc>
          <w:tcPr>
            <w:tcW w:w="6769" w:type="dxa"/>
          </w:tcPr>
          <w:p w14:paraId="2728834A" w14:textId="26387417" w:rsidR="008C4CEF" w:rsidRDefault="008C4CEF" w:rsidP="00886725">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kykenee toimimaan aktiivisesti ja tehokkaasti verkostoituneessa kehittämisympäristössä</w:t>
            </w:r>
          </w:p>
          <w:p w14:paraId="7761794C" w14:textId="20B685A6" w:rsidR="004E20E2" w:rsidRPr="008C4CEF" w:rsidRDefault="008C4CEF" w:rsidP="008C4CEF">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ymmärtää ammattikorkeakoulun, yliopiston, sektoritutkimuslaitosten, kunnallisten liikelaitosten ja yritysten roolin kehittämistoiminnassa</w:t>
            </w:r>
          </w:p>
        </w:tc>
      </w:tr>
      <w:tr w:rsidR="004E20E2" w14:paraId="77617951" w14:textId="77777777" w:rsidTr="00886725">
        <w:tc>
          <w:tcPr>
            <w:tcW w:w="2977" w:type="dxa"/>
          </w:tcPr>
          <w:p w14:paraId="7761794E" w14:textId="03282AE4" w:rsidR="004E20E2" w:rsidRPr="00886725" w:rsidRDefault="00B639ED" w:rsidP="00B13E62">
            <w:pPr>
              <w:spacing w:before="120" w:after="120"/>
              <w:rPr>
                <w:rFonts w:asciiTheme="majorHAnsi" w:hAnsiTheme="majorHAnsi" w:cstheme="majorHAnsi"/>
                <w:color w:val="00ACCD" w:themeColor="accent4"/>
                <w:sz w:val="20"/>
              </w:rPr>
            </w:pPr>
            <w:r>
              <w:rPr>
                <w:rFonts w:asciiTheme="majorHAnsi" w:hAnsiTheme="majorHAnsi" w:cstheme="majorHAnsi"/>
                <w:b/>
                <w:sz w:val="20"/>
              </w:rPr>
              <w:t>Kumppanuusosaaminen</w:t>
            </w:r>
            <w:r w:rsidR="004E20E2" w:rsidRPr="00886725">
              <w:rPr>
                <w:rFonts w:asciiTheme="majorHAnsi" w:hAnsiTheme="majorHAnsi" w:cstheme="majorHAnsi"/>
                <w:sz w:val="20"/>
              </w:rPr>
              <w:br/>
            </w:r>
          </w:p>
        </w:tc>
        <w:tc>
          <w:tcPr>
            <w:tcW w:w="6769" w:type="dxa"/>
          </w:tcPr>
          <w:p w14:paraId="77617950" w14:textId="6C09B08E" w:rsidR="004E20E2" w:rsidRPr="00886725" w:rsidRDefault="008C4CEF" w:rsidP="008C4CEF">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osaa toimintamallit ja ymmärtää toimintatavat, joilla ylläpitää yhteistoimintaverkostoja myös opintojen jälkeisessä työelämässä</w:t>
            </w:r>
          </w:p>
        </w:tc>
      </w:tr>
    </w:tbl>
    <w:p w14:paraId="77617952" w14:textId="77777777" w:rsidR="004E20E2" w:rsidRDefault="004E20E2" w:rsidP="004E20E2">
      <w:pPr>
        <w:ind w:firstLine="1304"/>
      </w:pPr>
    </w:p>
    <w:p w14:paraId="77617953" w14:textId="77777777" w:rsidR="004E20E2" w:rsidRDefault="004E20E2" w:rsidP="004E20E2">
      <w:pPr>
        <w:pStyle w:val="Heading1"/>
        <w:numPr>
          <w:ilvl w:val="0"/>
          <w:numId w:val="0"/>
        </w:numPr>
        <w:ind w:left="567" w:hanging="567"/>
      </w:pPr>
    </w:p>
    <w:p w14:paraId="77617954" w14:textId="346ECE2B" w:rsidR="004E20E2" w:rsidRPr="00886725" w:rsidRDefault="004E20E2" w:rsidP="0047094F">
      <w:pPr>
        <w:pStyle w:val="Heading1"/>
        <w:numPr>
          <w:ilvl w:val="0"/>
          <w:numId w:val="0"/>
        </w:numPr>
        <w:ind w:left="567" w:hanging="567"/>
      </w:pPr>
      <w:bookmarkStart w:id="10" w:name="_Toc436833518"/>
      <w:r w:rsidRPr="00886725">
        <w:t>Opintojen rakenne</w:t>
      </w:r>
      <w:bookmarkEnd w:id="10"/>
    </w:p>
    <w:p w14:paraId="77617955" w14:textId="77777777" w:rsidR="004E20E2" w:rsidRDefault="004E20E2" w:rsidP="004E20E2">
      <w:pPr>
        <w:pStyle w:val="Heading1"/>
        <w:numPr>
          <w:ilvl w:val="0"/>
          <w:numId w:val="0"/>
        </w:numPr>
        <w:ind w:left="567" w:hanging="567"/>
      </w:pPr>
    </w:p>
    <w:p w14:paraId="77617956" w14:textId="0BDFDD95" w:rsidR="00912A0D" w:rsidRDefault="00153C08" w:rsidP="00886725">
      <w:pPr>
        <w:rPr>
          <w:snapToGrid w:val="0"/>
          <w:color w:val="00ACCD" w:themeColor="accent4"/>
        </w:rPr>
      </w:pPr>
      <w:bookmarkStart w:id="11" w:name="_Toc311022598"/>
      <w:bookmarkStart w:id="12" w:name="_Toc311027939"/>
      <w:bookmarkStart w:id="13" w:name="_Toc312154653"/>
      <w:bookmarkStart w:id="14" w:name="_Toc312154791"/>
      <w:bookmarkStart w:id="15" w:name="_Toc312226706"/>
      <w:r>
        <w:rPr>
          <w:snapToGrid w:val="0"/>
        </w:rPr>
        <w:t>Ympäristötekniikan insinöörin</w:t>
      </w:r>
      <w:r w:rsidR="004E20E2" w:rsidRPr="005C5D8C">
        <w:rPr>
          <w:snapToGrid w:val="0"/>
          <w:color w:val="00ACCD" w:themeColor="accent4"/>
        </w:rPr>
        <w:t xml:space="preserve"> </w:t>
      </w:r>
      <w:r w:rsidR="00B13E62">
        <w:rPr>
          <w:snapToGrid w:val="0"/>
          <w:color w:val="00ACCD" w:themeColor="accent4"/>
        </w:rPr>
        <w:t>ylempi AMK -</w:t>
      </w:r>
      <w:r w:rsidR="004E20E2" w:rsidRPr="005C5D8C">
        <w:rPr>
          <w:snapToGrid w:val="0"/>
          <w:color w:val="00ACCD" w:themeColor="accent4"/>
        </w:rPr>
        <w:t xml:space="preserve">opinnot ovat </w:t>
      </w:r>
      <w:r w:rsidR="00B575FC">
        <w:rPr>
          <w:snapToGrid w:val="0"/>
        </w:rPr>
        <w:t xml:space="preserve">laajuudeltaan </w:t>
      </w:r>
      <w:r w:rsidR="004E20E2" w:rsidRPr="00A47CF8">
        <w:rPr>
          <w:snapToGrid w:val="0"/>
        </w:rPr>
        <w:t>60</w:t>
      </w:r>
      <w:r w:rsidR="004E20E2" w:rsidRPr="005C5D8C">
        <w:rPr>
          <w:snapToGrid w:val="0"/>
          <w:color w:val="00ACCD" w:themeColor="accent4"/>
        </w:rPr>
        <w:t xml:space="preserve"> 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60 op:n laajuinen</w:t>
      </w:r>
      <w:r w:rsidR="00B13E62">
        <w:rPr>
          <w:snapToGrid w:val="0"/>
          <w:color w:val="00ACCD" w:themeColor="accent4"/>
        </w:rPr>
        <w:t xml:space="preserve"> koulutus kestää 1,5 - 2 vuotta</w:t>
      </w:r>
      <w:r w:rsidR="004E20E2" w:rsidRPr="005C5D8C">
        <w:rPr>
          <w:snapToGrid w:val="0"/>
          <w:color w:val="00ACCD" w:themeColor="accent4"/>
        </w:rPr>
        <w:t xml:space="preserve">. Aikaisemmin hankittu osaaminen ja sen hyväksi lukeminen voi vaikuttaa opiskeluaikaa lyhentävästi. </w:t>
      </w:r>
    </w:p>
    <w:p w14:paraId="77617957" w14:textId="77777777" w:rsidR="00912A0D" w:rsidRDefault="00912A0D" w:rsidP="00886725">
      <w:pPr>
        <w:rPr>
          <w:snapToGrid w:val="0"/>
          <w:color w:val="00ACCD" w:themeColor="accent4"/>
        </w:rPr>
      </w:pPr>
    </w:p>
    <w:p w14:paraId="77617958" w14:textId="764F662B" w:rsidR="00912A0D" w:rsidRDefault="00912A0D" w:rsidP="00886725">
      <w:pPr>
        <w:rPr>
          <w:snapToGrid w:val="0"/>
          <w:color w:val="00ACCD" w:themeColor="accent4"/>
        </w:rPr>
      </w:pPr>
      <w:r>
        <w:rPr>
          <w:snapToGrid w:val="0"/>
          <w:color w:val="00ACCD" w:themeColor="accent4"/>
        </w:rPr>
        <w:lastRenderedPageBreak/>
        <w:t xml:space="preserve">Tutkinto-ohjelman rakenne </w:t>
      </w:r>
      <w:r w:rsidR="00EA1FD9">
        <w:rPr>
          <w:snapToGrid w:val="0"/>
          <w:color w:val="00ACCD" w:themeColor="accent4"/>
        </w:rPr>
        <w:t>on kuvattu seuraavassa kuviossa.</w:t>
      </w:r>
      <w:r>
        <w:rPr>
          <w:snapToGrid w:val="0"/>
          <w:color w:val="00ACCD" w:themeColor="accent4"/>
        </w:rPr>
        <w:t xml:space="preserve"> </w:t>
      </w:r>
      <w:r w:rsidR="004E20E2" w:rsidRPr="005C5D8C">
        <w:rPr>
          <w:snapToGrid w:val="0"/>
          <w:color w:val="00ACCD" w:themeColor="accent4"/>
        </w:rPr>
        <w:t>Opinnot muodo</w:t>
      </w:r>
      <w:r>
        <w:rPr>
          <w:snapToGrid w:val="0"/>
          <w:color w:val="00ACCD" w:themeColor="accent4"/>
        </w:rPr>
        <w:t xml:space="preserve">stuvat </w:t>
      </w:r>
      <w:r w:rsidR="00B575FC">
        <w:rPr>
          <w:snapToGrid w:val="0"/>
          <w:color w:val="00ACCD" w:themeColor="accent4"/>
        </w:rPr>
        <w:t>alakohtaisista ammatillisista opinnoista</w:t>
      </w:r>
      <w:r>
        <w:rPr>
          <w:snapToGrid w:val="0"/>
          <w:color w:val="00ACCD" w:themeColor="accent4"/>
        </w:rPr>
        <w:t xml:space="preserve"> (</w:t>
      </w:r>
      <w:r w:rsidR="00B575FC">
        <w:rPr>
          <w:snapToGrid w:val="0"/>
        </w:rPr>
        <w:t>20</w:t>
      </w:r>
      <w:r w:rsidR="00B575FC">
        <w:rPr>
          <w:snapToGrid w:val="0"/>
          <w:color w:val="00ACCD" w:themeColor="accent4"/>
        </w:rPr>
        <w:t xml:space="preserve"> </w:t>
      </w:r>
      <w:proofErr w:type="gramStart"/>
      <w:r w:rsidR="00B575FC">
        <w:rPr>
          <w:snapToGrid w:val="0"/>
          <w:color w:val="00ACCD" w:themeColor="accent4"/>
        </w:rPr>
        <w:t>op</w:t>
      </w:r>
      <w:r>
        <w:rPr>
          <w:snapToGrid w:val="0"/>
          <w:color w:val="00ACCD" w:themeColor="accent4"/>
        </w:rPr>
        <w:t>)</w:t>
      </w:r>
      <w:r w:rsidR="00B575FC">
        <w:rPr>
          <w:snapToGrid w:val="0"/>
          <w:color w:val="00ACCD" w:themeColor="accent4"/>
        </w:rPr>
        <w:t xml:space="preserve"> ,</w:t>
      </w:r>
      <w:proofErr w:type="gramEnd"/>
      <w:r w:rsidR="00B575FC">
        <w:rPr>
          <w:snapToGrid w:val="0"/>
          <w:color w:val="00ACCD" w:themeColor="accent4"/>
        </w:rPr>
        <w:t xml:space="preserve"> Savonian yhteisistä </w:t>
      </w:r>
      <w:proofErr w:type="spellStart"/>
      <w:r w:rsidR="00B575FC">
        <w:rPr>
          <w:snapToGrid w:val="0"/>
          <w:color w:val="00ACCD" w:themeColor="accent4"/>
        </w:rPr>
        <w:t>yamk</w:t>
      </w:r>
      <w:proofErr w:type="spellEnd"/>
      <w:r w:rsidR="00B575FC">
        <w:rPr>
          <w:snapToGrid w:val="0"/>
          <w:color w:val="00ACCD" w:themeColor="accent4"/>
        </w:rPr>
        <w:t xml:space="preserve">-opinnoista </w:t>
      </w:r>
      <w:r w:rsidR="00B13E62">
        <w:rPr>
          <w:snapToGrid w:val="0"/>
          <w:color w:val="00ACCD" w:themeColor="accent4"/>
        </w:rPr>
        <w:t>(</w:t>
      </w:r>
      <w:r w:rsidR="00B575FC">
        <w:rPr>
          <w:snapToGrid w:val="0"/>
        </w:rPr>
        <w:t>10</w:t>
      </w:r>
      <w:r w:rsidR="00B13E62">
        <w:rPr>
          <w:snapToGrid w:val="0"/>
          <w:color w:val="00ACCD" w:themeColor="accent4"/>
        </w:rPr>
        <w:t xml:space="preserve"> op)</w:t>
      </w:r>
      <w:r w:rsidR="00B575FC">
        <w:rPr>
          <w:snapToGrid w:val="0"/>
          <w:color w:val="00ACCD" w:themeColor="accent4"/>
        </w:rPr>
        <w:t xml:space="preserve"> sekä opinnäytetyöstä (30 op</w:t>
      </w:r>
      <w:r w:rsidR="00A00032">
        <w:rPr>
          <w:snapToGrid w:val="0"/>
          <w:color w:val="00ACCD" w:themeColor="accent4"/>
        </w:rPr>
        <w:t>)</w:t>
      </w:r>
      <w:r>
        <w:rPr>
          <w:snapToGrid w:val="0"/>
          <w:color w:val="00ACCD" w:themeColor="accent4"/>
        </w:rPr>
        <w:t>.</w:t>
      </w:r>
      <w:r w:rsidR="004E20E2" w:rsidRPr="00912A0D">
        <w:rPr>
          <w:snapToGrid w:val="0"/>
          <w:color w:val="00ACCD" w:themeColor="accent4"/>
        </w:rPr>
        <w:t xml:space="preserve"> </w:t>
      </w:r>
      <w:r w:rsidRPr="00912A0D">
        <w:rPr>
          <w:snapToGrid w:val="0"/>
          <w:color w:val="00ACCD" w:themeColor="accent4"/>
        </w:rPr>
        <w:t xml:space="preserve">Opiskelija valitsee Savonian YAMK-koulutusten yhteisistä opinnoista vähintään </w:t>
      </w:r>
      <w:r w:rsidRPr="00B13E62">
        <w:rPr>
          <w:snapToGrid w:val="0"/>
        </w:rPr>
        <w:t>10</w:t>
      </w:r>
      <w:r w:rsidRPr="00912A0D">
        <w:rPr>
          <w:snapToGrid w:val="0"/>
          <w:color w:val="00ACCD" w:themeColor="accent4"/>
        </w:rPr>
        <w:t xml:space="preserve"> op.</w:t>
      </w:r>
      <w:r>
        <w:rPr>
          <w:snapToGrid w:val="0"/>
        </w:rPr>
        <w:t xml:space="preserve">  </w:t>
      </w:r>
      <w:r w:rsidR="007D7C68">
        <w:rPr>
          <w:snapToGrid w:val="0"/>
          <w:color w:val="00ACCD" w:themeColor="accent4"/>
        </w:rPr>
        <w:t>Yhteiset</w:t>
      </w:r>
      <w:r w:rsidR="001D7A9B">
        <w:rPr>
          <w:snapToGrid w:val="0"/>
          <w:color w:val="00ACCD" w:themeColor="accent4"/>
        </w:rPr>
        <w:t xml:space="preserve"> o</w:t>
      </w:r>
      <w:r w:rsidR="007D7C68">
        <w:rPr>
          <w:snapToGrid w:val="0"/>
          <w:color w:val="00ACCD" w:themeColor="accent4"/>
        </w:rPr>
        <w:t xml:space="preserve">pinnot liittyvät </w:t>
      </w:r>
      <w:r w:rsidR="00A00032">
        <w:rPr>
          <w:snapToGrid w:val="0"/>
          <w:color w:val="00ACCD" w:themeColor="accent4"/>
        </w:rPr>
        <w:t>yrittäjyyteen</w:t>
      </w:r>
      <w:r w:rsidRPr="00912A0D">
        <w:rPr>
          <w:snapToGrid w:val="0"/>
          <w:color w:val="00ACCD" w:themeColor="accent4"/>
        </w:rPr>
        <w:t>, tutkimus- ja kehittämistoimintaan sekä asiantuntijaorganisaation johtamiseen.</w:t>
      </w:r>
    </w:p>
    <w:p w14:paraId="76C5AD29" w14:textId="77777777" w:rsidR="007D7C68" w:rsidRDefault="007D7C68" w:rsidP="00886725">
      <w:pPr>
        <w:rPr>
          <w:snapToGrid w:val="0"/>
          <w:color w:val="00ACCD" w:themeColor="accent4"/>
        </w:rPr>
      </w:pPr>
    </w:p>
    <w:p w14:paraId="5665611C" w14:textId="77777777" w:rsidR="007D7C68" w:rsidRPr="00FB736D" w:rsidRDefault="007D7C68" w:rsidP="007D7C68">
      <w:pPr>
        <w:rPr>
          <w:snapToGrid w:val="0"/>
        </w:rPr>
      </w:pPr>
      <w:r>
        <w:rPr>
          <w:snapToGrid w:val="0"/>
          <w:color w:val="00ACCD" w:themeColor="accent4"/>
        </w:rPr>
        <w:t>Opiskelija voi sisällyttää tutkintoonsa</w:t>
      </w:r>
      <w:r w:rsidRPr="0061489E">
        <w:rPr>
          <w:snapToGrid w:val="0"/>
          <w:color w:val="00ACCD" w:themeColor="accent4"/>
        </w:rPr>
        <w:t xml:space="preserve"> myös muita</w:t>
      </w:r>
      <w:r>
        <w:rPr>
          <w:snapToGrid w:val="0"/>
          <w:color w:val="00ACCD" w:themeColor="accent4"/>
        </w:rPr>
        <w:t xml:space="preserve"> </w:t>
      </w:r>
      <w:proofErr w:type="spellStart"/>
      <w:r>
        <w:rPr>
          <w:snapToGrid w:val="0"/>
          <w:color w:val="00ACCD" w:themeColor="accent4"/>
        </w:rPr>
        <w:t>HOPS:in</w:t>
      </w:r>
      <w:proofErr w:type="spellEnd"/>
      <w:r>
        <w:rPr>
          <w:snapToGrid w:val="0"/>
          <w:color w:val="00ACCD" w:themeColor="accent4"/>
        </w:rPr>
        <w:t xml:space="preserve"> mukaan suunniteltuja </w:t>
      </w:r>
      <w:proofErr w:type="gramStart"/>
      <w:r>
        <w:rPr>
          <w:snapToGrid w:val="0"/>
          <w:color w:val="00ACCD" w:themeColor="accent4"/>
        </w:rPr>
        <w:t>saman tasoisia</w:t>
      </w:r>
      <w:proofErr w:type="gramEnd"/>
      <w:r>
        <w:rPr>
          <w:snapToGrid w:val="0"/>
          <w:color w:val="00ACCD" w:themeColor="accent4"/>
        </w:rPr>
        <w:t xml:space="preserve"> opintoja. </w:t>
      </w:r>
      <w:r w:rsidRPr="00FB736D">
        <w:rPr>
          <w:snapToGrid w:val="0"/>
          <w:color w:val="00ACCD" w:themeColor="accent4"/>
        </w:rPr>
        <w:t>Opiskelusuunnitelmaan voidaan hyväksyä tutkinnon laajuuden ylittäviä opintoja silloin kun nämä eivät pidennä tutkinnon laajuutta vastaavaa opiskeluaikaa.</w:t>
      </w:r>
    </w:p>
    <w:p w14:paraId="189102D2" w14:textId="5C881442" w:rsidR="007D7C68" w:rsidRDefault="006C6ECB" w:rsidP="00886725">
      <w:pPr>
        <w:rPr>
          <w:snapToGrid w:val="0"/>
        </w:rPr>
      </w:pPr>
      <w:r>
        <w:rPr>
          <w:noProof/>
          <w:lang w:eastAsia="fi-FI"/>
        </w:rPr>
        <w:lastRenderedPageBreak/>
        <w:drawing>
          <wp:inline distT="0" distB="0" distL="0" distR="0" wp14:anchorId="6B7E0C28" wp14:editId="31E8A4F8">
            <wp:extent cx="6120130" cy="34423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ntojen rakennekuva_ymparistotekn_YAMK_lop.tif"/>
                    <pic:cNvPicPr/>
                  </pic:nvPicPr>
                  <pic:blipFill>
                    <a:blip r:embed="rId15">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77617959" w14:textId="716D4F99" w:rsidR="004E20E2" w:rsidRDefault="004E20E2" w:rsidP="00EA1FD9">
      <w:pPr>
        <w:rPr>
          <w:snapToGrid w:val="0"/>
        </w:rPr>
      </w:pPr>
    </w:p>
    <w:p w14:paraId="6B4A58DF" w14:textId="77777777" w:rsidR="00EA1FD9" w:rsidRDefault="00606FBB" w:rsidP="00EA1FD9">
      <w:pPr>
        <w:rPr>
          <w:snapToGrid w:val="0"/>
        </w:rPr>
      </w:pPr>
      <w:r>
        <w:rPr>
          <w:snapToGrid w:val="0"/>
        </w:rPr>
        <w:t>Kuvio 1. Koulutuksen rakenne.</w:t>
      </w:r>
      <w:r w:rsidR="00EA1FD9">
        <w:rPr>
          <w:snapToGrid w:val="0"/>
        </w:rPr>
        <w:t xml:space="preserve"> </w:t>
      </w:r>
    </w:p>
    <w:p w14:paraId="7761795D" w14:textId="77777777" w:rsidR="004E20E2" w:rsidRDefault="004E20E2" w:rsidP="00A00032">
      <w:pPr>
        <w:rPr>
          <w:snapToGrid w:val="0"/>
        </w:rPr>
      </w:pPr>
    </w:p>
    <w:p w14:paraId="58E46660" w14:textId="7F4DF876" w:rsidR="00A00032" w:rsidRDefault="00A00032" w:rsidP="00A00032">
      <w:pPr>
        <w:rPr>
          <w:snapToGrid w:val="0"/>
        </w:rPr>
      </w:pPr>
      <w:r w:rsidRPr="00A00032">
        <w:rPr>
          <w:snapToGrid w:val="0"/>
        </w:rPr>
        <w:lastRenderedPageBreak/>
        <w:t xml:space="preserve">Opintojaksojen tavoitteet, sisältö ja suoritustapa </w:t>
      </w:r>
      <w:r w:rsidR="001D7A9B">
        <w:rPr>
          <w:snapToGrid w:val="0"/>
        </w:rPr>
        <w:t>esitetään opetussuunnitelmaan liittyvissä</w:t>
      </w:r>
      <w:r w:rsidRPr="00A00032">
        <w:rPr>
          <w:snapToGrid w:val="0"/>
        </w:rPr>
        <w:t xml:space="preserve"> opintojaksokuvauksissa. Opin</w:t>
      </w:r>
      <w:r>
        <w:rPr>
          <w:snapToGrid w:val="0"/>
        </w:rPr>
        <w:t>noissa toteutetaan Savonian</w:t>
      </w:r>
      <w:r w:rsidR="001D7A9B">
        <w:rPr>
          <w:snapToGrid w:val="0"/>
        </w:rPr>
        <w:t xml:space="preserve"> OIS -proje</w:t>
      </w:r>
      <w:r>
        <w:rPr>
          <w:snapToGrid w:val="0"/>
        </w:rPr>
        <w:t>k</w:t>
      </w:r>
      <w:r w:rsidR="001D7A9B">
        <w:rPr>
          <w:snapToGrid w:val="0"/>
        </w:rPr>
        <w:t>t</w:t>
      </w:r>
      <w:r>
        <w:rPr>
          <w:snapToGrid w:val="0"/>
        </w:rPr>
        <w:t xml:space="preserve">iopetusmenetelmiä (OIS-Open Innovation </w:t>
      </w:r>
      <w:proofErr w:type="spellStart"/>
      <w:r>
        <w:rPr>
          <w:snapToGrid w:val="0"/>
        </w:rPr>
        <w:t>Space</w:t>
      </w:r>
      <w:proofErr w:type="spellEnd"/>
      <w:r>
        <w:rPr>
          <w:snapToGrid w:val="0"/>
        </w:rPr>
        <w:t xml:space="preserve">), missä opinnot ovat osa Savonian, </w:t>
      </w:r>
      <w:proofErr w:type="gramStart"/>
      <w:r>
        <w:rPr>
          <w:snapToGrid w:val="0"/>
        </w:rPr>
        <w:t>yritysten  ja</w:t>
      </w:r>
      <w:proofErr w:type="gramEnd"/>
      <w:r>
        <w:rPr>
          <w:snapToGrid w:val="0"/>
        </w:rPr>
        <w:t xml:space="preserve"> muiden toimijoiden tutkimus- ja kehittämistoimintaa.</w:t>
      </w:r>
      <w:r w:rsidR="001D7A9B">
        <w:rPr>
          <w:snapToGrid w:val="0"/>
        </w:rPr>
        <w:t xml:space="preserve"> Opinnoissa </w:t>
      </w:r>
      <w:r w:rsidR="005C7A54">
        <w:rPr>
          <w:snapToGrid w:val="0"/>
        </w:rPr>
        <w:t>on mahdollista hyödyntää</w:t>
      </w:r>
      <w:r w:rsidR="001D7A9B">
        <w:rPr>
          <w:snapToGrid w:val="0"/>
        </w:rPr>
        <w:t xml:space="preserve"> Savilahden kampuksen yhteiskäyttölaboratoriota.</w:t>
      </w:r>
    </w:p>
    <w:p w14:paraId="58DE9B4C" w14:textId="77777777" w:rsidR="00A00032" w:rsidRDefault="00A00032" w:rsidP="00A00032">
      <w:pPr>
        <w:rPr>
          <w:snapToGrid w:val="0"/>
        </w:rPr>
      </w:pPr>
    </w:p>
    <w:p w14:paraId="02AB6AC3" w14:textId="461857AE" w:rsidR="00A00032" w:rsidRDefault="00A00032" w:rsidP="00A00032">
      <w:pPr>
        <w:rPr>
          <w:snapToGrid w:val="0"/>
        </w:rPr>
      </w:pPr>
      <w:r>
        <w:rPr>
          <w:snapToGrid w:val="0"/>
        </w:rPr>
        <w:t>Opinnoissa toteutetaan työelämälähtöistä henkilökohtaista opetussuunnitelmaa, joka laaditaan jokaisen opiskelijan kanssa henkilökohtaisesti</w:t>
      </w:r>
      <w:r w:rsidR="005C7A54">
        <w:rPr>
          <w:snapToGrid w:val="0"/>
        </w:rPr>
        <w:t xml:space="preserve"> ja tarvittaessa yhteistyössä työnantajan kanssa</w:t>
      </w:r>
      <w:r>
        <w:rPr>
          <w:snapToGrid w:val="0"/>
        </w:rPr>
        <w:t xml:space="preserve">. Myös työelämässä aiemmin hankittu soveltuva </w:t>
      </w:r>
      <w:r>
        <w:rPr>
          <w:snapToGrid w:val="0"/>
        </w:rPr>
        <w:lastRenderedPageBreak/>
        <w:t xml:space="preserve">osaaminen tunnistetaan osaksi opintoja noudattaen Savonian AHOT </w:t>
      </w:r>
      <w:proofErr w:type="gramStart"/>
      <w:r>
        <w:rPr>
          <w:snapToGrid w:val="0"/>
        </w:rPr>
        <w:t>–menettelyä</w:t>
      </w:r>
      <w:proofErr w:type="gramEnd"/>
      <w:r>
        <w:rPr>
          <w:snapToGrid w:val="0"/>
        </w:rPr>
        <w:t xml:space="preserve"> (AHOT - </w:t>
      </w:r>
      <w:r w:rsidRPr="00A00032">
        <w:rPr>
          <w:snapToGrid w:val="0"/>
        </w:rPr>
        <w:t>aiemmin hankitun osaamisen tunnistaminen ja tunnustaminen</w:t>
      </w:r>
      <w:r>
        <w:rPr>
          <w:snapToGrid w:val="0"/>
        </w:rPr>
        <w:t>).</w:t>
      </w:r>
    </w:p>
    <w:p w14:paraId="1754E90F" w14:textId="77777777" w:rsidR="00A00032" w:rsidRDefault="00A00032" w:rsidP="00A00032">
      <w:pPr>
        <w:rPr>
          <w:snapToGrid w:val="0"/>
        </w:rPr>
      </w:pPr>
    </w:p>
    <w:p w14:paraId="50872592" w14:textId="136138FB" w:rsidR="00A00032" w:rsidRDefault="00A00032" w:rsidP="00A00032">
      <w:pPr>
        <w:rPr>
          <w:snapToGrid w:val="0"/>
        </w:rPr>
      </w:pPr>
      <w:r w:rsidRPr="00A00032">
        <w:rPr>
          <w:snapToGrid w:val="0"/>
        </w:rPr>
        <w:t xml:space="preserve">Ylemmän ammattikorkeakoulututkinnon opinnäytetyö on laaja, soveltava </w:t>
      </w:r>
      <w:proofErr w:type="spellStart"/>
      <w:r w:rsidRPr="00A00032">
        <w:rPr>
          <w:snapToGrid w:val="0"/>
        </w:rPr>
        <w:t>kehittämis</w:t>
      </w:r>
      <w:proofErr w:type="spellEnd"/>
      <w:r w:rsidRPr="00A00032">
        <w:rPr>
          <w:snapToGrid w:val="0"/>
        </w:rPr>
        <w:t>- tai tutkimustehtävä, jossa opiskelija osoittaa kykynsä soveltaa tutkimustietoa sekä tuottaa uusia ratkaisuja ja uudistaa työelämän käytäntöjä. Opinnäytetyönsä suunnittelun opiskelijat aloittavat jo opintojensa alkuvaiheessa</w:t>
      </w:r>
      <w:r w:rsidR="001D7A9B">
        <w:rPr>
          <w:snapToGrid w:val="0"/>
        </w:rPr>
        <w:t xml:space="preserve"> ja opintoja suunnataan henkilökohtaisella opetussuunnitelmalla tukemaa valittua päämäärää</w:t>
      </w:r>
      <w:r w:rsidRPr="00A00032">
        <w:rPr>
          <w:snapToGrid w:val="0"/>
        </w:rPr>
        <w:t xml:space="preserve">. Opinnäytetyön tukena ovat "Tutkimuksellisen kehittämisen" - </w:t>
      </w:r>
      <w:r w:rsidR="00402867">
        <w:rPr>
          <w:snapToGrid w:val="0"/>
        </w:rPr>
        <w:t>opintojakso</w:t>
      </w:r>
      <w:r w:rsidRPr="00A00032">
        <w:rPr>
          <w:snapToGrid w:val="0"/>
        </w:rPr>
        <w:t xml:space="preserve">, opinnäytetyöseminaarit sekä menetelmäklinikat. </w:t>
      </w:r>
      <w:r w:rsidR="005F43DA">
        <w:rPr>
          <w:snapToGrid w:val="0"/>
        </w:rPr>
        <w:t xml:space="preserve">Opinnäytetyössä on tavoitteena </w:t>
      </w:r>
      <w:r w:rsidR="005F43DA">
        <w:rPr>
          <w:snapToGrid w:val="0"/>
        </w:rPr>
        <w:lastRenderedPageBreak/>
        <w:t xml:space="preserve">oppia myös tutkimus- ja kehittämistoimintaan kiinteästi liittyvää julkaisuosaamista. </w:t>
      </w:r>
      <w:r w:rsidRPr="00A00032">
        <w:rPr>
          <w:snapToGrid w:val="0"/>
        </w:rPr>
        <w:t>Osa opetuksesta toteutetaan englanninkielisenä.</w:t>
      </w:r>
    </w:p>
    <w:p w14:paraId="6BB922E2" w14:textId="77777777" w:rsidR="00A00032" w:rsidRDefault="00A00032" w:rsidP="00A00032">
      <w:pPr>
        <w:rPr>
          <w:snapToGrid w:val="0"/>
        </w:rPr>
      </w:pPr>
    </w:p>
    <w:p w14:paraId="6EF88EB2" w14:textId="77777777" w:rsidR="00A00032" w:rsidRDefault="00A00032" w:rsidP="00EA1FD9">
      <w:pPr>
        <w:pStyle w:val="Heading2"/>
      </w:pPr>
    </w:p>
    <w:p w14:paraId="7761795F" w14:textId="5FA46B22" w:rsidR="004E20E2" w:rsidRPr="00EA1FD9" w:rsidRDefault="00C74A42" w:rsidP="0047094F">
      <w:pPr>
        <w:pStyle w:val="Heading1"/>
        <w:numPr>
          <w:ilvl w:val="0"/>
          <w:numId w:val="0"/>
        </w:numPr>
        <w:ind w:left="567" w:hanging="567"/>
      </w:pPr>
      <w:bookmarkStart w:id="16" w:name="_Toc436833519"/>
      <w:r w:rsidRPr="00EA1FD9">
        <w:t>A</w:t>
      </w:r>
      <w:r w:rsidR="00EB7A5D" w:rsidRPr="00EA1FD9">
        <w:t>siantuntijuuden kehittyminen</w:t>
      </w:r>
      <w:bookmarkEnd w:id="16"/>
    </w:p>
    <w:p w14:paraId="77617960" w14:textId="77777777" w:rsidR="004E20E2" w:rsidRDefault="004E20E2" w:rsidP="004E20E2">
      <w:pPr>
        <w:ind w:left="1304"/>
        <w:rPr>
          <w:snapToGrid w:val="0"/>
        </w:rPr>
      </w:pPr>
    </w:p>
    <w:p w14:paraId="77617961" w14:textId="77777777" w:rsidR="00606FBB" w:rsidRDefault="00EB7A5D" w:rsidP="00EA1FD9">
      <w:pPr>
        <w:jc w:val="both"/>
        <w:rPr>
          <w:snapToGrid w:val="0"/>
          <w:color w:val="00ACCD" w:themeColor="accent4"/>
        </w:rPr>
      </w:pPr>
      <w:r w:rsidRPr="00EB7A5D">
        <w:rPr>
          <w:snapToGrid w:val="0"/>
          <w:color w:val="00ACCD" w:themeColor="accent4"/>
        </w:rPr>
        <w:t xml:space="preserve">Nykypäivän työntekijät siirtyvät tehtävästä toiseen organisaatioiden sisällä ja välillä. Työn sisältöjen muuttuessa korostuvat työntekijöiden monipuolinen osaaminen ja reagointikykyisyys. Monialaisuus ja </w:t>
      </w:r>
      <w:proofErr w:type="gramStart"/>
      <w:r w:rsidRPr="00EB7A5D">
        <w:rPr>
          <w:snapToGrid w:val="0"/>
          <w:color w:val="00ACCD" w:themeColor="accent4"/>
        </w:rPr>
        <w:t>–kansallisuus</w:t>
      </w:r>
      <w:proofErr w:type="gramEnd"/>
      <w:r w:rsidRPr="00EB7A5D">
        <w:rPr>
          <w:snapToGrid w:val="0"/>
          <w:color w:val="00ACCD" w:themeColor="accent4"/>
        </w:rPr>
        <w:t xml:space="preserve"> korostuvat yhä useammilla aloilla.  Menestyäkseen uuden luomisessa työssä tarvitaan palvelu-, liiketoiminta- ja teknologiaosaamista, yhteiskunnan ja ympäristön hyvinvointiosaamista </w:t>
      </w:r>
      <w:r w:rsidRPr="00EB7A5D">
        <w:rPr>
          <w:snapToGrid w:val="0"/>
          <w:color w:val="00ACCD" w:themeColor="accent4"/>
        </w:rPr>
        <w:lastRenderedPageBreak/>
        <w:t xml:space="preserve">sekä kansainvälistymistaitoja. Työelämän hyvinvoinnin kehittämisessä ja innovaatioiden luomisessa tarvitaan analyyttistä päättely </w:t>
      </w:r>
      <w:proofErr w:type="gramStart"/>
      <w:r w:rsidRPr="00EB7A5D">
        <w:rPr>
          <w:snapToGrid w:val="0"/>
          <w:color w:val="00ACCD" w:themeColor="accent4"/>
        </w:rPr>
        <w:t>–ja</w:t>
      </w:r>
      <w:proofErr w:type="gramEnd"/>
      <w:r w:rsidRPr="00EB7A5D">
        <w:rPr>
          <w:snapToGrid w:val="0"/>
          <w:color w:val="00ACCD" w:themeColor="accent4"/>
        </w:rPr>
        <w:t xml:space="preserve"> ongelmanratkaisukykyä, kriittisyyttä ja tiedon hallintaa.  </w:t>
      </w:r>
    </w:p>
    <w:p w14:paraId="77617962" w14:textId="77777777" w:rsidR="00606FBB" w:rsidRDefault="00606FBB" w:rsidP="00EA1FD9">
      <w:pPr>
        <w:jc w:val="both"/>
        <w:rPr>
          <w:snapToGrid w:val="0"/>
          <w:color w:val="00ACCD" w:themeColor="accent4"/>
        </w:rPr>
      </w:pPr>
    </w:p>
    <w:p w14:paraId="3CA3E9EC" w14:textId="099382BE" w:rsidR="00EA1FD9" w:rsidRDefault="00EB7A5D" w:rsidP="00EA1FD9">
      <w:pPr>
        <w:jc w:val="both"/>
        <w:rPr>
          <w:snapToGrid w:val="0"/>
          <w:color w:val="00ACCD" w:themeColor="accent4"/>
        </w:rPr>
      </w:pPr>
      <w:r w:rsidRPr="00EB7A5D">
        <w:rPr>
          <w:snapToGrid w:val="0"/>
          <w:color w:val="00ACCD" w:themeColor="accent4"/>
        </w:rPr>
        <w:t>Käyttäjälähtöisyyden ja käyttökokemuksen syventäminen on yhä tärkeämpää. Elinikäinen oppiminen nivoutuu oleellisesti työntekij</w:t>
      </w:r>
      <w:r w:rsidR="00606FBB">
        <w:rPr>
          <w:snapToGrid w:val="0"/>
          <w:color w:val="00ACCD" w:themeColor="accent4"/>
        </w:rPr>
        <w:t xml:space="preserve">än urakehitykseen.  </w:t>
      </w:r>
    </w:p>
    <w:p w14:paraId="04A9C6B1" w14:textId="77777777" w:rsidR="00EA1FD9" w:rsidRDefault="00EA1FD9" w:rsidP="00EA1FD9">
      <w:pPr>
        <w:jc w:val="both"/>
        <w:rPr>
          <w:snapToGrid w:val="0"/>
          <w:color w:val="00ACCD" w:themeColor="accent4"/>
        </w:rPr>
      </w:pPr>
    </w:p>
    <w:p w14:paraId="77617964" w14:textId="77777777" w:rsidR="00EB7A5D" w:rsidRDefault="00EB7A5D" w:rsidP="00EA1FD9">
      <w:pPr>
        <w:jc w:val="both"/>
        <w:rPr>
          <w:snapToGrid w:val="0"/>
          <w:color w:val="00ACCD" w:themeColor="accent4"/>
        </w:rPr>
      </w:pPr>
      <w:r w:rsidRPr="00E31174">
        <w:rPr>
          <w:snapToGrid w:val="0"/>
          <w:color w:val="00ACCD" w:themeColor="accent4"/>
        </w:rPr>
        <w:t xml:space="preserve">Savonian opetussuunnitelmat muodostuvat opintojaksoista. Ne eivät ole irrallisia vaan tukevat opiskelijan kokonaiskehitystä ja asiantuntijuuden kehittymistä. Samalla mahdollistuu opetuksen ja työelämälähtöisen tutkimus-, </w:t>
      </w:r>
      <w:proofErr w:type="spellStart"/>
      <w:r w:rsidRPr="00E31174">
        <w:rPr>
          <w:snapToGrid w:val="0"/>
          <w:color w:val="00ACCD" w:themeColor="accent4"/>
        </w:rPr>
        <w:t>kehittämis</w:t>
      </w:r>
      <w:proofErr w:type="spellEnd"/>
      <w:r w:rsidRPr="00E31174">
        <w:rPr>
          <w:snapToGrid w:val="0"/>
          <w:color w:val="00ACCD" w:themeColor="accent4"/>
        </w:rPr>
        <w:t>- ja innovaatiotoiminnan yhdistyminen.</w:t>
      </w:r>
    </w:p>
    <w:p w14:paraId="77617965" w14:textId="77777777" w:rsidR="00EB7A5D" w:rsidRPr="00E31174" w:rsidRDefault="00EB7A5D" w:rsidP="00EA1FD9">
      <w:pPr>
        <w:rPr>
          <w:snapToGrid w:val="0"/>
          <w:color w:val="00ACCD" w:themeColor="accent4"/>
        </w:rPr>
      </w:pPr>
    </w:p>
    <w:p w14:paraId="77617966" w14:textId="453A7EFC" w:rsidR="00EB7A5D" w:rsidRPr="00E31174" w:rsidRDefault="005F43DA" w:rsidP="00EA1FD9">
      <w:pPr>
        <w:rPr>
          <w:b/>
          <w:snapToGrid w:val="0"/>
          <w:color w:val="00ACCD" w:themeColor="accent4"/>
        </w:rPr>
      </w:pPr>
      <w:r>
        <w:rPr>
          <w:b/>
          <w:snapToGrid w:val="0"/>
        </w:rPr>
        <w:t>Ympäristötekniikan</w:t>
      </w:r>
      <w:r w:rsidR="00EB7A5D" w:rsidRPr="00E31174">
        <w:rPr>
          <w:b/>
          <w:snapToGrid w:val="0"/>
          <w:color w:val="00ACCD" w:themeColor="accent4"/>
        </w:rPr>
        <w:t xml:space="preserve"> (ylempi amk) opetussuunnitelma on laadittu niin, että </w:t>
      </w:r>
    </w:p>
    <w:p w14:paraId="77617967" w14:textId="77777777" w:rsidR="00EB7A5D" w:rsidRPr="00E31174" w:rsidRDefault="00EB7A5D" w:rsidP="00EA1FD9">
      <w:pPr>
        <w:pStyle w:val="ListParagraph"/>
        <w:numPr>
          <w:ilvl w:val="0"/>
          <w:numId w:val="1"/>
        </w:numPr>
        <w:spacing w:line="276" w:lineRule="auto"/>
        <w:ind w:left="568" w:hanging="284"/>
        <w:rPr>
          <w:snapToGrid w:val="0"/>
          <w:color w:val="00ACCD" w:themeColor="accent4"/>
        </w:rPr>
      </w:pPr>
      <w:r w:rsidRPr="00E31174">
        <w:rPr>
          <w:snapToGrid w:val="0"/>
          <w:color w:val="00ACCD" w:themeColor="accent4"/>
        </w:rPr>
        <w:t>tutkinto tuottaa työelämässä vaadittavan osaamisen</w:t>
      </w:r>
    </w:p>
    <w:p w14:paraId="77617968" w14:textId="77777777" w:rsidR="00EB7A5D" w:rsidRPr="00E31174" w:rsidRDefault="00EB7A5D" w:rsidP="00EA1FD9">
      <w:pPr>
        <w:pStyle w:val="ListParagraph"/>
        <w:numPr>
          <w:ilvl w:val="0"/>
          <w:numId w:val="1"/>
        </w:numPr>
        <w:spacing w:line="276" w:lineRule="auto"/>
        <w:ind w:left="568" w:hanging="284"/>
        <w:rPr>
          <w:snapToGrid w:val="0"/>
          <w:color w:val="00ACCD" w:themeColor="accent4"/>
        </w:rPr>
      </w:pPr>
      <w:r w:rsidRPr="00E31174">
        <w:rPr>
          <w:snapToGrid w:val="0"/>
          <w:color w:val="00ACCD" w:themeColor="accent4"/>
        </w:rPr>
        <w:t>koulutus varmistaa opiskelijan asiantuntijuuden kehittymisen.</w:t>
      </w:r>
    </w:p>
    <w:p w14:paraId="13D6698A" w14:textId="77777777" w:rsidR="00EA1FD9" w:rsidRDefault="00EA1FD9" w:rsidP="00EA1FD9">
      <w:pPr>
        <w:rPr>
          <w:b/>
          <w:snapToGrid w:val="0"/>
          <w:color w:val="00ACCD" w:themeColor="accent4"/>
        </w:rPr>
      </w:pPr>
    </w:p>
    <w:p w14:paraId="77617969" w14:textId="77777777" w:rsidR="00EB7A5D" w:rsidRPr="00E31174" w:rsidRDefault="00EB7A5D" w:rsidP="00EA1FD9">
      <w:pPr>
        <w:rPr>
          <w:snapToGrid w:val="0"/>
          <w:color w:val="00ACCD" w:themeColor="accent4"/>
        </w:rPr>
      </w:pPr>
      <w:r w:rsidRPr="00E31174">
        <w:rPr>
          <w:b/>
          <w:snapToGrid w:val="0"/>
          <w:color w:val="00ACCD" w:themeColor="accent4"/>
        </w:rPr>
        <w:t>Opiskelija</w:t>
      </w:r>
    </w:p>
    <w:p w14:paraId="7761796A" w14:textId="77777777" w:rsidR="00EB7A5D" w:rsidRPr="00E31174" w:rsidRDefault="00EB7A5D" w:rsidP="002C0BD2">
      <w:pPr>
        <w:pStyle w:val="ListParagraph"/>
        <w:numPr>
          <w:ilvl w:val="0"/>
          <w:numId w:val="1"/>
        </w:numPr>
        <w:spacing w:line="276" w:lineRule="auto"/>
        <w:ind w:left="568" w:hanging="284"/>
        <w:rPr>
          <w:snapToGrid w:val="0"/>
          <w:color w:val="00ACCD" w:themeColor="accent4"/>
        </w:rPr>
      </w:pPr>
      <w:r w:rsidRPr="00E31174">
        <w:rPr>
          <w:snapToGrid w:val="0"/>
          <w:color w:val="00ACCD" w:themeColor="accent4"/>
        </w:rPr>
        <w:t>laatii opiskelunsa tueksi henkilökohtaisen opiskelusuunnitelman, jossa aiemmin hankittu osaaminen tunnistetaan (sisältää vähintään 5 opintopistettä opiskelua vieraalla kielellä)</w:t>
      </w:r>
    </w:p>
    <w:p w14:paraId="7761796B" w14:textId="77777777" w:rsidR="00EB7A5D" w:rsidRPr="00E31174" w:rsidRDefault="00EB7A5D" w:rsidP="002C0BD2">
      <w:pPr>
        <w:pStyle w:val="ListParagraph"/>
        <w:numPr>
          <w:ilvl w:val="0"/>
          <w:numId w:val="1"/>
        </w:numPr>
        <w:spacing w:line="276" w:lineRule="auto"/>
        <w:ind w:left="568" w:hanging="284"/>
        <w:rPr>
          <w:snapToGrid w:val="0"/>
          <w:color w:val="00ACCD" w:themeColor="accent4"/>
        </w:rPr>
      </w:pPr>
      <w:r w:rsidRPr="00E31174">
        <w:rPr>
          <w:snapToGrid w:val="0"/>
          <w:color w:val="00ACCD" w:themeColor="accent4"/>
        </w:rPr>
        <w:t>vastaa opintojensa etenemisestä.</w:t>
      </w:r>
    </w:p>
    <w:p w14:paraId="239B960C" w14:textId="77777777" w:rsidR="00EA1FD9" w:rsidRDefault="00EA1FD9" w:rsidP="00EA1FD9">
      <w:pPr>
        <w:rPr>
          <w:snapToGrid w:val="0"/>
          <w:color w:val="00ACCD" w:themeColor="accent4"/>
        </w:rPr>
      </w:pPr>
    </w:p>
    <w:p w14:paraId="7761796C" w14:textId="77777777" w:rsidR="00EB7A5D" w:rsidRDefault="00EB7A5D" w:rsidP="00EA1FD9">
      <w:pPr>
        <w:rPr>
          <w:snapToGrid w:val="0"/>
          <w:color w:val="00ACCD" w:themeColor="accent4"/>
        </w:rPr>
      </w:pPr>
      <w:r w:rsidRPr="00E31174">
        <w:rPr>
          <w:snapToGrid w:val="0"/>
          <w:color w:val="00ACCD" w:themeColor="accent4"/>
        </w:rPr>
        <w:lastRenderedPageBreak/>
        <w:t xml:space="preserve">Savonian </w:t>
      </w:r>
      <w:r w:rsidRPr="00E31174">
        <w:rPr>
          <w:b/>
          <w:snapToGrid w:val="0"/>
          <w:color w:val="00ACCD" w:themeColor="accent4"/>
        </w:rPr>
        <w:t>opettajat ja muu henkilöstö</w:t>
      </w:r>
      <w:r w:rsidRPr="00E31174">
        <w:rPr>
          <w:snapToGrid w:val="0"/>
          <w:color w:val="00ACCD" w:themeColor="accent4"/>
        </w:rPr>
        <w:t xml:space="preserve"> ohjaavat ja tukevat henkilökohtaisten tavoitteiden määrittelemisessä ja saavuttamisessa.</w:t>
      </w:r>
    </w:p>
    <w:p w14:paraId="35956071" w14:textId="450D9263" w:rsidR="006016F6" w:rsidRDefault="006016F6" w:rsidP="00EA1FD9">
      <w:pPr>
        <w:rPr>
          <w:snapToGrid w:val="0"/>
        </w:rPr>
      </w:pPr>
    </w:p>
    <w:p w14:paraId="77617977" w14:textId="77777777" w:rsidR="00205083" w:rsidRPr="005F686D" w:rsidRDefault="00205083" w:rsidP="00205083">
      <w:pPr>
        <w:rPr>
          <w:snapToGrid w:val="0"/>
          <w:color w:val="00ACCD" w:themeColor="accent4"/>
        </w:rPr>
      </w:pPr>
    </w:p>
    <w:p w14:paraId="77617978" w14:textId="1913A472" w:rsidR="00662EC2" w:rsidRPr="002C0BD2" w:rsidRDefault="00662EC2" w:rsidP="0047094F">
      <w:pPr>
        <w:pStyle w:val="Heading1"/>
        <w:numPr>
          <w:ilvl w:val="0"/>
          <w:numId w:val="0"/>
        </w:numPr>
        <w:ind w:left="567" w:hanging="567"/>
      </w:pPr>
      <w:bookmarkStart w:id="17" w:name="_Toc436833520"/>
      <w:r w:rsidRPr="002C0BD2">
        <w:t>Koulutuksen toteutus</w:t>
      </w:r>
      <w:bookmarkEnd w:id="17"/>
    </w:p>
    <w:p w14:paraId="77617979" w14:textId="77777777" w:rsidR="00662EC2" w:rsidRPr="00662EC2" w:rsidRDefault="00662EC2" w:rsidP="00662EC2"/>
    <w:p w14:paraId="7761797A" w14:textId="511764CC" w:rsidR="00262522" w:rsidRPr="002C0BD2" w:rsidRDefault="006016F6" w:rsidP="002C0BD2">
      <w:pPr>
        <w:jc w:val="both"/>
        <w:textAlignment w:val="baseline"/>
        <w:rPr>
          <w:rFonts w:eastAsia="Times New Roman" w:cstheme="minorHAnsi"/>
          <w:color w:val="00ACCD" w:themeColor="accent4"/>
          <w:lang w:eastAsia="en-GB"/>
        </w:rPr>
      </w:pPr>
      <w:r>
        <w:rPr>
          <w:rFonts w:eastAsia="Times New Roman" w:cstheme="minorHAnsi"/>
          <w:lang w:eastAsia="en-GB"/>
        </w:rPr>
        <w:t>Ympäristötekniikan</w:t>
      </w:r>
      <w:r w:rsidR="00262522" w:rsidRPr="002C0BD2">
        <w:rPr>
          <w:rFonts w:eastAsia="Times New Roman" w:cstheme="minorHAnsi"/>
          <w:lang w:eastAsia="en-GB"/>
        </w:rPr>
        <w:t xml:space="preserve"> </w:t>
      </w:r>
      <w:r w:rsidR="00262522" w:rsidRPr="002C0BD2">
        <w:rPr>
          <w:rFonts w:eastAsia="Times New Roman" w:cstheme="minorHAnsi"/>
          <w:color w:val="00ACCD" w:themeColor="accent4"/>
          <w:lang w:eastAsia="en-GB"/>
        </w:rPr>
        <w:t xml:space="preserve">YAMK-koulutuksen suunnittelu ja lähtökohdat pohjautuvat työelämän </w:t>
      </w:r>
      <w:proofErr w:type="spellStart"/>
      <w:r w:rsidR="00262522" w:rsidRPr="002C0BD2">
        <w:rPr>
          <w:rFonts w:eastAsia="Times New Roman" w:cstheme="minorHAnsi"/>
          <w:color w:val="00ACCD" w:themeColor="accent4"/>
          <w:lang w:eastAsia="en-GB"/>
        </w:rPr>
        <w:t>osaamis</w:t>
      </w:r>
      <w:proofErr w:type="spellEnd"/>
      <w:r w:rsidR="00262522" w:rsidRPr="002C0BD2">
        <w:rPr>
          <w:rFonts w:eastAsia="Times New Roman" w:cstheme="minorHAnsi"/>
          <w:color w:val="00ACCD" w:themeColor="accent4"/>
          <w:lang w:eastAsia="en-GB"/>
        </w:rPr>
        <w:t xml:space="preserve">-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osaamisen jakamisen periaatteet. Opiskelijan rooli on aktiivinen, vastuullinen ja kriittinen. Hän kykenee tekemään </w:t>
      </w:r>
      <w:r w:rsidR="00262522" w:rsidRPr="002C0BD2">
        <w:rPr>
          <w:rFonts w:eastAsia="Times New Roman" w:cstheme="minorHAnsi"/>
          <w:color w:val="00ACCD" w:themeColor="accent4"/>
          <w:lang w:eastAsia="en-GB"/>
        </w:rPr>
        <w:lastRenderedPageBreak/>
        <w:t xml:space="preserve">omaan oppimiseensa liittyviä valintoja henkilökohtaisten kehittämishaasteidensa mukaisesti. </w:t>
      </w:r>
    </w:p>
    <w:p w14:paraId="7761797B" w14:textId="77777777" w:rsidR="00262522" w:rsidRPr="002C0BD2" w:rsidRDefault="00262522" w:rsidP="002C0BD2">
      <w:pPr>
        <w:jc w:val="both"/>
        <w:textAlignment w:val="baseline"/>
        <w:rPr>
          <w:rFonts w:eastAsia="Times New Roman" w:cstheme="minorHAnsi"/>
          <w:lang w:eastAsia="en-GB"/>
        </w:rPr>
      </w:pPr>
    </w:p>
    <w:p w14:paraId="7761797C" w14:textId="77777777" w:rsidR="00262522" w:rsidRPr="002C0BD2" w:rsidRDefault="00262522" w:rsidP="002C0BD2">
      <w:pPr>
        <w:jc w:val="both"/>
        <w:rPr>
          <w:rFonts w:eastAsia="Times New Roman" w:cstheme="minorHAnsi"/>
          <w:snapToGrid w:val="0"/>
        </w:rPr>
      </w:pPr>
      <w:r w:rsidRPr="002C0BD2">
        <w:rPr>
          <w:rFonts w:eastAsia="Times New Roman" w:cstheme="minorHAnsi"/>
          <w:snapToGrid w:val="0"/>
          <w:color w:val="00ACCD" w:themeColor="accent4"/>
        </w:rPr>
        <w:t xml:space="preserve">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Lähipäivien määrä on keskimäärin 2pv/kk. Lähiopetusjaksot järjestetään pääsääntöisesti perjantaisin ja lauantaisin. Opetuspaikkakunta on </w:t>
      </w:r>
      <w:r w:rsidRPr="002C0BD2">
        <w:rPr>
          <w:rFonts w:eastAsia="Times New Roman" w:cstheme="minorHAnsi"/>
          <w:snapToGrid w:val="0"/>
        </w:rPr>
        <w:t>Kuopio.</w:t>
      </w:r>
    </w:p>
    <w:p w14:paraId="7761797D" w14:textId="77777777" w:rsidR="00262522" w:rsidRPr="002C0BD2" w:rsidRDefault="00262522" w:rsidP="002C0BD2">
      <w:pPr>
        <w:jc w:val="both"/>
        <w:textAlignment w:val="baseline"/>
        <w:rPr>
          <w:rFonts w:eastAsia="Times New Roman" w:cstheme="minorHAnsi"/>
          <w:color w:val="00ACCD" w:themeColor="accent4"/>
          <w:lang w:eastAsia="en-GB"/>
        </w:rPr>
      </w:pPr>
      <w:r w:rsidRPr="002C0BD2">
        <w:rPr>
          <w:rFonts w:eastAsia="Times New Roman" w:cstheme="minorHAnsi"/>
          <w:lang w:eastAsia="en-GB"/>
        </w:rPr>
        <w:lastRenderedPageBreak/>
        <w:br/>
      </w:r>
      <w:r w:rsidRPr="002C0BD2">
        <w:rPr>
          <w:rFonts w:eastAsia="Times New Roman" w:cstheme="minorHAnsi"/>
          <w:color w:val="00ACCD" w:themeColor="accent4"/>
          <w:lang w:eastAsia="en-GB"/>
        </w:rPr>
        <w:t xml:space="preserve">Kansainvälistymisosaamista vahvistetaan opinnoissa monin tavoin. Jokaisen opiskelijan henkilökohtaiseen opiskelusuunnitelmaan tulee sisältyä vähintään 5 opintopistettä vieraskielistä opetusta. </w:t>
      </w:r>
    </w:p>
    <w:p w14:paraId="7761797E" w14:textId="77777777" w:rsidR="00262522" w:rsidRPr="002C0BD2" w:rsidRDefault="00262522" w:rsidP="002C0BD2">
      <w:pPr>
        <w:jc w:val="both"/>
        <w:textAlignment w:val="baseline"/>
        <w:rPr>
          <w:rFonts w:eastAsia="Times New Roman" w:cstheme="minorHAnsi"/>
          <w:lang w:eastAsia="en-GB"/>
        </w:rPr>
      </w:pPr>
      <w:r w:rsidRPr="002C0BD2">
        <w:rPr>
          <w:rFonts w:eastAsia="Times New Roman" w:cstheme="minorHAnsi"/>
          <w:lang w:eastAsia="en-GB"/>
        </w:rPr>
        <w:br/>
      </w:r>
      <w:r w:rsidRPr="002C0BD2">
        <w:rPr>
          <w:rFonts w:eastAsia="Times New Roman" w:cstheme="minorHAnsi"/>
          <w:color w:val="00ACCD" w:themeColor="accent4"/>
          <w:lang w:eastAsia="en-GB"/>
        </w:rP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 </w:t>
      </w:r>
    </w:p>
    <w:p w14:paraId="7761797F" w14:textId="77777777" w:rsidR="00262522" w:rsidRPr="002C0BD2" w:rsidRDefault="00262522" w:rsidP="002C0BD2">
      <w:pPr>
        <w:rPr>
          <w:rFonts w:cstheme="minorHAnsi"/>
        </w:rPr>
      </w:pPr>
    </w:p>
    <w:p w14:paraId="77617980" w14:textId="24202FA4" w:rsidR="00205083" w:rsidRPr="002C0BD2" w:rsidRDefault="006016F6" w:rsidP="00153C08">
      <w:pPr>
        <w:jc w:val="both"/>
        <w:rPr>
          <w:rFonts w:cstheme="minorHAnsi"/>
          <w:snapToGrid w:val="0"/>
        </w:rPr>
      </w:pPr>
      <w:r>
        <w:rPr>
          <w:rFonts w:cstheme="minorHAnsi"/>
        </w:rPr>
        <w:t>Savonian ympäristötekniikan opiskelijoilla ja henkilöstöllä on kiinteät ja jokapäiväiset kontaktit alan työelämään. Oppimisen aja</w:t>
      </w:r>
      <w:r w:rsidR="000D502D">
        <w:rPr>
          <w:rFonts w:cstheme="minorHAnsi"/>
        </w:rPr>
        <w:t>n</w:t>
      </w:r>
      <w:r>
        <w:rPr>
          <w:rFonts w:cstheme="minorHAnsi"/>
        </w:rPr>
        <w:t>tasaisuus</w:t>
      </w:r>
      <w:r w:rsidR="000D502D">
        <w:rPr>
          <w:rFonts w:cstheme="minorHAnsi"/>
        </w:rPr>
        <w:t>, kilpailuky</w:t>
      </w:r>
      <w:r w:rsidR="00153C08">
        <w:rPr>
          <w:rFonts w:cstheme="minorHAnsi"/>
        </w:rPr>
        <w:t>ky</w:t>
      </w:r>
      <w:r>
        <w:rPr>
          <w:rFonts w:cstheme="minorHAnsi"/>
        </w:rPr>
        <w:t xml:space="preserve"> ja laatu varmistetaan jatkuvalla kansallisella ja kansainvälisellä</w:t>
      </w:r>
      <w:r w:rsidR="000D502D">
        <w:rPr>
          <w:rFonts w:cstheme="minorHAnsi"/>
        </w:rPr>
        <w:t xml:space="preserve"> yhteistyöllä niin muiden oppilaitosten, sektoritutkimuslaitosten kuin yrityssektorinkin kanssa.</w:t>
      </w:r>
      <w:r>
        <w:rPr>
          <w:rFonts w:cstheme="minorHAnsi"/>
        </w:rPr>
        <w:t xml:space="preserve"> </w:t>
      </w:r>
    </w:p>
    <w:p w14:paraId="77617981" w14:textId="77777777" w:rsidR="00662EC2" w:rsidRPr="002C0BD2" w:rsidRDefault="00662EC2" w:rsidP="002C0BD2">
      <w:pPr>
        <w:rPr>
          <w:rFonts w:cstheme="minorHAnsi"/>
          <w:snapToGrid w:val="0"/>
        </w:rPr>
      </w:pPr>
    </w:p>
    <w:bookmarkEnd w:id="11"/>
    <w:bookmarkEnd w:id="12"/>
    <w:bookmarkEnd w:id="13"/>
    <w:bookmarkEnd w:id="14"/>
    <w:bookmarkEnd w:id="15"/>
    <w:p w14:paraId="0E479E88" w14:textId="77777777" w:rsidR="002C0BD2" w:rsidRDefault="002C0BD2" w:rsidP="002C0BD2">
      <w:pPr>
        <w:pStyle w:val="Default"/>
        <w:rPr>
          <w:rFonts w:eastAsia="Times New Roman"/>
          <w:b/>
          <w:bCs/>
          <w:caps/>
          <w:color w:val="auto"/>
          <w:sz w:val="22"/>
          <w:szCs w:val="28"/>
          <w:lang w:eastAsia="en-US"/>
        </w:rPr>
      </w:pPr>
    </w:p>
    <w:p w14:paraId="3679B5BB" w14:textId="77777777" w:rsidR="007B2EC6" w:rsidRDefault="007B2EC6" w:rsidP="002C0BD2">
      <w:pPr>
        <w:rPr>
          <w:rFonts w:asciiTheme="minorHAnsi" w:hAnsiTheme="minorHAnsi" w:cstheme="minorHAnsi"/>
          <w:b/>
          <w:bCs/>
          <w:snapToGrid w:val="0"/>
        </w:rPr>
      </w:pPr>
    </w:p>
    <w:p w14:paraId="167CFE89" w14:textId="77777777" w:rsidR="00A65C13" w:rsidRDefault="00A65C13" w:rsidP="002C0BD2">
      <w:pPr>
        <w:rPr>
          <w:rFonts w:asciiTheme="minorHAnsi" w:hAnsiTheme="minorHAnsi" w:cstheme="minorHAnsi"/>
          <w:b/>
          <w:bCs/>
          <w:snapToGrid w:val="0"/>
        </w:rPr>
      </w:pPr>
    </w:p>
    <w:sectPr w:rsidR="00A65C13" w:rsidSect="00331CB5">
      <w:headerReference w:type="default" r:id="rId16"/>
      <w:headerReference w:type="first" r:id="rId17"/>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B946B" w14:textId="77777777" w:rsidR="006744C3" w:rsidRDefault="006744C3" w:rsidP="000050DA">
      <w:r>
        <w:separator/>
      </w:r>
    </w:p>
  </w:endnote>
  <w:endnote w:type="continuationSeparator" w:id="0">
    <w:p w14:paraId="3C274AC7" w14:textId="77777777" w:rsidR="006744C3" w:rsidRDefault="006744C3"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868B4" w14:textId="77777777" w:rsidR="006744C3" w:rsidRDefault="006744C3" w:rsidP="000050DA">
      <w:r>
        <w:separator/>
      </w:r>
    </w:p>
  </w:footnote>
  <w:footnote w:type="continuationSeparator" w:id="0">
    <w:p w14:paraId="4BF35132" w14:textId="77777777" w:rsidR="006744C3" w:rsidRDefault="006744C3"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1" w14:textId="180FC2B4" w:rsidR="000E0586" w:rsidRPr="006F7FCE" w:rsidRDefault="000E0586" w:rsidP="00786340">
    <w:pPr>
      <w:pStyle w:val="Header"/>
    </w:pPr>
    <w:r>
      <w:tab/>
    </w:r>
    <w:r>
      <w:tab/>
    </w:r>
    <w:r>
      <w:tab/>
      <w:t>YAMK</w:t>
    </w:r>
    <w:r w:rsidR="00403D8B">
      <w:t xml:space="preserve"> Ympäristötekniikka -opetussuunnitelman yleinen osa </w:t>
    </w:r>
    <w:r w:rsidRPr="008C04EC">
      <w:tab/>
    </w:r>
    <w:r w:rsidRPr="008C04EC">
      <w:tab/>
    </w:r>
    <w:r w:rsidRPr="008C04EC">
      <w:tab/>
    </w:r>
    <w:r w:rsidRPr="008C04EC">
      <w:tab/>
    </w:r>
    <w:r>
      <w:rPr>
        <w:b/>
      </w:rPr>
      <w:tab/>
    </w:r>
    <w:r w:rsidRPr="006F7FCE">
      <w:tab/>
    </w:r>
    <w:r w:rsidRPr="006F7FCE">
      <w:tab/>
      <w:t xml:space="preserve"> </w:t>
    </w:r>
    <w:r>
      <w:fldChar w:fldCharType="begin"/>
    </w:r>
    <w:r>
      <w:instrText xml:space="preserve"> PAGE </w:instrText>
    </w:r>
    <w:r>
      <w:fldChar w:fldCharType="separate"/>
    </w:r>
    <w:r w:rsidR="00B507DC">
      <w:rPr>
        <w:noProof/>
      </w:rPr>
      <w:t>9</w:t>
    </w:r>
    <w:r>
      <w:rPr>
        <w:noProof/>
      </w:rPr>
      <w:fldChar w:fldCharType="end"/>
    </w:r>
    <w:r>
      <w:t xml:space="preserve"> (</w:t>
    </w:r>
    <w:fldSimple w:instr=" NUMPAGES  ">
      <w:r w:rsidR="00B507DC">
        <w:rPr>
          <w:noProof/>
        </w:rPr>
        <w:t>9</w:t>
      </w:r>
    </w:fldSimple>
    <w:r>
      <w:t>)</w:t>
    </w:r>
  </w:p>
  <w:p w14:paraId="776179C2" w14:textId="77777777" w:rsidR="000E0586" w:rsidRPr="006F7FCE" w:rsidRDefault="000E0586" w:rsidP="00786340">
    <w:pPr>
      <w:pStyle w:val="Header"/>
    </w:pPr>
    <w:r w:rsidRPr="006F7FCE">
      <w:tab/>
    </w:r>
    <w:r w:rsidRPr="006F7FCE">
      <w:tab/>
    </w:r>
    <w:r w:rsidRPr="006F7FCE">
      <w:tab/>
    </w:r>
    <w:r w:rsidRPr="006F7FCE">
      <w:tab/>
    </w:r>
    <w:r w:rsidRPr="006F7FCE">
      <w:tab/>
    </w:r>
    <w:r w:rsidRPr="006F7FCE">
      <w:tab/>
    </w:r>
  </w:p>
  <w:p w14:paraId="776179C3" w14:textId="7F4A8DE6" w:rsidR="000E0586" w:rsidRPr="006F7FCE" w:rsidRDefault="00DC5076" w:rsidP="00786340">
    <w:pPr>
      <w:pStyle w:val="Header"/>
    </w:pPr>
    <w:r>
      <w:tab/>
    </w:r>
    <w:r>
      <w:tab/>
    </w:r>
    <w:r>
      <w:tab/>
    </w:r>
    <w:r w:rsidR="007D7C68">
      <w:t>23</w:t>
    </w:r>
    <w:r>
      <w:t>.</w:t>
    </w:r>
    <w:r w:rsidR="007D7C68">
      <w:t>1</w:t>
    </w:r>
    <w:r>
      <w:t>.201</w:t>
    </w:r>
    <w:r w:rsidR="007D7C68">
      <w:t>8</w:t>
    </w:r>
  </w:p>
  <w:p w14:paraId="776179C4" w14:textId="77777777" w:rsidR="000E0586" w:rsidRDefault="000E0586" w:rsidP="00786340">
    <w:pPr>
      <w:pStyle w:val="Header"/>
    </w:pPr>
    <w:r w:rsidRPr="006F7FCE">
      <w:tab/>
    </w:r>
    <w:r w:rsidRPr="006F7FCE">
      <w:tab/>
    </w:r>
    <w:r w:rsidRPr="006F7FCE">
      <w:tab/>
    </w:r>
    <w:r w:rsidRPr="006F7FCE">
      <w:tab/>
    </w:r>
  </w:p>
  <w:p w14:paraId="776179C5" w14:textId="77777777" w:rsidR="000E0586" w:rsidRPr="006F7FCE" w:rsidRDefault="000E0586" w:rsidP="00786340">
    <w:pPr>
      <w:pStyle w:val="Header"/>
    </w:pPr>
  </w:p>
  <w:p w14:paraId="776179C6" w14:textId="77777777" w:rsidR="000E0586" w:rsidRDefault="000E0586" w:rsidP="00786340">
    <w:pPr>
      <w:pStyle w:val="Header"/>
    </w:pPr>
  </w:p>
  <w:p w14:paraId="776179C7" w14:textId="77777777" w:rsidR="000E0586" w:rsidRPr="008C04EC" w:rsidRDefault="000E0586" w:rsidP="00786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8" w14:textId="77777777" w:rsidR="000E0586" w:rsidRDefault="000E0586">
    <w:pPr>
      <w:pStyle w:val="Header"/>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EAA6A"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3"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4292"/>
    <w:rsid w:val="000050DA"/>
    <w:rsid w:val="00005887"/>
    <w:rsid w:val="0006082F"/>
    <w:rsid w:val="000717C3"/>
    <w:rsid w:val="000A2889"/>
    <w:rsid w:val="000D502D"/>
    <w:rsid w:val="000E0586"/>
    <w:rsid w:val="00110CEA"/>
    <w:rsid w:val="00123B1A"/>
    <w:rsid w:val="00126B88"/>
    <w:rsid w:val="00153C08"/>
    <w:rsid w:val="00183C68"/>
    <w:rsid w:val="00194A14"/>
    <w:rsid w:val="001A0857"/>
    <w:rsid w:val="001D7A9B"/>
    <w:rsid w:val="00200877"/>
    <w:rsid w:val="00205083"/>
    <w:rsid w:val="00207888"/>
    <w:rsid w:val="00262522"/>
    <w:rsid w:val="002B369C"/>
    <w:rsid w:val="002C0BD2"/>
    <w:rsid w:val="002C532E"/>
    <w:rsid w:val="002E704F"/>
    <w:rsid w:val="002F1711"/>
    <w:rsid w:val="00316151"/>
    <w:rsid w:val="00331CB5"/>
    <w:rsid w:val="003331D8"/>
    <w:rsid w:val="003520DF"/>
    <w:rsid w:val="00387EFF"/>
    <w:rsid w:val="003977E8"/>
    <w:rsid w:val="003A5B0A"/>
    <w:rsid w:val="003C7743"/>
    <w:rsid w:val="003D7084"/>
    <w:rsid w:val="003F47F4"/>
    <w:rsid w:val="00402867"/>
    <w:rsid w:val="00403D8B"/>
    <w:rsid w:val="004618CC"/>
    <w:rsid w:val="0047094F"/>
    <w:rsid w:val="00474C56"/>
    <w:rsid w:val="004C0791"/>
    <w:rsid w:val="004C6365"/>
    <w:rsid w:val="004D0773"/>
    <w:rsid w:val="004D5587"/>
    <w:rsid w:val="004E20E2"/>
    <w:rsid w:val="00501AA8"/>
    <w:rsid w:val="005269A0"/>
    <w:rsid w:val="005314F9"/>
    <w:rsid w:val="005600FF"/>
    <w:rsid w:val="005C7A54"/>
    <w:rsid w:val="005E61FF"/>
    <w:rsid w:val="005F43DA"/>
    <w:rsid w:val="006016F6"/>
    <w:rsid w:val="00606FBB"/>
    <w:rsid w:val="006428DA"/>
    <w:rsid w:val="00647CB9"/>
    <w:rsid w:val="00652F7D"/>
    <w:rsid w:val="00662EC2"/>
    <w:rsid w:val="006653C3"/>
    <w:rsid w:val="006744C3"/>
    <w:rsid w:val="00684F00"/>
    <w:rsid w:val="006919F1"/>
    <w:rsid w:val="00697F9B"/>
    <w:rsid w:val="006A5886"/>
    <w:rsid w:val="006C6ECB"/>
    <w:rsid w:val="006F4303"/>
    <w:rsid w:val="006F7FCE"/>
    <w:rsid w:val="00700195"/>
    <w:rsid w:val="00706185"/>
    <w:rsid w:val="007261E8"/>
    <w:rsid w:val="00726B4C"/>
    <w:rsid w:val="007501BD"/>
    <w:rsid w:val="00786340"/>
    <w:rsid w:val="00792A38"/>
    <w:rsid w:val="0079743D"/>
    <w:rsid w:val="007A6B1A"/>
    <w:rsid w:val="007B2EC6"/>
    <w:rsid w:val="007B3582"/>
    <w:rsid w:val="007C11C0"/>
    <w:rsid w:val="007C4D1B"/>
    <w:rsid w:val="007C56DA"/>
    <w:rsid w:val="007D7C68"/>
    <w:rsid w:val="0080087B"/>
    <w:rsid w:val="00802D58"/>
    <w:rsid w:val="008273C1"/>
    <w:rsid w:val="00877E7D"/>
    <w:rsid w:val="00886725"/>
    <w:rsid w:val="008909FE"/>
    <w:rsid w:val="008C04EC"/>
    <w:rsid w:val="008C26B9"/>
    <w:rsid w:val="008C3361"/>
    <w:rsid w:val="008C4CEF"/>
    <w:rsid w:val="008F5718"/>
    <w:rsid w:val="00912A0D"/>
    <w:rsid w:val="009423E2"/>
    <w:rsid w:val="00984D82"/>
    <w:rsid w:val="009A7655"/>
    <w:rsid w:val="009D1F1C"/>
    <w:rsid w:val="009E02ED"/>
    <w:rsid w:val="00A00032"/>
    <w:rsid w:val="00A11F6E"/>
    <w:rsid w:val="00A17DF0"/>
    <w:rsid w:val="00A3600C"/>
    <w:rsid w:val="00A528AF"/>
    <w:rsid w:val="00A65C13"/>
    <w:rsid w:val="00A749F6"/>
    <w:rsid w:val="00A964BA"/>
    <w:rsid w:val="00A96EB7"/>
    <w:rsid w:val="00AA0424"/>
    <w:rsid w:val="00AA3129"/>
    <w:rsid w:val="00AA52ED"/>
    <w:rsid w:val="00B07C38"/>
    <w:rsid w:val="00B13E62"/>
    <w:rsid w:val="00B205C3"/>
    <w:rsid w:val="00B507DC"/>
    <w:rsid w:val="00B51578"/>
    <w:rsid w:val="00B575FC"/>
    <w:rsid w:val="00B639ED"/>
    <w:rsid w:val="00B6677B"/>
    <w:rsid w:val="00BA44C0"/>
    <w:rsid w:val="00C0156E"/>
    <w:rsid w:val="00C11373"/>
    <w:rsid w:val="00C14490"/>
    <w:rsid w:val="00C24047"/>
    <w:rsid w:val="00C32E22"/>
    <w:rsid w:val="00C4603B"/>
    <w:rsid w:val="00C5264C"/>
    <w:rsid w:val="00C56EBB"/>
    <w:rsid w:val="00C664B2"/>
    <w:rsid w:val="00C675B3"/>
    <w:rsid w:val="00C74A42"/>
    <w:rsid w:val="00C823E8"/>
    <w:rsid w:val="00CB1745"/>
    <w:rsid w:val="00CF0116"/>
    <w:rsid w:val="00D11CC3"/>
    <w:rsid w:val="00D44667"/>
    <w:rsid w:val="00D514B2"/>
    <w:rsid w:val="00DA3A50"/>
    <w:rsid w:val="00DB09E4"/>
    <w:rsid w:val="00DC1060"/>
    <w:rsid w:val="00DC5076"/>
    <w:rsid w:val="00DD1057"/>
    <w:rsid w:val="00DE2F2C"/>
    <w:rsid w:val="00DF0C49"/>
    <w:rsid w:val="00E12F8E"/>
    <w:rsid w:val="00E16F48"/>
    <w:rsid w:val="00E3083C"/>
    <w:rsid w:val="00E37895"/>
    <w:rsid w:val="00E46433"/>
    <w:rsid w:val="00E757CB"/>
    <w:rsid w:val="00E84A4A"/>
    <w:rsid w:val="00E86AC7"/>
    <w:rsid w:val="00EA1FD9"/>
    <w:rsid w:val="00EB7A5D"/>
    <w:rsid w:val="00EC7A3F"/>
    <w:rsid w:val="00ED3C16"/>
    <w:rsid w:val="00ED66E6"/>
    <w:rsid w:val="00EE0177"/>
    <w:rsid w:val="00F02318"/>
    <w:rsid w:val="00F13C3D"/>
    <w:rsid w:val="00F61B54"/>
    <w:rsid w:val="00F63AB1"/>
    <w:rsid w:val="00F74550"/>
    <w:rsid w:val="00FA1B99"/>
    <w:rsid w:val="00FB7817"/>
    <w:rsid w:val="00FD36B7"/>
    <w:rsid w:val="00FD6437"/>
    <w:rsid w:val="00FE2888"/>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76"/>
    <w:pPr>
      <w:spacing w:line="360" w:lineRule="auto"/>
    </w:pPr>
    <w:rPr>
      <w:rFonts w:ascii="Georgia" w:hAnsi="Georgia"/>
      <w:sz w:val="22"/>
      <w:lang w:eastAsia="en-US"/>
    </w:rPr>
  </w:style>
  <w:style w:type="paragraph" w:styleId="Heading1">
    <w:name w:val="heading 1"/>
    <w:next w:val="Normal"/>
    <w:link w:val="Heading1Char"/>
    <w:uiPriority w:val="9"/>
    <w:qFormat/>
    <w:rsid w:val="00C664B2"/>
    <w:pPr>
      <w:keepNext/>
      <w:keepLines/>
      <w:numPr>
        <w:numId w:val="14"/>
      </w:numPr>
      <w:outlineLvl w:val="0"/>
    </w:pPr>
    <w:rPr>
      <w:rFonts w:eastAsia="Times New Roman"/>
      <w:b/>
      <w:bCs/>
      <w:sz w:val="28"/>
      <w:szCs w:val="28"/>
      <w:lang w:eastAsia="en-US"/>
    </w:rPr>
  </w:style>
  <w:style w:type="paragraph" w:styleId="Heading2">
    <w:name w:val="heading 2"/>
    <w:next w:val="Normal"/>
    <w:link w:val="Heading2Char"/>
    <w:uiPriority w:val="9"/>
    <w:unhideWhenUsed/>
    <w:qFormat/>
    <w:rsid w:val="00C664B2"/>
    <w:pPr>
      <w:numPr>
        <w:ilvl w:val="1"/>
      </w:numPr>
      <w:outlineLvl w:val="1"/>
    </w:pPr>
    <w:rPr>
      <w:rFonts w:eastAsia="Times New Roman"/>
      <w:b/>
      <w:bCs/>
      <w:sz w:val="24"/>
      <w:szCs w:val="28"/>
      <w:lang w:eastAsia="en-US"/>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3"/>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5"/>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next w:val="Normal"/>
    <w:link w:val="SubtitleChar"/>
    <w:uiPriority w:val="11"/>
    <w:qFormat/>
    <w:rsid w:val="003F47F4"/>
    <w:pPr>
      <w:numPr>
        <w:ilvl w:val="1"/>
      </w:numPr>
    </w:pPr>
    <w:rPr>
      <w:rFonts w:asciiTheme="minorHAnsi" w:eastAsia="Times New Roman" w:hAnsiTheme="minorHAnsi"/>
      <w:b/>
      <w:iCs/>
      <w:sz w:val="22"/>
      <w:szCs w:val="24"/>
      <w:lang w:eastAsia="en-US"/>
    </w:rPr>
  </w:style>
  <w:style w:type="character" w:customStyle="1" w:styleId="SubtitleChar">
    <w:name w:val="Subtitle Char"/>
    <w:link w:val="Subtitle"/>
    <w:uiPriority w:val="11"/>
    <w:rsid w:val="003F47F4"/>
    <w:rPr>
      <w:rFonts w:asciiTheme="minorHAnsi" w:eastAsia="Times New Roman" w:hAnsiTheme="minorHAnsi"/>
      <w:b/>
      <w:iCs/>
      <w:sz w:val="22"/>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2"/>
      </w:numPr>
      <w:contextualSpacing/>
    </w:pPr>
  </w:style>
  <w:style w:type="paragraph" w:styleId="ListBullet2">
    <w:name w:val="List Bullet 2"/>
    <w:basedOn w:val="Normal"/>
    <w:uiPriority w:val="99"/>
    <w:semiHidden/>
    <w:unhideWhenUsed/>
    <w:rsid w:val="008C04EC"/>
    <w:pPr>
      <w:numPr>
        <w:numId w:val="3"/>
      </w:numPr>
      <w:contextualSpacing/>
    </w:pPr>
  </w:style>
  <w:style w:type="paragraph" w:styleId="ListBullet3">
    <w:name w:val="List Bullet 3"/>
    <w:basedOn w:val="Normal"/>
    <w:uiPriority w:val="99"/>
    <w:semiHidden/>
    <w:unhideWhenUsed/>
    <w:rsid w:val="008C04EC"/>
    <w:pPr>
      <w:numPr>
        <w:numId w:val="4"/>
      </w:numPr>
      <w:contextualSpacing/>
    </w:pPr>
  </w:style>
  <w:style w:type="paragraph" w:styleId="ListBullet4">
    <w:name w:val="List Bullet 4"/>
    <w:basedOn w:val="Normal"/>
    <w:uiPriority w:val="99"/>
    <w:semiHidden/>
    <w:unhideWhenUsed/>
    <w:rsid w:val="008C04EC"/>
    <w:pPr>
      <w:numPr>
        <w:numId w:val="5"/>
      </w:numPr>
      <w:contextualSpacing/>
    </w:pPr>
  </w:style>
  <w:style w:type="paragraph" w:styleId="ListBullet5">
    <w:name w:val="List Bullet 5"/>
    <w:basedOn w:val="Normal"/>
    <w:uiPriority w:val="99"/>
    <w:semiHidden/>
    <w:unhideWhenUsed/>
    <w:rsid w:val="008C04EC"/>
    <w:pPr>
      <w:numPr>
        <w:numId w:val="6"/>
      </w:numPr>
      <w:contextualSpacing/>
    </w:pPr>
  </w:style>
  <w:style w:type="paragraph" w:styleId="NormalWeb">
    <w:name w:val="Normal (Web)"/>
    <w:basedOn w:val="Normal"/>
    <w:uiPriority w:val="99"/>
    <w:semiHidden/>
    <w:unhideWhenUsed/>
    <w:rsid w:val="00726B4C"/>
    <w:rPr>
      <w:rFonts w:cs="Times New Roman"/>
      <w:sz w:val="24"/>
      <w:szCs w:val="24"/>
    </w:rPr>
  </w:style>
  <w:style w:type="paragraph" w:styleId="ListNumber">
    <w:name w:val="List Number"/>
    <w:basedOn w:val="Normal"/>
    <w:uiPriority w:val="99"/>
    <w:semiHidden/>
    <w:unhideWhenUsed/>
    <w:rsid w:val="008C04EC"/>
    <w:pPr>
      <w:numPr>
        <w:numId w:val="7"/>
      </w:numPr>
      <w:contextualSpacing/>
    </w:pPr>
  </w:style>
  <w:style w:type="paragraph" w:styleId="ListNumber2">
    <w:name w:val="List Number 2"/>
    <w:basedOn w:val="Normal"/>
    <w:uiPriority w:val="99"/>
    <w:semiHidden/>
    <w:unhideWhenUsed/>
    <w:rsid w:val="008C04EC"/>
    <w:pPr>
      <w:numPr>
        <w:numId w:val="8"/>
      </w:numPr>
      <w:contextualSpacing/>
    </w:pPr>
  </w:style>
  <w:style w:type="paragraph" w:styleId="ListNumber3">
    <w:name w:val="List Number 3"/>
    <w:basedOn w:val="Normal"/>
    <w:uiPriority w:val="99"/>
    <w:semiHidden/>
    <w:unhideWhenUsed/>
    <w:rsid w:val="008C04EC"/>
    <w:pPr>
      <w:numPr>
        <w:numId w:val="9"/>
      </w:numPr>
      <w:contextualSpacing/>
    </w:pPr>
  </w:style>
  <w:style w:type="paragraph" w:styleId="ListNumber4">
    <w:name w:val="List Number 4"/>
    <w:basedOn w:val="Normal"/>
    <w:uiPriority w:val="99"/>
    <w:semiHidden/>
    <w:unhideWhenUsed/>
    <w:rsid w:val="008C04EC"/>
    <w:pPr>
      <w:numPr>
        <w:numId w:val="10"/>
      </w:numPr>
      <w:contextualSpacing/>
    </w:pPr>
  </w:style>
  <w:style w:type="paragraph" w:styleId="ListNumber5">
    <w:name w:val="List Number 5"/>
    <w:basedOn w:val="Normal"/>
    <w:uiPriority w:val="99"/>
    <w:semiHidden/>
    <w:unhideWhenUsed/>
    <w:rsid w:val="008C04EC"/>
    <w:pPr>
      <w:numPr>
        <w:numId w:val="11"/>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C664B2"/>
    <w:rPr>
      <w:rFonts w:eastAsia="Times New Roman"/>
      <w:b/>
      <w:bCs/>
      <w:sz w:val="28"/>
      <w:szCs w:val="28"/>
      <w:lang w:eastAsia="en-US"/>
    </w:rPr>
  </w:style>
  <w:style w:type="character" w:customStyle="1" w:styleId="Heading2Char">
    <w:name w:val="Heading 2 Char"/>
    <w:link w:val="Heading2"/>
    <w:uiPriority w:val="9"/>
    <w:rsid w:val="00C664B2"/>
    <w:rPr>
      <w:rFonts w:eastAsia="Times New Roman"/>
      <w:b/>
      <w:bCs/>
      <w:sz w:val="24"/>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b/>
      <w:color w:val="000000"/>
      <w:sz w:val="24"/>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2"/>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3"/>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C664B2"/>
    <w:rPr>
      <w:rFonts w:ascii="Tahoma" w:hAnsi="Tahoma"/>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Kansilehdenotsikontarkenne">
    <w:name w:val="Kansilehden otsikon tarkenne"/>
    <w:basedOn w:val="NoSpacing"/>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DefaultParagraphFont"/>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4489">
      <w:bodyDiv w:val="1"/>
      <w:marLeft w:val="0"/>
      <w:marRight w:val="0"/>
      <w:marTop w:val="0"/>
      <w:marBottom w:val="0"/>
      <w:divBdr>
        <w:top w:val="none" w:sz="0" w:space="0" w:color="auto"/>
        <w:left w:val="none" w:sz="0" w:space="0" w:color="auto"/>
        <w:bottom w:val="none" w:sz="0" w:space="0" w:color="auto"/>
        <w:right w:val="none" w:sz="0" w:space="0" w:color="auto"/>
      </w:divBdr>
    </w:div>
    <w:div w:id="781342286">
      <w:bodyDiv w:val="1"/>
      <w:marLeft w:val="0"/>
      <w:marRight w:val="0"/>
      <w:marTop w:val="0"/>
      <w:marBottom w:val="0"/>
      <w:divBdr>
        <w:top w:val="none" w:sz="0" w:space="0" w:color="auto"/>
        <w:left w:val="none" w:sz="0" w:space="0" w:color="auto"/>
        <w:bottom w:val="none" w:sz="0" w:space="0" w:color="auto"/>
        <w:right w:val="none" w:sz="0" w:space="0" w:color="auto"/>
      </w:divBdr>
    </w:div>
    <w:div w:id="1223981917">
      <w:bodyDiv w:val="1"/>
      <w:marLeft w:val="0"/>
      <w:marRight w:val="0"/>
      <w:marTop w:val="0"/>
      <w:marBottom w:val="0"/>
      <w:divBdr>
        <w:top w:val="none" w:sz="0" w:space="0" w:color="auto"/>
        <w:left w:val="none" w:sz="0" w:space="0" w:color="auto"/>
        <w:bottom w:val="none" w:sz="0" w:space="0" w:color="auto"/>
        <w:right w:val="none" w:sz="0" w:space="0" w:color="auto"/>
      </w:divBdr>
    </w:div>
    <w:div w:id="1379547544">
      <w:bodyDiv w:val="1"/>
      <w:marLeft w:val="0"/>
      <w:marRight w:val="0"/>
      <w:marTop w:val="0"/>
      <w:marBottom w:val="0"/>
      <w:divBdr>
        <w:top w:val="none" w:sz="0" w:space="0" w:color="auto"/>
        <w:left w:val="none" w:sz="0" w:space="0" w:color="auto"/>
        <w:bottom w:val="none" w:sz="0" w:space="0" w:color="auto"/>
        <w:right w:val="none" w:sz="0" w:space="0" w:color="auto"/>
      </w:divBdr>
    </w:div>
    <w:div w:id="1772629614">
      <w:bodyDiv w:val="1"/>
      <w:marLeft w:val="0"/>
      <w:marRight w:val="0"/>
      <w:marTop w:val="0"/>
      <w:marBottom w:val="0"/>
      <w:divBdr>
        <w:top w:val="none" w:sz="0" w:space="0" w:color="auto"/>
        <w:left w:val="none" w:sz="0" w:space="0" w:color="auto"/>
        <w:bottom w:val="none" w:sz="0" w:space="0" w:color="auto"/>
        <w:right w:val="none" w:sz="0" w:space="0" w:color="auto"/>
      </w:divBdr>
    </w:div>
    <w:div w:id="182905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inlex.fi/fi/laki/ajantasa/2003/2003035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ti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nedu.fi/export/sites/default/OPM/Julkaisut/2009/liitteet/tr24.pdf?lang=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SAVONIA-1178-140</_dlc_DocId>
    <_dlc_DocIdUrl xmlns="03ca75a4-7525-4fd0-b461-2a607204cfe9">
      <Url>https://santra.savonia.fi/tiimit/lite/ymparistotekniikkatiimi/_layouts/DocIdRedir.aspx?ID=SAVONIA-1178-140</Url>
      <Description>SAVONIA-1178-140</Description>
    </_dlc_DocIdUrl>
    <Kohdistuspaiva xmlns="03ca75a4-7525-4fd0-b461-2a607204cfe9">2014-02-23T22:00:00+00:00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069725AFE2741B41B7554DFCBC03A27B" ma:contentTypeVersion="14" ma:contentTypeDescription="Luo uusi asiakirja." ma:contentTypeScope="" ma:versionID="d3a56c3195465557939a9c35f88d857e">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2.xml><?xml version="1.0" encoding="utf-8"?>
<ds:datastoreItem xmlns:ds="http://schemas.openxmlformats.org/officeDocument/2006/customXml" ds:itemID="{C8E20A48-A313-4313-85A7-3D90917EF2FE}">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03ca75a4-7525-4fd0-b461-2a607204cfe9"/>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4.xml><?xml version="1.0" encoding="utf-8"?>
<ds:datastoreItem xmlns:ds="http://schemas.openxmlformats.org/officeDocument/2006/customXml" ds:itemID="{619E1A79-A8E7-4320-A99D-C615AC6A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E83E97-1972-45A9-A15F-587AA1D2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9</Pages>
  <Words>1497</Words>
  <Characters>12131</Characters>
  <Application>Microsoft Office Word</Application>
  <DocSecurity>0</DocSecurity>
  <Lines>101</Lines>
  <Paragraphs>27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YAMK_ympäristötekniikka</vt:lpstr>
      <vt:lpstr>YAMK ops yhteisen osan päivitetty ohjeistus</vt:lpstr>
    </vt:vector>
  </TitlesOfParts>
  <LinksUpToDate>false</LinksUpToDate>
  <CharactersWithSpaces>13601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YAMK_ympäristötekniikka</dc:title>
  <dc:creator/>
  <cp:lastModifiedBy/>
  <cp:revision>1</cp:revision>
  <dcterms:created xsi:type="dcterms:W3CDTF">2018-01-26T07:01:00Z</dcterms:created>
  <dcterms:modified xsi:type="dcterms:W3CDTF">2018-01-26T07:01:00Z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0x0101007C99A6B7AEA5684BA478728D451E0C6F00069725AFE2741B41B7554DFCBC03A27B</vt:lpwstr>
  </property>
  <property fmtid="{D5CDD505-2E9C-101B-9397-08002B2CF9AE}" pid="3" name="_dlc_DocIdItemGuid">
    <vt:lpwstr>609197b4-921d-4018-9bfc-339d8858b7df</vt:lpwstr>
  </property>
  <property fmtid="{D5CDD505-2E9C-101B-9397-08002B2CF9AE}" pid="4" name="Asiasanat">
    <vt:lpwstr/>
  </property>
</Properties>
</file>