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bookmarkStart w:id="0" w:name="_GoBack"/>
      <w:bookmarkEnd w:id="0"/>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086283F8" w:rsidR="00331CB5" w:rsidRDefault="003C371A"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9776" behindDoc="0" locked="0" layoutInCell="1" allowOverlap="1" wp14:anchorId="776179A9" wp14:editId="48C1579E">
                <wp:simplePos x="0" y="0"/>
                <wp:positionH relativeFrom="column">
                  <wp:posOffset>-661568</wp:posOffset>
                </wp:positionH>
                <wp:positionV relativeFrom="paragraph">
                  <wp:posOffset>99873</wp:posOffset>
                </wp:positionV>
                <wp:extent cx="5933236" cy="295275"/>
                <wp:effectExtent l="0" t="0" r="0" b="952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236"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088D60AE" w:rsidR="000E0586" w:rsidRPr="00DC5076" w:rsidRDefault="003C371A" w:rsidP="00A96EB7">
                            <w:pPr>
                              <w:pStyle w:val="Palkkitekstikannessa"/>
                              <w:rPr>
                                <w:rFonts w:asciiTheme="minorHAnsi" w:hAnsiTheme="minorHAnsi" w:cstheme="minorHAnsi"/>
                              </w:rPr>
                            </w:pPr>
                            <w:r>
                              <w:rPr>
                                <w:rFonts w:asciiTheme="minorHAnsi" w:hAnsiTheme="minorHAnsi" w:cstheme="minorHAnsi"/>
                              </w:rPr>
                              <w:t>mASTER’S dEGREE,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52.1pt;margin-top:7.85pt;width:467.2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Lp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" filled="f" stroked="f">
                <v:textbox>
                  <w:txbxContent>
                    <w:p w14:paraId="776179CD" w14:textId="088D60AE" w:rsidR="000E0586" w:rsidRPr="00DC5076" w:rsidRDefault="003C371A" w:rsidP="00A96EB7">
                      <w:pPr>
                        <w:pStyle w:val="Palkkitekstikannessa"/>
                        <w:rPr>
                          <w:rFonts w:asciiTheme="minorHAnsi" w:hAnsiTheme="minorHAnsi" w:cstheme="minorHAnsi"/>
                        </w:rPr>
                      </w:pPr>
                      <w:r>
                        <w:rPr>
                          <w:rFonts w:asciiTheme="minorHAnsi" w:hAnsiTheme="minorHAnsi" w:cstheme="minorHAnsi"/>
                        </w:rPr>
                        <w:t>mASTER’S dEGREE, eNVIRONMENTAL eNGINEERING</w:t>
                      </w:r>
                    </w:p>
                  </w:txbxContent>
                </v:textbox>
              </v:shape>
            </w:pict>
          </mc:Fallback>
        </mc:AlternateContent>
      </w:r>
    </w:p>
    <w:p w14:paraId="776178CB" w14:textId="703A51D6"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466D7312">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B1881"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4DE2"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0D35E83F" w:rsidR="000E0586" w:rsidRPr="00DC5076" w:rsidRDefault="004D15B7" w:rsidP="00DC5076">
                            <w:pPr>
                              <w:pStyle w:val="Tynnimikannessa"/>
                              <w:rPr>
                                <w:rFonts w:asciiTheme="minorHAnsi" w:hAnsiTheme="minorHAnsi" w:cstheme="minorHAnsi"/>
                              </w:rPr>
                            </w:pPr>
                            <w:r w:rsidRPr="004D15B7">
                              <w:rPr>
                                <w:rFonts w:asciiTheme="minorHAnsi" w:hAnsiTheme="minorHAnsi" w:cstheme="minorHAnsi"/>
                                <w:sz w:val="36"/>
                                <w:szCs w:val="36"/>
                              </w:rPr>
                              <w:t>MASTER’S DEGREE PROGRAMME</w:t>
                            </w:r>
                            <w:r w:rsidR="00403D8B" w:rsidRPr="004D15B7">
                              <w:rPr>
                                <w:rFonts w:asciiTheme="minorHAnsi" w:hAnsiTheme="minorHAnsi" w:cstheme="minorHAnsi"/>
                                <w:sz w:val="36"/>
                                <w:szCs w:val="36"/>
                              </w:rPr>
                              <w:t xml:space="preserve"> </w:t>
                            </w:r>
                            <w:r w:rsidRPr="004D15B7">
                              <w:rPr>
                                <w:rFonts w:asciiTheme="minorHAnsi" w:hAnsiTheme="minorHAnsi" w:cstheme="minorHAnsi"/>
                                <w:sz w:val="36"/>
                                <w:szCs w:val="36"/>
                              </w:rPr>
                              <w:t>ENVIRO</w:t>
                            </w:r>
                            <w:r w:rsidR="006876AE">
                              <w:rPr>
                                <w:rFonts w:asciiTheme="minorHAnsi" w:hAnsiTheme="minorHAnsi" w:cstheme="minorHAnsi"/>
                                <w:sz w:val="36"/>
                                <w:szCs w:val="36"/>
                              </w:rPr>
                              <w:t>n</w:t>
                            </w:r>
                            <w:r w:rsidRPr="004D15B7">
                              <w:rPr>
                                <w:rFonts w:asciiTheme="minorHAnsi" w:hAnsiTheme="minorHAnsi" w:cstheme="minorHAnsi"/>
                                <w:sz w:val="36"/>
                                <w:szCs w:val="36"/>
                              </w:rPr>
                              <w:t>MENTAL ENGINEERING</w:t>
                            </w:r>
                            <w:r w:rsidR="00403D8B" w:rsidRPr="004D15B7">
                              <w:rPr>
                                <w:rFonts w:asciiTheme="minorHAnsi" w:hAnsiTheme="minorHAnsi" w:cstheme="minorHAnsi"/>
                                <w:sz w:val="36"/>
                                <w:szCs w:val="36"/>
                              </w:rPr>
                              <w:t xml:space="preserve"> </w:t>
                            </w:r>
                            <w:r w:rsidRPr="004D15B7">
                              <w:rPr>
                                <w:rFonts w:asciiTheme="minorHAnsi" w:hAnsiTheme="minorHAnsi" w:cstheme="minorHAnsi"/>
                                <w:sz w:val="36"/>
                                <w:szCs w:val="36"/>
                              </w:rPr>
                              <w:t>CURRICULUM, GENERAL PART</w:t>
                            </w:r>
                            <w:r w:rsidRPr="00585E69">
                              <w:rPr>
                                <w:rFonts w:asciiTheme="minorHAnsi" w:hAnsiTheme="minorHAnsi" w:cstheme="minorHAnsi"/>
                                <w:sz w:val="36"/>
                                <w:szCs w:val="36"/>
                              </w:rPr>
                              <w:t xml:space="preserve"> </w:t>
                            </w:r>
                            <w:r w:rsidR="00C664B2" w:rsidRPr="00585E69">
                              <w:rPr>
                                <w:rFonts w:asciiTheme="minorHAnsi" w:hAnsiTheme="minorHAnsi" w:cstheme="minorHAnsi"/>
                                <w:sz w:val="36"/>
                                <w:szCs w:val="36"/>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0D35E83F" w:rsidR="000E0586" w:rsidRPr="00DC5076" w:rsidRDefault="004D15B7" w:rsidP="00DC5076">
                      <w:pPr>
                        <w:pStyle w:val="Tynnimikannessa"/>
                        <w:rPr>
                          <w:rFonts w:asciiTheme="minorHAnsi" w:hAnsiTheme="minorHAnsi" w:cstheme="minorHAnsi"/>
                        </w:rPr>
                      </w:pPr>
                      <w:r w:rsidRPr="004D15B7">
                        <w:rPr>
                          <w:rFonts w:asciiTheme="minorHAnsi" w:hAnsiTheme="minorHAnsi" w:cstheme="minorHAnsi"/>
                          <w:sz w:val="36"/>
                          <w:szCs w:val="36"/>
                        </w:rPr>
                        <w:t>MASTER’S DEGREE PROGRAMME</w:t>
                      </w:r>
                      <w:r w:rsidR="00403D8B" w:rsidRPr="004D15B7">
                        <w:rPr>
                          <w:rFonts w:asciiTheme="minorHAnsi" w:hAnsiTheme="minorHAnsi" w:cstheme="minorHAnsi"/>
                          <w:sz w:val="36"/>
                          <w:szCs w:val="36"/>
                        </w:rPr>
                        <w:t xml:space="preserve"> </w:t>
                      </w:r>
                      <w:r w:rsidRPr="004D15B7">
                        <w:rPr>
                          <w:rFonts w:asciiTheme="minorHAnsi" w:hAnsiTheme="minorHAnsi" w:cstheme="minorHAnsi"/>
                          <w:sz w:val="36"/>
                          <w:szCs w:val="36"/>
                        </w:rPr>
                        <w:t>ENVIRO</w:t>
                      </w:r>
                      <w:r w:rsidR="006876AE">
                        <w:rPr>
                          <w:rFonts w:asciiTheme="minorHAnsi" w:hAnsiTheme="minorHAnsi" w:cstheme="minorHAnsi"/>
                          <w:sz w:val="36"/>
                          <w:szCs w:val="36"/>
                        </w:rPr>
                        <w:t>n</w:t>
                      </w:r>
                      <w:r w:rsidRPr="004D15B7">
                        <w:rPr>
                          <w:rFonts w:asciiTheme="minorHAnsi" w:hAnsiTheme="minorHAnsi" w:cstheme="minorHAnsi"/>
                          <w:sz w:val="36"/>
                          <w:szCs w:val="36"/>
                        </w:rPr>
                        <w:t>MENTAL ENGINEERING</w:t>
                      </w:r>
                      <w:r w:rsidR="00403D8B" w:rsidRPr="004D15B7">
                        <w:rPr>
                          <w:rFonts w:asciiTheme="minorHAnsi" w:hAnsiTheme="minorHAnsi" w:cstheme="minorHAnsi"/>
                          <w:sz w:val="36"/>
                          <w:szCs w:val="36"/>
                        </w:rPr>
                        <w:t xml:space="preserve"> </w:t>
                      </w:r>
                      <w:r w:rsidRPr="004D15B7">
                        <w:rPr>
                          <w:rFonts w:asciiTheme="minorHAnsi" w:hAnsiTheme="minorHAnsi" w:cstheme="minorHAnsi"/>
                          <w:sz w:val="36"/>
                          <w:szCs w:val="36"/>
                        </w:rPr>
                        <w:t>CURRICULUM, GENERAL PART</w:t>
                      </w:r>
                      <w:r w:rsidRPr="00585E69">
                        <w:rPr>
                          <w:rFonts w:asciiTheme="minorHAnsi" w:hAnsiTheme="minorHAnsi" w:cstheme="minorHAnsi"/>
                          <w:sz w:val="36"/>
                          <w:szCs w:val="36"/>
                        </w:rPr>
                        <w:t xml:space="preserve"> </w:t>
                      </w:r>
                      <w:r w:rsidR="00C664B2" w:rsidRPr="00585E69">
                        <w:rPr>
                          <w:rFonts w:asciiTheme="minorHAnsi" w:hAnsiTheme="minorHAnsi" w:cstheme="minorHAnsi"/>
                          <w:sz w:val="36"/>
                          <w:szCs w:val="36"/>
                        </w:rPr>
                        <w:t>2015</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F1967" w14:textId="137BF746" w:rsidR="004D15B7" w:rsidRDefault="004D15B7" w:rsidP="00331CB5"/>
                          <w:p w14:paraId="776179D0" w14:textId="7A3999B1" w:rsidR="000E0586" w:rsidRDefault="004D15B7" w:rsidP="00331CB5">
                            <w:r>
                              <w:t>APPROVED BY</w:t>
                            </w:r>
                            <w:r w:rsidR="000E0586">
                              <w:t xml:space="preserve">: </w:t>
                            </w:r>
                            <w:r>
                              <w:t>Vice President, Mr</w:t>
                            </w:r>
                            <w:r w:rsidR="006919F1">
                              <w:t xml:space="preserve"> Mikko Vuoristo</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3ADF1967" w14:textId="137BF746" w:rsidR="004D15B7" w:rsidRDefault="004D15B7" w:rsidP="00331CB5"/>
                    <w:p w14:paraId="776179D0" w14:textId="7A3999B1" w:rsidR="000E0586" w:rsidRDefault="004D15B7" w:rsidP="00331CB5">
                      <w:r>
                        <w:t>APPROVED BY</w:t>
                      </w:r>
                      <w:r w:rsidR="000E0586">
                        <w:t xml:space="preserve">: </w:t>
                      </w:r>
                      <w:r>
                        <w:t>Vice President, Mr</w:t>
                      </w:r>
                      <w:r w:rsidR="006919F1">
                        <w:t xml:space="preserve"> Mikko Vuoristo</w:t>
                      </w:r>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50CAF70B" w:rsidR="000E0586" w:rsidRDefault="000E0586"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50CAF70B" w:rsidR="000E0586" w:rsidRDefault="000E0586"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0629B1F5" w:rsidR="00ED66E6" w:rsidRDefault="003C371A" w:rsidP="00ED66E6">
          <w:pPr>
            <w:pStyle w:val="TOCHeading"/>
          </w:pPr>
          <w:r>
            <w:t>Contents</w:t>
          </w:r>
        </w:p>
        <w:p w14:paraId="6133A197" w14:textId="5AC64D3D" w:rsidR="00E46433" w:rsidRDefault="00ED66E6">
          <w:pPr>
            <w:pStyle w:val="TOC1"/>
            <w:rPr>
              <w:rFonts w:asciiTheme="minorHAnsi" w:eastAsiaTheme="minorEastAsia" w:hAnsiTheme="minorHAnsi" w:cstheme="minorBidi"/>
              <w:caps w:val="0"/>
              <w:szCs w:val="22"/>
              <w:lang w:val="en-US"/>
            </w:rPr>
          </w:pPr>
          <w:r>
            <w:fldChar w:fldCharType="begin"/>
          </w:r>
          <w:r>
            <w:instrText xml:space="preserve"> TOC \o "1-3" \h \z \u </w:instrText>
          </w:r>
          <w:r>
            <w:fldChar w:fldCharType="separate"/>
          </w:r>
          <w:hyperlink w:anchor="_Toc436833516" w:history="1">
            <w:r w:rsidR="003C371A">
              <w:rPr>
                <w:rStyle w:val="Hyperlink"/>
              </w:rPr>
              <w:t>BASIS OF EDUCATION</w:t>
            </w:r>
            <w:r w:rsidR="00E46433">
              <w:rPr>
                <w:webHidden/>
              </w:rPr>
              <w:tab/>
            </w:r>
            <w:r w:rsidR="00E46433">
              <w:rPr>
                <w:webHidden/>
              </w:rPr>
              <w:fldChar w:fldCharType="begin"/>
            </w:r>
            <w:r w:rsidR="00E46433">
              <w:rPr>
                <w:webHidden/>
              </w:rPr>
              <w:instrText xml:space="preserve"> PAGEREF _Toc436833516 \h </w:instrText>
            </w:r>
            <w:r w:rsidR="00E46433">
              <w:rPr>
                <w:webHidden/>
              </w:rPr>
            </w:r>
            <w:r w:rsidR="00E46433">
              <w:rPr>
                <w:webHidden/>
              </w:rPr>
              <w:fldChar w:fldCharType="separate"/>
            </w:r>
            <w:r w:rsidR="00E46433">
              <w:rPr>
                <w:webHidden/>
              </w:rPr>
              <w:t>3</w:t>
            </w:r>
            <w:r w:rsidR="00E46433">
              <w:rPr>
                <w:webHidden/>
              </w:rPr>
              <w:fldChar w:fldCharType="end"/>
            </w:r>
          </w:hyperlink>
        </w:p>
        <w:p w14:paraId="14CB0C9A" w14:textId="7F4EFB7F" w:rsidR="00E46433" w:rsidRDefault="00243F42">
          <w:pPr>
            <w:pStyle w:val="TOC1"/>
            <w:rPr>
              <w:rFonts w:asciiTheme="minorHAnsi" w:eastAsiaTheme="minorEastAsia" w:hAnsiTheme="minorHAnsi" w:cstheme="minorBidi"/>
              <w:caps w:val="0"/>
              <w:szCs w:val="22"/>
              <w:lang w:val="en-US"/>
            </w:rPr>
          </w:pPr>
          <w:hyperlink w:anchor="_Toc436833517" w:history="1">
            <w:r w:rsidR="003C371A">
              <w:rPr>
                <w:rStyle w:val="Hyperlink"/>
              </w:rPr>
              <w:t>cOMPETENCE STANDARDS</w:t>
            </w:r>
            <w:r w:rsidR="00E46433">
              <w:rPr>
                <w:webHidden/>
              </w:rPr>
              <w:tab/>
            </w:r>
            <w:r w:rsidR="00E46433">
              <w:rPr>
                <w:webHidden/>
              </w:rPr>
              <w:fldChar w:fldCharType="begin"/>
            </w:r>
            <w:r w:rsidR="00E46433">
              <w:rPr>
                <w:webHidden/>
              </w:rPr>
              <w:instrText xml:space="preserve"> PAGEREF _Toc436833517 \h </w:instrText>
            </w:r>
            <w:r w:rsidR="00E46433">
              <w:rPr>
                <w:webHidden/>
              </w:rPr>
            </w:r>
            <w:r w:rsidR="00E46433">
              <w:rPr>
                <w:webHidden/>
              </w:rPr>
              <w:fldChar w:fldCharType="separate"/>
            </w:r>
            <w:r w:rsidR="00E46433">
              <w:rPr>
                <w:webHidden/>
              </w:rPr>
              <w:t>3</w:t>
            </w:r>
            <w:r w:rsidR="00E46433">
              <w:rPr>
                <w:webHidden/>
              </w:rPr>
              <w:fldChar w:fldCharType="end"/>
            </w:r>
          </w:hyperlink>
        </w:p>
        <w:p w14:paraId="4CAF3541" w14:textId="23C0C150" w:rsidR="00E46433" w:rsidRDefault="00243F42">
          <w:pPr>
            <w:pStyle w:val="TOC1"/>
            <w:rPr>
              <w:rFonts w:asciiTheme="minorHAnsi" w:eastAsiaTheme="minorEastAsia" w:hAnsiTheme="minorHAnsi" w:cstheme="minorBidi"/>
              <w:caps w:val="0"/>
              <w:szCs w:val="22"/>
              <w:lang w:val="en-US"/>
            </w:rPr>
          </w:pPr>
          <w:hyperlink w:anchor="_Toc436833518" w:history="1">
            <w:r w:rsidR="003C371A">
              <w:rPr>
                <w:rStyle w:val="Hyperlink"/>
              </w:rPr>
              <w:t>STRUCTURE OF STUDIES</w:t>
            </w:r>
            <w:r w:rsidR="00E46433">
              <w:rPr>
                <w:webHidden/>
              </w:rPr>
              <w:tab/>
            </w:r>
            <w:r w:rsidR="00E46433">
              <w:rPr>
                <w:webHidden/>
              </w:rPr>
              <w:fldChar w:fldCharType="begin"/>
            </w:r>
            <w:r w:rsidR="00E46433">
              <w:rPr>
                <w:webHidden/>
              </w:rPr>
              <w:instrText xml:space="preserve"> PAGEREF _Toc436833518 \h </w:instrText>
            </w:r>
            <w:r w:rsidR="00E46433">
              <w:rPr>
                <w:webHidden/>
              </w:rPr>
            </w:r>
            <w:r w:rsidR="00E46433">
              <w:rPr>
                <w:webHidden/>
              </w:rPr>
              <w:fldChar w:fldCharType="separate"/>
            </w:r>
            <w:r w:rsidR="00E46433">
              <w:rPr>
                <w:webHidden/>
              </w:rPr>
              <w:t>6</w:t>
            </w:r>
            <w:r w:rsidR="00E46433">
              <w:rPr>
                <w:webHidden/>
              </w:rPr>
              <w:fldChar w:fldCharType="end"/>
            </w:r>
          </w:hyperlink>
        </w:p>
        <w:p w14:paraId="789AD920" w14:textId="37556BB8" w:rsidR="00E46433" w:rsidRDefault="00243F42">
          <w:pPr>
            <w:pStyle w:val="TOC1"/>
            <w:rPr>
              <w:rFonts w:asciiTheme="minorHAnsi" w:eastAsiaTheme="minorEastAsia" w:hAnsiTheme="minorHAnsi" w:cstheme="minorBidi"/>
              <w:caps w:val="0"/>
              <w:szCs w:val="22"/>
              <w:lang w:val="en-US"/>
            </w:rPr>
          </w:pPr>
          <w:hyperlink w:anchor="_Toc436833519" w:history="1">
            <w:r w:rsidR="003C371A">
              <w:rPr>
                <w:rStyle w:val="Hyperlink"/>
              </w:rPr>
              <w:t>DEVELOPMENT OF EXPERTISE</w:t>
            </w:r>
            <w:r w:rsidR="00E46433">
              <w:rPr>
                <w:webHidden/>
              </w:rPr>
              <w:tab/>
            </w:r>
            <w:r w:rsidR="00E46433">
              <w:rPr>
                <w:webHidden/>
              </w:rPr>
              <w:fldChar w:fldCharType="begin"/>
            </w:r>
            <w:r w:rsidR="00E46433">
              <w:rPr>
                <w:webHidden/>
              </w:rPr>
              <w:instrText xml:space="preserve"> PAGEREF _Toc436833519 \h </w:instrText>
            </w:r>
            <w:r w:rsidR="00E46433">
              <w:rPr>
                <w:webHidden/>
              </w:rPr>
            </w:r>
            <w:r w:rsidR="00E46433">
              <w:rPr>
                <w:webHidden/>
              </w:rPr>
              <w:fldChar w:fldCharType="separate"/>
            </w:r>
            <w:r w:rsidR="00E46433">
              <w:rPr>
                <w:webHidden/>
              </w:rPr>
              <w:t>8</w:t>
            </w:r>
            <w:r w:rsidR="00E46433">
              <w:rPr>
                <w:webHidden/>
              </w:rPr>
              <w:fldChar w:fldCharType="end"/>
            </w:r>
          </w:hyperlink>
        </w:p>
        <w:p w14:paraId="67888AA5" w14:textId="28C92684" w:rsidR="00E46433" w:rsidRDefault="00243F42">
          <w:pPr>
            <w:pStyle w:val="TOC1"/>
            <w:rPr>
              <w:rFonts w:asciiTheme="minorHAnsi" w:eastAsiaTheme="minorEastAsia" w:hAnsiTheme="minorHAnsi" w:cstheme="minorBidi"/>
              <w:caps w:val="0"/>
              <w:szCs w:val="22"/>
              <w:lang w:val="en-US"/>
            </w:rPr>
          </w:pPr>
          <w:hyperlink w:anchor="_Toc436833520" w:history="1">
            <w:r w:rsidR="003C371A">
              <w:rPr>
                <w:rStyle w:val="Hyperlink"/>
              </w:rPr>
              <w:t>IMPLEMENTATION</w:t>
            </w:r>
            <w:r w:rsidR="00E46433">
              <w:rPr>
                <w:webHidden/>
              </w:rPr>
              <w:tab/>
            </w:r>
            <w:r w:rsidR="00E46433">
              <w:rPr>
                <w:webHidden/>
              </w:rPr>
              <w:fldChar w:fldCharType="begin"/>
            </w:r>
            <w:r w:rsidR="00E46433">
              <w:rPr>
                <w:webHidden/>
              </w:rPr>
              <w:instrText xml:space="preserve"> PAGEREF _Toc436833520 \h </w:instrText>
            </w:r>
            <w:r w:rsidR="00E46433">
              <w:rPr>
                <w:webHidden/>
              </w:rPr>
            </w:r>
            <w:r w:rsidR="00E46433">
              <w:rPr>
                <w:webHidden/>
              </w:rPr>
              <w:fldChar w:fldCharType="separate"/>
            </w:r>
            <w:r w:rsidR="00E46433">
              <w:rPr>
                <w:webHidden/>
              </w:rPr>
              <w:t>9</w:t>
            </w:r>
            <w:r w:rsidR="00E46433">
              <w:rPr>
                <w:webHidden/>
              </w:rPr>
              <w:fldChar w:fldCharType="end"/>
            </w:r>
          </w:hyperlink>
        </w:p>
        <w:p w14:paraId="776178F0" w14:textId="77777777" w:rsidR="00ED66E6" w:rsidRDefault="00ED66E6" w:rsidP="00ED66E6">
          <w:r>
            <w:fldChar w:fldCharType="end"/>
          </w:r>
        </w:p>
      </w:sdtContent>
    </w:sdt>
    <w:p w14:paraId="776178F1" w14:textId="77777777" w:rsidR="00606FBB" w:rsidRDefault="00606FBB" w:rsidP="00606FBB">
      <w:pPr>
        <w:pStyle w:val="TOCHeading"/>
        <w:rPr>
          <w:b w:val="0"/>
          <w:bCs w:val="0"/>
        </w:rPr>
      </w:pPr>
      <w:bookmarkStart w:id="1" w:name="_Toc311022593"/>
      <w:bookmarkStart w:id="2" w:name="_Toc311027934"/>
      <w:bookmarkStart w:id="3" w:name="_Toc312154650"/>
      <w:bookmarkStart w:id="4" w:name="_Toc312154788"/>
      <w:r>
        <w:rPr>
          <w:bCs w:val="0"/>
        </w:rPr>
        <w:t xml:space="preserve"> </w:t>
      </w:r>
    </w:p>
    <w:p w14:paraId="776178F2" w14:textId="77777777" w:rsidR="00331CB5" w:rsidRDefault="00331CB5">
      <w:pPr>
        <w:rPr>
          <w:b/>
          <w:bCs/>
        </w:rPr>
      </w:pPr>
    </w:p>
    <w:p w14:paraId="776178F3" w14:textId="77777777" w:rsidR="00331CB5" w:rsidRDefault="00331CB5"/>
    <w:p w14:paraId="776178F7" w14:textId="0E269EC1" w:rsidR="00F74550" w:rsidRPr="0047094F" w:rsidRDefault="00331CB5" w:rsidP="00C55F67">
      <w:pPr>
        <w:pStyle w:val="Heading1"/>
        <w:numPr>
          <w:ilvl w:val="0"/>
          <w:numId w:val="0"/>
        </w:numPr>
      </w:pPr>
      <w:bookmarkStart w:id="5" w:name="_Toc312226703"/>
      <w:r>
        <w:br w:type="page"/>
      </w:r>
      <w:bookmarkEnd w:id="1"/>
      <w:bookmarkEnd w:id="2"/>
      <w:bookmarkEnd w:id="3"/>
      <w:bookmarkEnd w:id="4"/>
      <w:bookmarkEnd w:id="5"/>
    </w:p>
    <w:p w14:paraId="776178F8" w14:textId="0588ECA2" w:rsidR="00331CB5" w:rsidRDefault="00CB7014" w:rsidP="00CB7014">
      <w:pPr>
        <w:pStyle w:val="Heading2"/>
        <w:numPr>
          <w:ilvl w:val="0"/>
          <w:numId w:val="0"/>
        </w:numPr>
      </w:pPr>
      <w:r>
        <w:lastRenderedPageBreak/>
        <w:t>Basis of Education</w:t>
      </w:r>
    </w:p>
    <w:p w14:paraId="70EAA7A4" w14:textId="77777777" w:rsidR="00CB7014" w:rsidRPr="00CB7014" w:rsidRDefault="00CB7014" w:rsidP="00CB7014"/>
    <w:p w14:paraId="776178F9" w14:textId="50F99E6A" w:rsidR="00F74550" w:rsidRPr="00C42EAB" w:rsidRDefault="00CB7014" w:rsidP="00C664B2">
      <w:pPr>
        <w:rPr>
          <w:lang w:val="en-GB"/>
        </w:rPr>
      </w:pPr>
      <w:r w:rsidRPr="00C42EAB">
        <w:rPr>
          <w:lang w:val="en-GB"/>
        </w:rPr>
        <w:t>The Master’s Degree Programme in Environmental Engineering is a 60 ECTS programme which leads to a Master’</w:t>
      </w:r>
      <w:r w:rsidR="00E10A95" w:rsidRPr="00C42EAB">
        <w:rPr>
          <w:lang w:val="en-GB"/>
        </w:rPr>
        <w:t xml:space="preserve">s Degree in Engineering (M. Eng.). The skills and competence gained through this programme meet the requirements of the working life in view of extensive and profound knowledge and skills in environmental engineering. It also provides the required knowledge of the field-related theory to enable the graduates to work </w:t>
      </w:r>
      <w:r w:rsidR="001E7A75" w:rsidRPr="00C42EAB">
        <w:rPr>
          <w:lang w:val="en-GB"/>
        </w:rPr>
        <w:t>in challenging managerial positions</w:t>
      </w:r>
      <w:r w:rsidR="006876AE" w:rsidRPr="00C42EAB">
        <w:rPr>
          <w:lang w:val="en-GB"/>
        </w:rPr>
        <w:t xml:space="preserve"> in the field</w:t>
      </w:r>
      <w:r w:rsidR="001E7A75" w:rsidRPr="00C42EAB">
        <w:rPr>
          <w:lang w:val="en-GB"/>
        </w:rPr>
        <w:t>.</w:t>
      </w:r>
      <w:r w:rsidR="00622976" w:rsidRPr="00C42EAB">
        <w:rPr>
          <w:lang w:val="en-GB"/>
        </w:rPr>
        <w:t xml:space="preserve"> University of applied sciences Master’ Degree is equivalent to a university Master’s Degree and </w:t>
      </w:r>
      <w:r w:rsidR="003B4BCA" w:rsidRPr="00C42EAB">
        <w:rPr>
          <w:lang w:val="en-GB"/>
        </w:rPr>
        <w:t>the graduates are equally eligible</w:t>
      </w:r>
      <w:r w:rsidR="009408A3" w:rsidRPr="00C42EAB">
        <w:rPr>
          <w:lang w:val="en-GB"/>
        </w:rPr>
        <w:t xml:space="preserve"> for public posts. </w:t>
      </w:r>
      <w:r w:rsidR="00C938E9" w:rsidRPr="00C42EAB">
        <w:rPr>
          <w:lang w:val="en-GB"/>
        </w:rPr>
        <w:t>The name of qualification is</w:t>
      </w:r>
      <w:r w:rsidR="00F74550" w:rsidRPr="00C42EAB">
        <w:rPr>
          <w:lang w:val="en-GB"/>
        </w:rPr>
        <w:t xml:space="preserve"> Master of </w:t>
      </w:r>
      <w:r w:rsidR="00403D8B" w:rsidRPr="00C42EAB">
        <w:rPr>
          <w:lang w:val="en-GB"/>
        </w:rPr>
        <w:t>Engineering</w:t>
      </w:r>
      <w:r w:rsidR="00C938E9" w:rsidRPr="00C42EAB">
        <w:rPr>
          <w:lang w:val="en-GB"/>
        </w:rPr>
        <w:t>.</w:t>
      </w:r>
      <w:r w:rsidR="00F74550" w:rsidRPr="00C42EAB">
        <w:rPr>
          <w:lang w:val="en-GB"/>
        </w:rPr>
        <w:t xml:space="preserve"> </w:t>
      </w:r>
      <w:r w:rsidR="005269A0" w:rsidRPr="00C42EAB">
        <w:rPr>
          <w:lang w:val="en-GB"/>
        </w:rPr>
        <w:t>(</w:t>
      </w:r>
      <w:r w:rsidR="00ED706A" w:rsidRPr="00C42EAB">
        <w:rPr>
          <w:lang w:val="en-GB"/>
        </w:rPr>
        <w:t>The government decree on polytechnics 352/2003)</w:t>
      </w:r>
      <w:r w:rsidR="005269A0" w:rsidRPr="00C42EAB">
        <w:rPr>
          <w:lang w:val="en-GB"/>
        </w:rPr>
        <w:t xml:space="preserve"> </w:t>
      </w:r>
    </w:p>
    <w:p w14:paraId="133F22CD" w14:textId="77777777" w:rsidR="006876AE" w:rsidRPr="00C42EAB" w:rsidRDefault="006876AE" w:rsidP="00C664B2">
      <w:pPr>
        <w:rPr>
          <w:rFonts w:cs="Georgia"/>
          <w:szCs w:val="22"/>
          <w:lang w:val="en-GB"/>
        </w:rPr>
      </w:pPr>
    </w:p>
    <w:p w14:paraId="5E0728D5" w14:textId="33C7CCF9" w:rsidR="00403D8B" w:rsidRPr="00C42EAB" w:rsidRDefault="000639E6" w:rsidP="00C664B2">
      <w:pPr>
        <w:rPr>
          <w:rFonts w:cs="Georgia"/>
          <w:szCs w:val="22"/>
          <w:lang w:val="en-GB"/>
        </w:rPr>
      </w:pPr>
      <w:r w:rsidRPr="00C42EAB">
        <w:rPr>
          <w:rFonts w:cs="Georgia"/>
          <w:szCs w:val="22"/>
          <w:lang w:val="en-GB"/>
        </w:rPr>
        <w:t>The degree programme in environme</w:t>
      </w:r>
      <w:r w:rsidR="006876AE" w:rsidRPr="00C42EAB">
        <w:rPr>
          <w:rFonts w:cs="Georgia"/>
          <w:szCs w:val="22"/>
          <w:lang w:val="en-GB"/>
        </w:rPr>
        <w:t>ntal engineering is work-oriented</w:t>
      </w:r>
      <w:r w:rsidRPr="00C42EAB">
        <w:rPr>
          <w:rFonts w:cs="Georgia"/>
          <w:szCs w:val="22"/>
          <w:lang w:val="en-GB"/>
        </w:rPr>
        <w:t xml:space="preserve"> education primarily </w:t>
      </w:r>
      <w:r w:rsidR="001F22C4" w:rsidRPr="00C42EAB">
        <w:rPr>
          <w:rFonts w:cs="Georgia"/>
          <w:szCs w:val="22"/>
          <w:lang w:val="en-GB"/>
        </w:rPr>
        <w:t xml:space="preserve">targeted at </w:t>
      </w:r>
      <w:r w:rsidRPr="00C42EAB">
        <w:rPr>
          <w:rFonts w:cs="Georgia"/>
          <w:szCs w:val="22"/>
          <w:lang w:val="en-GB"/>
        </w:rPr>
        <w:t>Bachelors of Engineering (UAS).</w:t>
      </w:r>
      <w:r w:rsidR="001F22C4" w:rsidRPr="00C42EAB">
        <w:rPr>
          <w:rFonts w:cs="Georgia"/>
          <w:szCs w:val="22"/>
          <w:lang w:val="en-GB"/>
        </w:rPr>
        <w:t xml:space="preserve"> The students can complete the degree</w:t>
      </w:r>
      <w:r w:rsidR="00C938E9" w:rsidRPr="00C42EAB">
        <w:rPr>
          <w:rFonts w:cs="Georgia"/>
          <w:szCs w:val="22"/>
          <w:lang w:val="en-GB"/>
        </w:rPr>
        <w:t xml:space="preserve"> studies</w:t>
      </w:r>
      <w:r w:rsidR="006876AE" w:rsidRPr="00C42EAB">
        <w:rPr>
          <w:rFonts w:cs="Georgia"/>
          <w:szCs w:val="22"/>
          <w:lang w:val="en-GB"/>
        </w:rPr>
        <w:t xml:space="preserve"> either alongside work or as</w:t>
      </w:r>
      <w:r w:rsidR="001F22C4" w:rsidRPr="00C42EAB">
        <w:rPr>
          <w:rFonts w:cs="Georgia"/>
          <w:szCs w:val="22"/>
          <w:lang w:val="en-GB"/>
        </w:rPr>
        <w:t xml:space="preserve"> full-time student</w:t>
      </w:r>
      <w:r w:rsidR="006876AE" w:rsidRPr="00C42EAB">
        <w:rPr>
          <w:rFonts w:cs="Georgia"/>
          <w:szCs w:val="22"/>
          <w:lang w:val="en-GB"/>
        </w:rPr>
        <w:t>s</w:t>
      </w:r>
      <w:r w:rsidR="00C938E9" w:rsidRPr="00C42EAB">
        <w:rPr>
          <w:rFonts w:cs="Georgia"/>
          <w:szCs w:val="22"/>
          <w:lang w:val="en-GB"/>
        </w:rPr>
        <w:t>; the studies take 1.5-2 years</w:t>
      </w:r>
      <w:r w:rsidR="001F22C4" w:rsidRPr="00C42EAB">
        <w:rPr>
          <w:rFonts w:cs="Georgia"/>
          <w:szCs w:val="22"/>
          <w:lang w:val="en-GB"/>
        </w:rPr>
        <w:t xml:space="preserve">. </w:t>
      </w:r>
    </w:p>
    <w:p w14:paraId="73FEAD92" w14:textId="77777777" w:rsidR="00403D8B" w:rsidRPr="00C42EAB" w:rsidRDefault="00403D8B" w:rsidP="00C664B2">
      <w:pPr>
        <w:rPr>
          <w:rFonts w:cs="Georgia"/>
          <w:szCs w:val="22"/>
          <w:lang w:val="en-GB"/>
        </w:rPr>
      </w:pPr>
    </w:p>
    <w:p w14:paraId="129FCFF9" w14:textId="23B59703" w:rsidR="00A6060C" w:rsidRPr="00C42EAB" w:rsidRDefault="00C27780" w:rsidP="00C664B2">
      <w:pPr>
        <w:rPr>
          <w:rFonts w:cs="Georgia"/>
          <w:szCs w:val="22"/>
          <w:lang w:val="en-GB"/>
        </w:rPr>
      </w:pPr>
      <w:r w:rsidRPr="00C42EAB">
        <w:rPr>
          <w:rFonts w:cs="Georgia"/>
          <w:szCs w:val="22"/>
          <w:lang w:val="en-GB"/>
        </w:rPr>
        <w:t xml:space="preserve">The content and aims of the programme are based on the identified competence needs in </w:t>
      </w:r>
      <w:r w:rsidR="000373F8" w:rsidRPr="00C42EAB">
        <w:rPr>
          <w:rFonts w:cs="Georgia"/>
          <w:szCs w:val="22"/>
          <w:lang w:val="en-GB"/>
        </w:rPr>
        <w:t>the environmental industry.</w:t>
      </w:r>
      <w:r w:rsidR="00ED706A" w:rsidRPr="00C42EAB">
        <w:rPr>
          <w:rFonts w:cs="Georgia"/>
          <w:szCs w:val="22"/>
          <w:lang w:val="en-GB"/>
        </w:rPr>
        <w:t xml:space="preserve"> In addition, the programme</w:t>
      </w:r>
      <w:r w:rsidR="00C84874" w:rsidRPr="00C42EAB">
        <w:rPr>
          <w:rFonts w:cs="Georgia"/>
          <w:szCs w:val="22"/>
          <w:lang w:val="en-GB"/>
        </w:rPr>
        <w:t xml:space="preserve"> is focused on the</w:t>
      </w:r>
      <w:r w:rsidR="00466CEC" w:rsidRPr="00C42EAB">
        <w:rPr>
          <w:rFonts w:cs="Georgia"/>
          <w:szCs w:val="22"/>
          <w:lang w:val="en-GB"/>
        </w:rPr>
        <w:t xml:space="preserve"> scientific, technological and business</w:t>
      </w:r>
      <w:r w:rsidR="00C84874" w:rsidRPr="00C42EAB">
        <w:rPr>
          <w:rFonts w:cs="Georgia"/>
          <w:szCs w:val="22"/>
          <w:lang w:val="en-GB"/>
        </w:rPr>
        <w:t xml:space="preserve"> key innovation and development projects </w:t>
      </w:r>
      <w:r w:rsidR="00466CEC" w:rsidRPr="00C42EAB">
        <w:rPr>
          <w:rFonts w:cs="Georgia"/>
          <w:szCs w:val="22"/>
          <w:lang w:val="en-GB"/>
        </w:rPr>
        <w:t xml:space="preserve">which contribute to economic reform. </w:t>
      </w:r>
      <w:r w:rsidR="00C84874" w:rsidRPr="00C42EAB">
        <w:rPr>
          <w:rFonts w:cs="Georgia"/>
          <w:szCs w:val="22"/>
          <w:lang w:val="en-GB"/>
        </w:rPr>
        <w:t xml:space="preserve"> </w:t>
      </w:r>
      <w:r w:rsidR="00466CEC" w:rsidRPr="00C42EAB">
        <w:rPr>
          <w:rFonts w:cs="Georgia"/>
          <w:szCs w:val="22"/>
          <w:lang w:val="en-GB"/>
        </w:rPr>
        <w:t xml:space="preserve">These projects are included in the Northern Savo regional plan. The education promotes the ’biofuels and </w:t>
      </w:r>
      <w:r w:rsidR="00C42EAB" w:rsidRPr="00C42EAB">
        <w:rPr>
          <w:rFonts w:cs="Georgia"/>
          <w:szCs w:val="22"/>
          <w:lang w:val="en-GB"/>
        </w:rPr>
        <w:t>bio refining</w:t>
      </w:r>
      <w:r w:rsidR="00466CEC" w:rsidRPr="00C42EAB">
        <w:rPr>
          <w:rFonts w:cs="Georgia"/>
          <w:szCs w:val="22"/>
          <w:lang w:val="en-GB"/>
        </w:rPr>
        <w:t xml:space="preserve">’ fields </w:t>
      </w:r>
      <w:r w:rsidR="00A6060C" w:rsidRPr="00C42EAB">
        <w:rPr>
          <w:rFonts w:cs="Georgia"/>
          <w:szCs w:val="22"/>
          <w:lang w:val="en-GB"/>
        </w:rPr>
        <w:t>as well as enhances the development of a new field ’The locus of water processes and air technology’ in accordance with the regional plan.</w:t>
      </w:r>
    </w:p>
    <w:p w14:paraId="769B6F2A" w14:textId="77777777" w:rsidR="00A6060C" w:rsidRPr="00C42EAB" w:rsidRDefault="00A6060C" w:rsidP="00C664B2">
      <w:pPr>
        <w:rPr>
          <w:rFonts w:cs="Georgia"/>
          <w:szCs w:val="22"/>
          <w:lang w:val="en-GB"/>
        </w:rPr>
      </w:pPr>
    </w:p>
    <w:p w14:paraId="487DF06A" w14:textId="28613108" w:rsidR="00231564" w:rsidRPr="00C42EAB" w:rsidRDefault="00231564" w:rsidP="00C664B2">
      <w:pPr>
        <w:rPr>
          <w:rFonts w:cs="Georgia"/>
          <w:szCs w:val="22"/>
          <w:lang w:val="en-GB"/>
        </w:rPr>
      </w:pPr>
      <w:r w:rsidRPr="00C42EAB">
        <w:rPr>
          <w:rFonts w:cs="Georgia"/>
          <w:szCs w:val="22"/>
          <w:lang w:val="en-GB"/>
        </w:rPr>
        <w:t xml:space="preserve">The student gains excellent project work as well as research data collection and processing skills. He or she is able to apply this data to his or her own work and its development. </w:t>
      </w:r>
      <w:r w:rsidR="00F749E1" w:rsidRPr="00C42EAB">
        <w:rPr>
          <w:rFonts w:cs="Georgia"/>
          <w:szCs w:val="22"/>
          <w:lang w:val="en-GB"/>
        </w:rPr>
        <w:t>The aim of the studies is to promote willingness for lifelong learning, innovation, internationality and wellbeing at work.</w:t>
      </w:r>
    </w:p>
    <w:p w14:paraId="4FCB246F" w14:textId="77777777" w:rsidR="00554E9A" w:rsidRPr="00C42EAB" w:rsidRDefault="00554E9A" w:rsidP="005C7A54">
      <w:pPr>
        <w:rPr>
          <w:rFonts w:cs="Georgia"/>
          <w:szCs w:val="22"/>
          <w:lang w:val="en-GB"/>
        </w:rPr>
      </w:pPr>
    </w:p>
    <w:p w14:paraId="62008237" w14:textId="52F9080F" w:rsidR="005C7A54" w:rsidRPr="00C42EAB" w:rsidRDefault="00A46AB8" w:rsidP="005C7A54">
      <w:pPr>
        <w:rPr>
          <w:rFonts w:cs="Georgia"/>
          <w:szCs w:val="22"/>
          <w:lang w:val="en-GB"/>
        </w:rPr>
      </w:pPr>
      <w:r w:rsidRPr="00C42EAB">
        <w:rPr>
          <w:rFonts w:cs="Georgia"/>
          <w:szCs w:val="22"/>
          <w:lang w:val="en-GB"/>
        </w:rPr>
        <w:t xml:space="preserve">When studying alongside work, educationalization is used extensively. </w:t>
      </w:r>
      <w:r w:rsidR="005A585F" w:rsidRPr="00C42EAB">
        <w:rPr>
          <w:rFonts w:cs="Georgia"/>
          <w:szCs w:val="22"/>
          <w:lang w:val="en-GB"/>
        </w:rPr>
        <w:t xml:space="preserve">The skills and competence required for completing the degree are gained through development work </w:t>
      </w:r>
      <w:r w:rsidR="00543BA9" w:rsidRPr="00C42EAB">
        <w:rPr>
          <w:rFonts w:cs="Georgia"/>
          <w:szCs w:val="22"/>
          <w:lang w:val="en-GB"/>
        </w:rPr>
        <w:t xml:space="preserve">which meets the employer’s needs. </w:t>
      </w:r>
      <w:r w:rsidR="00FD11BF" w:rsidRPr="00C42EAB">
        <w:rPr>
          <w:rFonts w:cs="Georgia"/>
          <w:szCs w:val="22"/>
          <w:lang w:val="en-GB"/>
        </w:rPr>
        <w:t xml:space="preserve">This work supports the working student’s professional development and graduation </w:t>
      </w:r>
      <w:r w:rsidR="00D85168" w:rsidRPr="00C42EAB">
        <w:rPr>
          <w:rFonts w:cs="Georgia"/>
          <w:szCs w:val="22"/>
          <w:lang w:val="en-GB"/>
        </w:rPr>
        <w:t xml:space="preserve">process </w:t>
      </w:r>
      <w:r w:rsidR="00FD11BF" w:rsidRPr="00C42EAB">
        <w:rPr>
          <w:rFonts w:cs="Georgia"/>
          <w:szCs w:val="22"/>
          <w:lang w:val="en-GB"/>
        </w:rPr>
        <w:t xml:space="preserve">as well as </w:t>
      </w:r>
      <w:r w:rsidR="00D85168" w:rsidRPr="00C42EAB">
        <w:rPr>
          <w:rFonts w:cs="Georgia"/>
          <w:szCs w:val="22"/>
          <w:lang w:val="en-GB"/>
        </w:rPr>
        <w:t>the employer’s business development needs. The Savonia UAS specialist staff supports the educationalization and development process actively</w:t>
      </w:r>
      <w:r w:rsidR="005C7A54" w:rsidRPr="00C42EAB">
        <w:rPr>
          <w:rFonts w:cs="Georgia"/>
          <w:szCs w:val="22"/>
          <w:lang w:val="en-GB"/>
        </w:rPr>
        <w:t xml:space="preserve"> </w:t>
      </w:r>
      <w:r w:rsidR="00D85168" w:rsidRPr="00C42EAB">
        <w:rPr>
          <w:rFonts w:cs="Georgia"/>
          <w:szCs w:val="22"/>
          <w:lang w:val="en-GB"/>
        </w:rPr>
        <w:t>in close cooperation with the student and employer.</w:t>
      </w:r>
    </w:p>
    <w:p w14:paraId="77D6BADB" w14:textId="77777777" w:rsidR="00554E9A" w:rsidRPr="00C42EAB" w:rsidRDefault="00554E9A" w:rsidP="00554E9A">
      <w:pPr>
        <w:rPr>
          <w:rFonts w:cs="Georgia"/>
          <w:szCs w:val="22"/>
          <w:lang w:val="en-GB"/>
        </w:rPr>
      </w:pPr>
    </w:p>
    <w:p w14:paraId="2D3C23E4" w14:textId="77777777" w:rsidR="00554E9A" w:rsidRPr="00C42EAB" w:rsidRDefault="00554E9A" w:rsidP="005C7A54">
      <w:pPr>
        <w:rPr>
          <w:rFonts w:cs="Georgia"/>
          <w:szCs w:val="22"/>
          <w:lang w:val="en-GB"/>
        </w:rPr>
      </w:pPr>
    </w:p>
    <w:p w14:paraId="48905B30" w14:textId="77777777" w:rsidR="005C7A54" w:rsidRPr="00C42EAB" w:rsidRDefault="005C7A54" w:rsidP="00C664B2">
      <w:pPr>
        <w:rPr>
          <w:rFonts w:cs="Georgia"/>
          <w:szCs w:val="22"/>
          <w:lang w:val="en-GB"/>
        </w:rPr>
      </w:pPr>
    </w:p>
    <w:p w14:paraId="776178FB" w14:textId="65B4274E" w:rsidR="00F74550" w:rsidRPr="00C42EAB" w:rsidRDefault="008909FE" w:rsidP="008909FE">
      <w:pPr>
        <w:rPr>
          <w:lang w:val="en-GB"/>
        </w:rPr>
      </w:pPr>
      <w:r w:rsidRPr="00C42EAB">
        <w:rPr>
          <w:rFonts w:cs="Georgia"/>
          <w:szCs w:val="22"/>
          <w:lang w:val="en-GB"/>
        </w:rPr>
        <w:lastRenderedPageBreak/>
        <w:t xml:space="preserve"> </w:t>
      </w:r>
    </w:p>
    <w:p w14:paraId="776178FD" w14:textId="4B58027B" w:rsidR="00662EC2" w:rsidRPr="00C42EAB" w:rsidRDefault="003832B9" w:rsidP="00662EC2">
      <w:pPr>
        <w:rPr>
          <w:b/>
          <w:lang w:val="en-GB"/>
        </w:rPr>
      </w:pPr>
      <w:r w:rsidRPr="00C42EAB">
        <w:rPr>
          <w:rFonts w:asciiTheme="majorHAnsi" w:hAnsiTheme="majorHAnsi" w:cstheme="majorHAnsi"/>
          <w:b/>
          <w:sz w:val="24"/>
          <w:szCs w:val="24"/>
          <w:lang w:val="en-GB"/>
        </w:rPr>
        <w:t>Competence</w:t>
      </w:r>
      <w:r w:rsidRPr="00C42EAB">
        <w:rPr>
          <w:b/>
          <w:lang w:val="en-GB"/>
        </w:rPr>
        <w:t xml:space="preserve"> </w:t>
      </w:r>
      <w:r w:rsidRPr="00C42EAB">
        <w:rPr>
          <w:rFonts w:asciiTheme="majorHAnsi" w:hAnsiTheme="majorHAnsi" w:cstheme="majorHAnsi"/>
          <w:b/>
          <w:sz w:val="24"/>
          <w:szCs w:val="24"/>
          <w:lang w:val="en-GB"/>
        </w:rPr>
        <w:t>Standards</w:t>
      </w:r>
    </w:p>
    <w:p w14:paraId="482BC285" w14:textId="1953BE94" w:rsidR="00DC5076" w:rsidRPr="00C42EAB" w:rsidRDefault="00DC5076">
      <w:pPr>
        <w:spacing w:line="240" w:lineRule="auto"/>
        <w:rPr>
          <w:rFonts w:ascii="Tahoma" w:eastAsia="Times New Roman" w:hAnsi="Tahoma"/>
          <w:b/>
          <w:bCs/>
          <w:sz w:val="24"/>
          <w:szCs w:val="28"/>
          <w:lang w:val="en-GB"/>
        </w:rPr>
      </w:pPr>
      <w:bookmarkStart w:id="6" w:name="_Toc380588255"/>
    </w:p>
    <w:bookmarkEnd w:id="6"/>
    <w:p w14:paraId="77617902" w14:textId="15727980" w:rsidR="004C6365" w:rsidRPr="00C42EAB" w:rsidRDefault="003832B9" w:rsidP="00C664B2">
      <w:pPr>
        <w:rPr>
          <w:lang w:val="en-GB"/>
        </w:rPr>
      </w:pPr>
      <w:r w:rsidRPr="00C42EAB">
        <w:rPr>
          <w:lang w:val="en-GB"/>
        </w:rPr>
        <w:t xml:space="preserve">The qualification of a Master of Engineering is at the European and Finnish level 7 </w:t>
      </w:r>
      <w:r w:rsidR="001C74B9" w:rsidRPr="00C42EAB">
        <w:rPr>
          <w:lang w:val="en-GB"/>
        </w:rPr>
        <w:t>(The national framework of qualifications)</w:t>
      </w:r>
    </w:p>
    <w:p w14:paraId="26610453" w14:textId="77777777" w:rsidR="00DC5076" w:rsidRPr="00C42EAB" w:rsidRDefault="00DC5076" w:rsidP="00DC5076">
      <w:pPr>
        <w:pStyle w:val="Heading3"/>
        <w:rPr>
          <w:lang w:val="en-GB"/>
        </w:rPr>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0"/>
        <w:gridCol w:w="7336"/>
      </w:tblGrid>
      <w:tr w:rsidR="00634929" w:rsidRPr="00C42EAB" w14:paraId="77617907" w14:textId="77777777" w:rsidTr="00DC5076">
        <w:tc>
          <w:tcPr>
            <w:tcW w:w="2410" w:type="dxa"/>
            <w:shd w:val="clear" w:color="auto" w:fill="00ACCD" w:themeFill="accent4"/>
          </w:tcPr>
          <w:p w14:paraId="77617905" w14:textId="72F2C653" w:rsidR="004C6365" w:rsidRPr="00C42EAB" w:rsidRDefault="001C74B9" w:rsidP="000E0586">
            <w:pPr>
              <w:pStyle w:val="Kansilehdenotsikontarkenne"/>
              <w:rPr>
                <w:rFonts w:cstheme="majorHAnsi"/>
                <w:color w:val="00ACCD" w:themeColor="accent4"/>
                <w:szCs w:val="20"/>
                <w:lang w:val="en-GB"/>
              </w:rPr>
            </w:pPr>
            <w:r w:rsidRPr="00C42EAB">
              <w:rPr>
                <w:rFonts w:cstheme="majorHAnsi"/>
                <w:szCs w:val="20"/>
                <w:lang w:val="en-GB"/>
              </w:rPr>
              <w:t>Competence area</w:t>
            </w:r>
          </w:p>
        </w:tc>
        <w:tc>
          <w:tcPr>
            <w:tcW w:w="7336" w:type="dxa"/>
            <w:shd w:val="clear" w:color="auto" w:fill="00ACCD" w:themeFill="accent4"/>
          </w:tcPr>
          <w:p w14:paraId="77617906" w14:textId="66ADE68B" w:rsidR="004C6365" w:rsidRPr="00C42EAB" w:rsidRDefault="001C74B9" w:rsidP="000E0586">
            <w:pPr>
              <w:pStyle w:val="Kansilehdenotsikontarkenne"/>
              <w:rPr>
                <w:rFonts w:cstheme="majorHAnsi"/>
                <w:color w:val="00ACCD" w:themeColor="accent4"/>
                <w:szCs w:val="20"/>
                <w:lang w:val="en-GB"/>
              </w:rPr>
            </w:pPr>
            <w:r w:rsidRPr="00C42EAB">
              <w:rPr>
                <w:rFonts w:cstheme="majorHAnsi"/>
                <w:szCs w:val="20"/>
                <w:lang w:val="en-GB"/>
              </w:rPr>
              <w:t>Competence at level</w:t>
            </w:r>
            <w:r w:rsidR="004C6365" w:rsidRPr="00C42EAB">
              <w:rPr>
                <w:rFonts w:cstheme="majorHAnsi"/>
                <w:szCs w:val="20"/>
                <w:lang w:val="en-GB"/>
              </w:rPr>
              <w:t xml:space="preserve"> 7</w:t>
            </w:r>
          </w:p>
        </w:tc>
      </w:tr>
      <w:tr w:rsidR="00634929" w:rsidRPr="00C42EAB" w14:paraId="7761790A" w14:textId="77777777" w:rsidTr="00DC5076">
        <w:trPr>
          <w:trHeight w:val="1561"/>
        </w:trPr>
        <w:tc>
          <w:tcPr>
            <w:tcW w:w="2410" w:type="dxa"/>
          </w:tcPr>
          <w:p w14:paraId="77617908" w14:textId="5F65CB84" w:rsidR="004C6365" w:rsidRPr="00C42EAB" w:rsidRDefault="00052603" w:rsidP="000E0586">
            <w:pPr>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Knowledge</w:t>
            </w:r>
          </w:p>
        </w:tc>
        <w:tc>
          <w:tcPr>
            <w:tcW w:w="7336" w:type="dxa"/>
          </w:tcPr>
          <w:p w14:paraId="62366ABD" w14:textId="016FE138" w:rsidR="004C6365" w:rsidRPr="00C42EAB" w:rsidRDefault="00052603" w:rsidP="00634929">
            <w:pPr>
              <w:spacing w:before="120" w:after="120"/>
              <w:rPr>
                <w:rFonts w:asciiTheme="majorHAnsi" w:hAnsiTheme="majorHAnsi" w:cstheme="majorHAnsi"/>
                <w:sz w:val="20"/>
                <w:lang w:val="en-GB"/>
              </w:rPr>
            </w:pPr>
            <w:r w:rsidRPr="00C42EAB">
              <w:rPr>
                <w:rFonts w:asciiTheme="majorHAnsi" w:hAnsiTheme="majorHAnsi" w:cstheme="majorHAnsi"/>
                <w:sz w:val="20"/>
                <w:lang w:val="en-GB"/>
              </w:rPr>
              <w:t xml:space="preserve">A Master of Engineering possesses a comprehensive and highly specialised knowledge in the field of engineering including </w:t>
            </w:r>
            <w:r w:rsidR="00EF71BF" w:rsidRPr="00C42EAB">
              <w:rPr>
                <w:rFonts w:asciiTheme="majorHAnsi" w:hAnsiTheme="majorHAnsi" w:cstheme="majorHAnsi"/>
                <w:sz w:val="20"/>
                <w:lang w:val="en-GB"/>
              </w:rPr>
              <w:t>key concepts, methods and know-how</w:t>
            </w:r>
            <w:r w:rsidR="00453F2C" w:rsidRPr="00C42EAB">
              <w:rPr>
                <w:rFonts w:asciiTheme="majorHAnsi" w:hAnsiTheme="majorHAnsi" w:cstheme="majorHAnsi"/>
                <w:sz w:val="20"/>
                <w:lang w:val="en-GB"/>
              </w:rPr>
              <w:t xml:space="preserve"> which serve as a base for independent thinking and/or research. He or she understands the </w:t>
            </w:r>
            <w:r w:rsidR="00585E69" w:rsidRPr="00C42EAB">
              <w:rPr>
                <w:rFonts w:asciiTheme="majorHAnsi" w:hAnsiTheme="majorHAnsi" w:cstheme="majorHAnsi"/>
                <w:sz w:val="20"/>
                <w:lang w:val="en-GB"/>
              </w:rPr>
              <w:t xml:space="preserve">issues </w:t>
            </w:r>
            <w:r w:rsidR="00453F2C" w:rsidRPr="00C42EAB">
              <w:rPr>
                <w:rFonts w:asciiTheme="majorHAnsi" w:hAnsiTheme="majorHAnsi" w:cstheme="majorHAnsi"/>
                <w:sz w:val="20"/>
                <w:lang w:val="en-GB"/>
              </w:rPr>
              <w:t xml:space="preserve">relevant to field-specific and multi-field interfaces. </w:t>
            </w:r>
            <w:r w:rsidR="00634929" w:rsidRPr="00C42EAB">
              <w:rPr>
                <w:rFonts w:asciiTheme="majorHAnsi" w:hAnsiTheme="majorHAnsi" w:cstheme="majorHAnsi"/>
                <w:sz w:val="20"/>
                <w:lang w:val="en-GB"/>
              </w:rPr>
              <w:t>He or she is able to analyse them and new information critically.</w:t>
            </w:r>
          </w:p>
          <w:p w14:paraId="77617909" w14:textId="06486FDE" w:rsidR="00C009DE" w:rsidRPr="00C42EAB" w:rsidRDefault="00C009DE" w:rsidP="00634929">
            <w:pPr>
              <w:spacing w:before="120" w:after="120"/>
              <w:rPr>
                <w:rFonts w:asciiTheme="majorHAnsi" w:hAnsiTheme="majorHAnsi" w:cstheme="majorHAnsi"/>
                <w:color w:val="00ACCD" w:themeColor="accent4"/>
                <w:sz w:val="20"/>
                <w:lang w:val="en-GB"/>
              </w:rPr>
            </w:pPr>
          </w:p>
        </w:tc>
      </w:tr>
      <w:tr w:rsidR="00634929" w:rsidRPr="00C42EAB" w14:paraId="7761790D" w14:textId="77777777" w:rsidTr="00DC5076">
        <w:tc>
          <w:tcPr>
            <w:tcW w:w="2410" w:type="dxa"/>
          </w:tcPr>
          <w:p w14:paraId="7761790B" w14:textId="01F402F1" w:rsidR="004C6365" w:rsidRPr="00C42EAB" w:rsidRDefault="00585E69" w:rsidP="00634929">
            <w:pPr>
              <w:spacing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 xml:space="preserve">Methods&amp;Application </w:t>
            </w:r>
            <w:r w:rsidRPr="00C42EAB">
              <w:rPr>
                <w:rFonts w:asciiTheme="majorHAnsi" w:hAnsiTheme="majorHAnsi" w:cstheme="majorHAnsi"/>
                <w:b/>
                <w:sz w:val="20"/>
                <w:lang w:val="en-GB"/>
              </w:rPr>
              <w:br/>
              <w:t>(S</w:t>
            </w:r>
            <w:r w:rsidR="00634929" w:rsidRPr="00C42EAB">
              <w:rPr>
                <w:rFonts w:asciiTheme="majorHAnsi" w:hAnsiTheme="majorHAnsi" w:cstheme="majorHAnsi"/>
                <w:b/>
                <w:sz w:val="20"/>
                <w:lang w:val="en-GB"/>
              </w:rPr>
              <w:t>kills)</w:t>
            </w:r>
          </w:p>
        </w:tc>
        <w:tc>
          <w:tcPr>
            <w:tcW w:w="7336" w:type="dxa"/>
          </w:tcPr>
          <w:p w14:paraId="1633EE6B" w14:textId="207E5F6D" w:rsidR="004C6365" w:rsidRPr="00C42EAB" w:rsidRDefault="00C5088D" w:rsidP="00761017">
            <w:pPr>
              <w:spacing w:before="120" w:after="120"/>
              <w:rPr>
                <w:rFonts w:asciiTheme="majorHAnsi" w:hAnsiTheme="majorHAnsi" w:cstheme="majorHAnsi"/>
                <w:sz w:val="20"/>
                <w:lang w:val="en-GB"/>
              </w:rPr>
            </w:pPr>
            <w:r w:rsidRPr="00C42EAB">
              <w:rPr>
                <w:rFonts w:asciiTheme="majorHAnsi" w:hAnsiTheme="majorHAnsi" w:cstheme="majorHAnsi"/>
                <w:sz w:val="20"/>
                <w:lang w:val="en-GB"/>
              </w:rPr>
              <w:t xml:space="preserve">A Master of Engineering possesses </w:t>
            </w:r>
            <w:r w:rsidR="00761017" w:rsidRPr="00C42EAB">
              <w:rPr>
                <w:rFonts w:asciiTheme="majorHAnsi" w:hAnsiTheme="majorHAnsi" w:cstheme="majorHAnsi"/>
                <w:sz w:val="20"/>
                <w:lang w:val="en-GB"/>
              </w:rPr>
              <w:t xml:space="preserve">strong </w:t>
            </w:r>
            <w:r w:rsidRPr="00C42EAB">
              <w:rPr>
                <w:rFonts w:asciiTheme="majorHAnsi" w:hAnsiTheme="majorHAnsi" w:cstheme="majorHAnsi"/>
                <w:sz w:val="20"/>
                <w:lang w:val="en-GB"/>
              </w:rPr>
              <w:t>skills</w:t>
            </w:r>
            <w:r w:rsidR="00C009DE" w:rsidRPr="00C42EAB">
              <w:rPr>
                <w:rFonts w:asciiTheme="majorHAnsi" w:hAnsiTheme="majorHAnsi" w:cstheme="majorHAnsi"/>
                <w:sz w:val="20"/>
                <w:lang w:val="en-GB"/>
              </w:rPr>
              <w:t xml:space="preserve"> in</w:t>
            </w:r>
            <w:r w:rsidR="00761017" w:rsidRPr="00C42EAB">
              <w:rPr>
                <w:rFonts w:asciiTheme="majorHAnsi" w:hAnsiTheme="majorHAnsi" w:cstheme="majorHAnsi"/>
                <w:sz w:val="20"/>
                <w:lang w:val="en-GB"/>
              </w:rPr>
              <w:t xml:space="preserve"> solv</w:t>
            </w:r>
            <w:r w:rsidR="00C009DE" w:rsidRPr="00C42EAB">
              <w:rPr>
                <w:rFonts w:asciiTheme="majorHAnsi" w:hAnsiTheme="majorHAnsi" w:cstheme="majorHAnsi"/>
                <w:sz w:val="20"/>
                <w:lang w:val="en-GB"/>
              </w:rPr>
              <w:t>ing</w:t>
            </w:r>
            <w:r w:rsidRPr="00C42EAB">
              <w:rPr>
                <w:rFonts w:asciiTheme="majorHAnsi" w:hAnsiTheme="majorHAnsi" w:cstheme="majorHAnsi"/>
                <w:sz w:val="20"/>
                <w:lang w:val="en-GB"/>
              </w:rPr>
              <w:t xml:space="preserve"> challenging problems related to research and</w:t>
            </w:r>
            <w:r w:rsidR="00761017" w:rsidRPr="00C42EAB">
              <w:rPr>
                <w:rFonts w:asciiTheme="majorHAnsi" w:hAnsiTheme="majorHAnsi" w:cstheme="majorHAnsi"/>
                <w:sz w:val="20"/>
                <w:lang w:val="en-GB"/>
              </w:rPr>
              <w:t>/or</w:t>
            </w:r>
            <w:r w:rsidRPr="00C42EAB">
              <w:rPr>
                <w:rFonts w:asciiTheme="majorHAnsi" w:hAnsiTheme="majorHAnsi" w:cstheme="majorHAnsi"/>
                <w:sz w:val="20"/>
                <w:lang w:val="en-GB"/>
              </w:rPr>
              <w:t xml:space="preserve"> innovation</w:t>
            </w:r>
            <w:r w:rsidR="00761017" w:rsidRPr="00C42EAB">
              <w:rPr>
                <w:rFonts w:asciiTheme="majorHAnsi" w:hAnsiTheme="majorHAnsi" w:cstheme="majorHAnsi"/>
                <w:sz w:val="20"/>
                <w:lang w:val="en-GB"/>
              </w:rPr>
              <w:t xml:space="preserve"> activities</w:t>
            </w:r>
            <w:r w:rsidRPr="00C42EAB">
              <w:rPr>
                <w:rFonts w:asciiTheme="majorHAnsi" w:hAnsiTheme="majorHAnsi" w:cstheme="majorHAnsi"/>
                <w:sz w:val="20"/>
                <w:lang w:val="en-GB"/>
              </w:rPr>
              <w:t xml:space="preserve"> </w:t>
            </w:r>
            <w:r w:rsidR="00C009DE" w:rsidRPr="00C42EAB">
              <w:rPr>
                <w:rFonts w:asciiTheme="majorHAnsi" w:hAnsiTheme="majorHAnsi" w:cstheme="majorHAnsi"/>
                <w:sz w:val="20"/>
                <w:lang w:val="en-GB"/>
              </w:rPr>
              <w:t>through which</w:t>
            </w:r>
            <w:r w:rsidR="00761017" w:rsidRPr="00C42EAB">
              <w:rPr>
                <w:rFonts w:asciiTheme="majorHAnsi" w:hAnsiTheme="majorHAnsi" w:cstheme="majorHAnsi"/>
                <w:sz w:val="20"/>
                <w:lang w:val="en-GB"/>
              </w:rPr>
              <w:t xml:space="preserve"> new knowledge and methods are developed. He or she is able to apply and combine knowledge from different fields. </w:t>
            </w:r>
          </w:p>
          <w:p w14:paraId="7761790C" w14:textId="0D705DB1" w:rsidR="00C009DE" w:rsidRPr="00C42EAB" w:rsidRDefault="00C009DE" w:rsidP="00761017">
            <w:pPr>
              <w:spacing w:before="120" w:after="120"/>
              <w:rPr>
                <w:rFonts w:asciiTheme="majorHAnsi" w:hAnsiTheme="majorHAnsi" w:cstheme="majorHAnsi"/>
                <w:color w:val="00ACCD" w:themeColor="accent4"/>
                <w:sz w:val="20"/>
                <w:lang w:val="en-GB"/>
              </w:rPr>
            </w:pPr>
          </w:p>
        </w:tc>
      </w:tr>
      <w:tr w:rsidR="00634929" w:rsidRPr="00C42EAB" w14:paraId="77617910" w14:textId="77777777" w:rsidTr="00DC5076">
        <w:tc>
          <w:tcPr>
            <w:tcW w:w="2410" w:type="dxa"/>
          </w:tcPr>
          <w:p w14:paraId="7761790E" w14:textId="3F75B676" w:rsidR="004C6365" w:rsidRPr="00C42EAB" w:rsidRDefault="00634929" w:rsidP="00634929">
            <w:pPr>
              <w:rPr>
                <w:rFonts w:asciiTheme="majorHAnsi" w:hAnsiTheme="majorHAnsi" w:cstheme="majorHAnsi"/>
                <w:b/>
                <w:sz w:val="20"/>
                <w:lang w:val="en-GB"/>
              </w:rPr>
            </w:pPr>
            <w:r w:rsidRPr="00C42EAB">
              <w:rPr>
                <w:rFonts w:asciiTheme="majorHAnsi" w:hAnsiTheme="majorHAnsi" w:cstheme="majorHAnsi"/>
                <w:b/>
                <w:sz w:val="20"/>
                <w:lang w:val="en-GB"/>
              </w:rPr>
              <w:t>Responsibility, Management and Entrepreneurship</w:t>
            </w:r>
          </w:p>
        </w:tc>
        <w:tc>
          <w:tcPr>
            <w:tcW w:w="7336" w:type="dxa"/>
          </w:tcPr>
          <w:p w14:paraId="68DD34A6" w14:textId="06E60A45" w:rsidR="004C6365" w:rsidRPr="00C42EAB" w:rsidRDefault="00EC330E" w:rsidP="00EC330E">
            <w:pPr>
              <w:spacing w:before="120" w:after="120"/>
              <w:rPr>
                <w:rFonts w:asciiTheme="majorHAnsi" w:hAnsiTheme="majorHAnsi" w:cstheme="majorHAnsi"/>
                <w:sz w:val="20"/>
                <w:lang w:val="en-GB"/>
              </w:rPr>
            </w:pPr>
            <w:r w:rsidRPr="00C42EAB">
              <w:rPr>
                <w:rFonts w:asciiTheme="majorHAnsi" w:hAnsiTheme="majorHAnsi" w:cstheme="majorHAnsi"/>
                <w:sz w:val="20"/>
                <w:lang w:val="en-GB"/>
              </w:rPr>
              <w:t>A Master of Engineering is able to work independently in challenging expert positions or as an entrepreneur in the field of environmental engineering. He or she po</w:t>
            </w:r>
            <w:r w:rsidR="00D761D3" w:rsidRPr="00C42EAB">
              <w:rPr>
                <w:rFonts w:asciiTheme="majorHAnsi" w:hAnsiTheme="majorHAnsi" w:cstheme="majorHAnsi"/>
                <w:sz w:val="20"/>
                <w:lang w:val="en-GB"/>
              </w:rPr>
              <w:t>ssesses the capability to employ</w:t>
            </w:r>
            <w:r w:rsidRPr="00C42EAB">
              <w:rPr>
                <w:rFonts w:asciiTheme="majorHAnsi" w:hAnsiTheme="majorHAnsi" w:cstheme="majorHAnsi"/>
                <w:sz w:val="20"/>
                <w:lang w:val="en-GB"/>
              </w:rPr>
              <w:t xml:space="preserve"> and develop complex, unpredictable and new strategic approaches to work. He or she also possesses good issue and/or people management skills.</w:t>
            </w:r>
          </w:p>
          <w:p w14:paraId="7761790F" w14:textId="4C0FD38F" w:rsidR="00C009DE" w:rsidRPr="00C42EAB" w:rsidRDefault="00C009DE" w:rsidP="00D761D3">
            <w:pPr>
              <w:spacing w:before="120" w:after="120"/>
              <w:rPr>
                <w:rFonts w:asciiTheme="majorHAnsi" w:hAnsiTheme="majorHAnsi" w:cstheme="majorHAnsi"/>
                <w:color w:val="00ACCD" w:themeColor="accent4"/>
                <w:sz w:val="20"/>
                <w:lang w:val="en-GB"/>
              </w:rPr>
            </w:pPr>
          </w:p>
        </w:tc>
      </w:tr>
      <w:tr w:rsidR="00634929" w:rsidRPr="00C42EAB" w14:paraId="77617913" w14:textId="77777777" w:rsidTr="00DC5076">
        <w:tc>
          <w:tcPr>
            <w:tcW w:w="2410" w:type="dxa"/>
          </w:tcPr>
          <w:p w14:paraId="77617911" w14:textId="6D84D726" w:rsidR="004C6365" w:rsidRPr="00C42EAB" w:rsidRDefault="00634929" w:rsidP="000E0586">
            <w:pPr>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Evaluation</w:t>
            </w:r>
          </w:p>
        </w:tc>
        <w:tc>
          <w:tcPr>
            <w:tcW w:w="7336" w:type="dxa"/>
          </w:tcPr>
          <w:p w14:paraId="304DCFF6" w14:textId="77777777" w:rsidR="00D761D3" w:rsidRPr="00C42EAB" w:rsidRDefault="00860A00" w:rsidP="006E493A">
            <w:pPr>
              <w:spacing w:before="120" w:after="120"/>
              <w:rPr>
                <w:rFonts w:asciiTheme="majorHAnsi" w:hAnsiTheme="majorHAnsi" w:cstheme="majorHAnsi"/>
                <w:sz w:val="20"/>
                <w:lang w:val="en-GB"/>
              </w:rPr>
            </w:pPr>
            <w:r w:rsidRPr="00C42EAB">
              <w:rPr>
                <w:rFonts w:asciiTheme="majorHAnsi" w:hAnsiTheme="majorHAnsi" w:cstheme="majorHAnsi"/>
                <w:sz w:val="20"/>
                <w:lang w:val="en-GB"/>
              </w:rPr>
              <w:t xml:space="preserve">A Master of Engineering possesses </w:t>
            </w:r>
            <w:r w:rsidR="006E493A" w:rsidRPr="00C42EAB">
              <w:rPr>
                <w:rFonts w:asciiTheme="majorHAnsi" w:hAnsiTheme="majorHAnsi" w:cstheme="majorHAnsi"/>
                <w:sz w:val="20"/>
                <w:lang w:val="en-GB"/>
              </w:rPr>
              <w:t>skills to evaluate the activities of both teams and individuals. He or she is also able to acquire new knowledge and find new methods and/or take responsibility for the development of other individuals.</w:t>
            </w:r>
          </w:p>
          <w:p w14:paraId="77617912" w14:textId="5A8C69F3" w:rsidR="004C6365" w:rsidRPr="00C42EAB" w:rsidRDefault="004C6365" w:rsidP="006E493A">
            <w:pPr>
              <w:spacing w:before="120" w:after="120"/>
              <w:rPr>
                <w:rFonts w:asciiTheme="majorHAnsi" w:hAnsiTheme="majorHAnsi" w:cstheme="majorHAnsi"/>
                <w:b/>
                <w:sz w:val="20"/>
                <w:lang w:val="en-GB"/>
              </w:rPr>
            </w:pPr>
          </w:p>
        </w:tc>
      </w:tr>
      <w:tr w:rsidR="00634929" w:rsidRPr="00C42EAB" w14:paraId="77617916" w14:textId="77777777" w:rsidTr="00DC5076">
        <w:tc>
          <w:tcPr>
            <w:tcW w:w="2410" w:type="dxa"/>
          </w:tcPr>
          <w:p w14:paraId="77617914" w14:textId="59657A26" w:rsidR="004C6365" w:rsidRPr="00C42EAB" w:rsidRDefault="00634929" w:rsidP="00634929">
            <w:pPr>
              <w:rPr>
                <w:rFonts w:asciiTheme="majorHAnsi" w:hAnsiTheme="majorHAnsi" w:cstheme="majorHAnsi"/>
                <w:b/>
                <w:sz w:val="20"/>
                <w:lang w:val="en-GB"/>
              </w:rPr>
            </w:pPr>
            <w:r w:rsidRPr="00C42EAB">
              <w:rPr>
                <w:rFonts w:asciiTheme="majorHAnsi" w:hAnsiTheme="majorHAnsi" w:cstheme="majorHAnsi"/>
                <w:b/>
                <w:sz w:val="20"/>
                <w:lang w:val="en-GB"/>
              </w:rPr>
              <w:t>Key Skills for Lifelong Learning</w:t>
            </w:r>
          </w:p>
        </w:tc>
        <w:tc>
          <w:tcPr>
            <w:tcW w:w="7336" w:type="dxa"/>
          </w:tcPr>
          <w:p w14:paraId="77617915" w14:textId="7342638E" w:rsidR="004C6365" w:rsidRPr="00C42EAB" w:rsidRDefault="004C2B34" w:rsidP="00585E69">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sz w:val="20"/>
                <w:lang w:val="en-GB"/>
              </w:rPr>
              <w:t xml:space="preserve">A Master of Engineering possesses </w:t>
            </w:r>
            <w:r w:rsidR="00B65BCC" w:rsidRPr="00C42EAB">
              <w:rPr>
                <w:rFonts w:asciiTheme="majorHAnsi" w:hAnsiTheme="majorHAnsi" w:cstheme="majorHAnsi"/>
                <w:sz w:val="20"/>
                <w:lang w:val="en-GB"/>
              </w:rPr>
              <w:t xml:space="preserve">the capability for continuous learning. He or she also knows how to communicate effectively both verbally and in writing with </w:t>
            </w:r>
            <w:r w:rsidR="00402D26" w:rsidRPr="00C42EAB">
              <w:rPr>
                <w:rFonts w:asciiTheme="majorHAnsi" w:hAnsiTheme="majorHAnsi" w:cstheme="majorHAnsi"/>
                <w:sz w:val="20"/>
                <w:lang w:val="en-GB"/>
              </w:rPr>
              <w:t xml:space="preserve">the </w:t>
            </w:r>
            <w:r w:rsidR="00B65BCC" w:rsidRPr="00C42EAB">
              <w:rPr>
                <w:rFonts w:asciiTheme="majorHAnsi" w:hAnsiTheme="majorHAnsi" w:cstheme="majorHAnsi"/>
                <w:sz w:val="20"/>
                <w:lang w:val="en-GB"/>
              </w:rPr>
              <w:t xml:space="preserve">people in the field and other audiences. </w:t>
            </w:r>
            <w:r w:rsidR="00402D26" w:rsidRPr="00C42EAB">
              <w:rPr>
                <w:rFonts w:asciiTheme="majorHAnsi" w:hAnsiTheme="majorHAnsi" w:cstheme="majorHAnsi"/>
                <w:sz w:val="20"/>
                <w:lang w:val="en-GB"/>
              </w:rPr>
              <w:t>He or she is able to interact and communicate effectively in an international environment in one official language</w:t>
            </w:r>
            <w:r w:rsidR="00585E69" w:rsidRPr="00C42EAB">
              <w:rPr>
                <w:rFonts w:asciiTheme="majorHAnsi" w:hAnsiTheme="majorHAnsi" w:cstheme="majorHAnsi"/>
                <w:sz w:val="20"/>
                <w:lang w:val="en-GB"/>
              </w:rPr>
              <w:t xml:space="preserve"> </w:t>
            </w:r>
            <w:r w:rsidR="00585E69" w:rsidRPr="00C42EAB">
              <w:rPr>
                <w:rFonts w:asciiTheme="majorHAnsi" w:hAnsiTheme="majorHAnsi" w:cstheme="majorHAnsi"/>
                <w:sz w:val="20"/>
                <w:lang w:val="en-GB"/>
              </w:rPr>
              <w:lastRenderedPageBreak/>
              <w:t>and at least one other language.</w:t>
            </w:r>
            <w:r w:rsidR="00402D26" w:rsidRPr="00C42EAB">
              <w:rPr>
                <w:rFonts w:asciiTheme="majorHAnsi" w:hAnsiTheme="majorHAnsi" w:cstheme="majorHAnsi"/>
                <w:sz w:val="20"/>
                <w:lang w:val="en-GB"/>
              </w:rPr>
              <w:t xml:space="preserve"> </w:t>
            </w:r>
          </w:p>
        </w:tc>
      </w:tr>
    </w:tbl>
    <w:p w14:paraId="77617917" w14:textId="77777777" w:rsidR="00331CB5" w:rsidRPr="00C42EAB" w:rsidRDefault="00331CB5" w:rsidP="00331CB5">
      <w:pPr>
        <w:rPr>
          <w:lang w:val="en-GB"/>
        </w:rPr>
      </w:pPr>
    </w:p>
    <w:p w14:paraId="77617918" w14:textId="77777777" w:rsidR="00F74550" w:rsidRPr="00C42EAB" w:rsidRDefault="00F74550" w:rsidP="00331CB5">
      <w:pPr>
        <w:rPr>
          <w:lang w:val="en-GB"/>
        </w:rPr>
      </w:pPr>
    </w:p>
    <w:p w14:paraId="7761791A" w14:textId="268295DD" w:rsidR="004E20E2" w:rsidRPr="00C42EAB" w:rsidRDefault="00DE7FD7" w:rsidP="008909FE">
      <w:pPr>
        <w:rPr>
          <w:lang w:val="en-GB"/>
        </w:rPr>
      </w:pPr>
      <w:r w:rsidRPr="00C42EAB">
        <w:rPr>
          <w:lang w:val="en-GB"/>
        </w:rPr>
        <w:t>The competence profile of a Master of Engineering consists of generic and specific competences.</w:t>
      </w:r>
      <w:r w:rsidR="00FF7703" w:rsidRPr="00C42EAB">
        <w:rPr>
          <w:lang w:val="en-GB"/>
        </w:rPr>
        <w:t xml:space="preserve"> </w:t>
      </w:r>
    </w:p>
    <w:p w14:paraId="04656BB6" w14:textId="77777777" w:rsidR="003F47F4" w:rsidRPr="00C42EAB" w:rsidRDefault="003F47F4" w:rsidP="00CB1745">
      <w:pPr>
        <w:rPr>
          <w:lang w:val="en-GB"/>
        </w:rPr>
      </w:pPr>
    </w:p>
    <w:tbl>
      <w:tblPr>
        <w:tblStyle w:val="TableGrid"/>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C42EAB" w14:paraId="7761791D" w14:textId="77777777" w:rsidTr="00886725">
        <w:tc>
          <w:tcPr>
            <w:tcW w:w="2552" w:type="dxa"/>
            <w:shd w:val="clear" w:color="auto" w:fill="00ACCD" w:themeFill="accent4"/>
          </w:tcPr>
          <w:p w14:paraId="7761791B" w14:textId="6ACC6509" w:rsidR="004E20E2" w:rsidRPr="00C42EAB" w:rsidRDefault="00DE7FD7" w:rsidP="006A5886">
            <w:pPr>
              <w:pStyle w:val="Kansilehdenotsikontarkenne"/>
              <w:rPr>
                <w:rFonts w:cstheme="majorHAnsi"/>
                <w:szCs w:val="20"/>
                <w:lang w:val="en-GB"/>
              </w:rPr>
            </w:pPr>
            <w:r w:rsidRPr="00C42EAB">
              <w:rPr>
                <w:rFonts w:cstheme="majorHAnsi"/>
                <w:szCs w:val="20"/>
                <w:lang w:val="en-GB"/>
              </w:rPr>
              <w:br/>
            </w:r>
            <w:r w:rsidR="006A5886" w:rsidRPr="00C42EAB">
              <w:rPr>
                <w:rFonts w:cstheme="majorHAnsi"/>
                <w:szCs w:val="20"/>
                <w:lang w:val="en-GB"/>
              </w:rPr>
              <w:t>Generic c</w:t>
            </w:r>
            <w:r w:rsidRPr="00C42EAB">
              <w:rPr>
                <w:rFonts w:cstheme="majorHAnsi"/>
                <w:szCs w:val="20"/>
                <w:lang w:val="en-GB"/>
              </w:rPr>
              <w:t>ompetences</w:t>
            </w:r>
          </w:p>
        </w:tc>
        <w:tc>
          <w:tcPr>
            <w:tcW w:w="7229" w:type="dxa"/>
            <w:shd w:val="clear" w:color="auto" w:fill="00ACCD" w:themeFill="accent4"/>
          </w:tcPr>
          <w:p w14:paraId="7761791C" w14:textId="1EA5A6B4" w:rsidR="004E20E2" w:rsidRPr="00C42EAB" w:rsidRDefault="00DE7FD7" w:rsidP="00CB1745">
            <w:pPr>
              <w:pStyle w:val="Kansilehdenotsikontarkenne"/>
              <w:rPr>
                <w:rFonts w:cstheme="majorHAnsi"/>
                <w:color w:val="00ACCD" w:themeColor="accent4"/>
                <w:szCs w:val="20"/>
                <w:lang w:val="en-GB"/>
              </w:rPr>
            </w:pPr>
            <w:r w:rsidRPr="00C42EAB">
              <w:rPr>
                <w:rFonts w:cstheme="majorHAnsi"/>
                <w:szCs w:val="20"/>
                <w:lang w:val="en-GB"/>
              </w:rPr>
              <w:br/>
            </w:r>
            <w:r w:rsidR="006A5886" w:rsidRPr="00C42EAB">
              <w:rPr>
                <w:rFonts w:cstheme="majorHAnsi"/>
                <w:szCs w:val="20"/>
                <w:lang w:val="en-GB"/>
              </w:rPr>
              <w:t>Description of the c</w:t>
            </w:r>
            <w:r w:rsidRPr="00C42EAB">
              <w:rPr>
                <w:rFonts w:cstheme="majorHAnsi"/>
                <w:szCs w:val="20"/>
                <w:lang w:val="en-GB"/>
              </w:rPr>
              <w:t>ompetence (level 7)</w:t>
            </w:r>
          </w:p>
        </w:tc>
      </w:tr>
      <w:tr w:rsidR="004E20E2" w:rsidRPr="00C42EAB" w14:paraId="77617922" w14:textId="77777777" w:rsidTr="00886725">
        <w:tc>
          <w:tcPr>
            <w:tcW w:w="2552" w:type="dxa"/>
          </w:tcPr>
          <w:p w14:paraId="7761791E" w14:textId="0CCCB813" w:rsidR="004E20E2" w:rsidRPr="00C42EAB" w:rsidRDefault="00DE7FD7" w:rsidP="000E0586">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Learning</w:t>
            </w:r>
            <w:r w:rsidRPr="00C42EAB">
              <w:rPr>
                <w:rFonts w:asciiTheme="majorHAnsi" w:hAnsiTheme="majorHAnsi" w:cstheme="majorHAnsi"/>
                <w:b/>
                <w:i/>
                <w:sz w:val="20"/>
                <w:lang w:val="en-GB"/>
              </w:rPr>
              <w:t xml:space="preserve"> </w:t>
            </w:r>
            <w:r w:rsidRPr="00C42EAB">
              <w:rPr>
                <w:rFonts w:asciiTheme="majorHAnsi" w:hAnsiTheme="majorHAnsi" w:cstheme="majorHAnsi"/>
                <w:b/>
                <w:sz w:val="20"/>
                <w:lang w:val="en-GB"/>
              </w:rPr>
              <w:t>Competence</w:t>
            </w:r>
          </w:p>
        </w:tc>
        <w:tc>
          <w:tcPr>
            <w:tcW w:w="7229" w:type="dxa"/>
          </w:tcPr>
          <w:p w14:paraId="0AA8C989" w14:textId="77777777" w:rsidR="00283E04" w:rsidRPr="00C42EAB" w:rsidRDefault="00283E04" w:rsidP="00283E04">
            <w:pPr>
              <w:rPr>
                <w:rFonts w:asciiTheme="majorHAnsi" w:hAnsiTheme="majorHAnsi" w:cstheme="majorHAnsi"/>
                <w:b/>
                <w:sz w:val="20"/>
                <w:lang w:val="en-GB"/>
              </w:rPr>
            </w:pPr>
            <w:r w:rsidRPr="00C42EAB">
              <w:rPr>
                <w:rFonts w:asciiTheme="majorHAnsi" w:hAnsiTheme="majorHAnsi" w:cstheme="majorHAnsi"/>
                <w:b/>
                <w:sz w:val="20"/>
                <w:lang w:val="en-GB"/>
              </w:rPr>
              <w:t>The student</w:t>
            </w:r>
          </w:p>
          <w:p w14:paraId="7025A4D0" w14:textId="386AC177" w:rsidR="00612E17" w:rsidRPr="00C42EAB" w:rsidRDefault="00612E17" w:rsidP="00612E17">
            <w:pPr>
              <w:rPr>
                <w:rFonts w:asciiTheme="majorHAnsi" w:hAnsiTheme="majorHAnsi" w:cstheme="majorHAnsi"/>
                <w:b/>
                <w:sz w:val="20"/>
                <w:lang w:val="en-GB"/>
              </w:rPr>
            </w:pPr>
            <w:r w:rsidRPr="00C42EAB">
              <w:rPr>
                <w:rFonts w:asciiTheme="majorHAnsi" w:hAnsiTheme="majorHAnsi" w:cstheme="majorHAnsi"/>
                <w:sz w:val="20"/>
                <w:lang w:val="en-GB"/>
              </w:rPr>
              <w:t>-is capable of versatile and goal-oriented evaluation and development of his or her expertise</w:t>
            </w:r>
          </w:p>
          <w:p w14:paraId="77617920" w14:textId="293056C3" w:rsidR="004E20E2" w:rsidRPr="00C42EAB" w:rsidRDefault="00692526"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w:t>
            </w:r>
            <w:r w:rsidR="00612E17" w:rsidRPr="00C42EAB">
              <w:rPr>
                <w:rFonts w:asciiTheme="majorHAnsi" w:hAnsiTheme="majorHAnsi" w:cstheme="majorHAnsi"/>
                <w:sz w:val="20"/>
                <w:lang w:val="en-GB"/>
              </w:rPr>
              <w:t xml:space="preserve">to retrieve, process, produce information and to evaluate it critically </w:t>
            </w:r>
            <w:r w:rsidR="00AB4242" w:rsidRPr="00C42EAB">
              <w:rPr>
                <w:rFonts w:asciiTheme="majorHAnsi" w:hAnsiTheme="majorHAnsi" w:cstheme="majorHAnsi"/>
                <w:sz w:val="20"/>
                <w:lang w:val="en-GB"/>
              </w:rPr>
              <w:t>from different perspectives</w:t>
            </w:r>
            <w:r w:rsidR="00612E17" w:rsidRPr="00C42EAB">
              <w:rPr>
                <w:rFonts w:asciiTheme="majorHAnsi" w:hAnsiTheme="majorHAnsi" w:cstheme="majorHAnsi"/>
                <w:sz w:val="20"/>
                <w:lang w:val="en-GB"/>
              </w:rPr>
              <w:t xml:space="preserve"> </w:t>
            </w:r>
          </w:p>
          <w:p w14:paraId="77617921" w14:textId="0CBA6645" w:rsidR="004E20E2" w:rsidRPr="00C42EAB" w:rsidRDefault="00692526" w:rsidP="00AB4242">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w:t>
            </w:r>
            <w:r w:rsidR="00AB4242" w:rsidRPr="00C42EAB">
              <w:rPr>
                <w:rFonts w:asciiTheme="majorHAnsi" w:hAnsiTheme="majorHAnsi" w:cstheme="majorHAnsi"/>
                <w:sz w:val="20"/>
                <w:lang w:val="en-GB"/>
              </w:rPr>
              <w:t xml:space="preserve"> to take responsibility for collaborative goal-oriented learning</w:t>
            </w:r>
          </w:p>
        </w:tc>
      </w:tr>
      <w:tr w:rsidR="004E20E2" w:rsidRPr="00C42EAB" w14:paraId="7761792B" w14:textId="77777777" w:rsidTr="00886725">
        <w:tc>
          <w:tcPr>
            <w:tcW w:w="2552" w:type="dxa"/>
          </w:tcPr>
          <w:p w14:paraId="77617923" w14:textId="0D163698" w:rsidR="004E20E2" w:rsidRPr="00C42EAB" w:rsidRDefault="00DE7FD7" w:rsidP="000E0586">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t>Ethical Competence</w:t>
            </w:r>
          </w:p>
        </w:tc>
        <w:tc>
          <w:tcPr>
            <w:tcW w:w="7229" w:type="dxa"/>
          </w:tcPr>
          <w:p w14:paraId="77617924" w14:textId="0E1A634C" w:rsidR="004E20E2" w:rsidRPr="00C42EAB" w:rsidRDefault="00AB4242"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take responsibility for one’s own actions and the consequences of the actions</w:t>
            </w:r>
            <w:r w:rsidR="004E20E2" w:rsidRPr="00C42EAB">
              <w:rPr>
                <w:rFonts w:asciiTheme="majorHAnsi" w:hAnsiTheme="majorHAnsi" w:cstheme="majorHAnsi"/>
                <w:sz w:val="20"/>
                <w:lang w:val="en-GB"/>
              </w:rPr>
              <w:t xml:space="preserve"> </w:t>
            </w:r>
          </w:p>
          <w:p w14:paraId="77617925" w14:textId="55050990" w:rsidR="004E20E2" w:rsidRPr="00C42EAB" w:rsidRDefault="00692526"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w:t>
            </w:r>
            <w:r w:rsidR="00555E9C" w:rsidRPr="00C42EAB">
              <w:rPr>
                <w:rFonts w:asciiTheme="majorHAnsi" w:hAnsiTheme="majorHAnsi" w:cstheme="majorHAnsi"/>
                <w:sz w:val="20"/>
                <w:lang w:val="en-GB"/>
              </w:rPr>
              <w:t xml:space="preserve"> to follow the ethical code of conduct as an expert in the professional field and as an innovator </w:t>
            </w:r>
          </w:p>
          <w:p w14:paraId="77617927" w14:textId="04878067" w:rsidR="004E20E2" w:rsidRPr="00C42EAB" w:rsidRDefault="00DC4C85"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possesses the capability to </w:t>
            </w:r>
            <w:r w:rsidR="00E53413" w:rsidRPr="00C42EAB">
              <w:rPr>
                <w:rFonts w:asciiTheme="majorHAnsi" w:hAnsiTheme="majorHAnsi" w:cstheme="majorHAnsi"/>
                <w:sz w:val="20"/>
                <w:lang w:val="en-GB"/>
              </w:rPr>
              <w:t>take individual and community views into account in decision-making</w:t>
            </w:r>
          </w:p>
          <w:p w14:paraId="77617928" w14:textId="7F8C912E" w:rsidR="004E20E2" w:rsidRPr="00C42EAB" w:rsidRDefault="00E53413"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promote the realisation of the principles of equality in the working community</w:t>
            </w:r>
          </w:p>
          <w:p w14:paraId="77617929" w14:textId="04B6035E" w:rsidR="004E20E2" w:rsidRPr="00C42EAB" w:rsidRDefault="00E53413"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promote the realisation of sustainability and social responsibility</w:t>
            </w:r>
          </w:p>
          <w:p w14:paraId="533232D2" w14:textId="77777777" w:rsidR="004E20E2" w:rsidRPr="00C42EAB" w:rsidRDefault="00E53413" w:rsidP="00C91892">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t xml:space="preserve">is able to manage </w:t>
            </w:r>
            <w:r w:rsidR="00C91892" w:rsidRPr="00C42EAB">
              <w:rPr>
                <w:rFonts w:asciiTheme="majorHAnsi" w:hAnsiTheme="majorHAnsi" w:cstheme="majorHAnsi"/>
                <w:sz w:val="20"/>
                <w:lang w:val="en-GB"/>
              </w:rPr>
              <w:t>socially impactful activities in accordance with ethical values</w:t>
            </w:r>
          </w:p>
          <w:p w14:paraId="47D48C50" w14:textId="1D51E3D7" w:rsidR="00692526" w:rsidRPr="00C42EAB" w:rsidRDefault="00692526" w:rsidP="00692526">
            <w:pPr>
              <w:pStyle w:val="ListParagraph"/>
              <w:numPr>
                <w:ilvl w:val="0"/>
                <w:numId w:val="0"/>
              </w:numPr>
              <w:ind w:left="113"/>
              <w:rPr>
                <w:rFonts w:asciiTheme="majorHAnsi" w:hAnsiTheme="majorHAnsi" w:cstheme="majorHAnsi"/>
                <w:sz w:val="20"/>
                <w:lang w:val="en-GB"/>
              </w:rPr>
            </w:pPr>
          </w:p>
          <w:p w14:paraId="7761792A" w14:textId="222590CA" w:rsidR="00692526" w:rsidRPr="00C42EAB" w:rsidRDefault="00692526" w:rsidP="00692526">
            <w:pPr>
              <w:pStyle w:val="ListParagraph"/>
              <w:numPr>
                <w:ilvl w:val="0"/>
                <w:numId w:val="0"/>
              </w:numPr>
              <w:ind w:left="113"/>
              <w:rPr>
                <w:rFonts w:asciiTheme="majorHAnsi" w:hAnsiTheme="majorHAnsi" w:cstheme="majorHAnsi"/>
                <w:sz w:val="20"/>
                <w:lang w:val="en-GB"/>
              </w:rPr>
            </w:pPr>
          </w:p>
        </w:tc>
      </w:tr>
      <w:tr w:rsidR="004E20E2" w:rsidRPr="00C42EAB" w14:paraId="77617933" w14:textId="77777777" w:rsidTr="00886725">
        <w:tc>
          <w:tcPr>
            <w:tcW w:w="2552" w:type="dxa"/>
          </w:tcPr>
          <w:p w14:paraId="7761792C" w14:textId="6EF9FB70" w:rsidR="004E20E2" w:rsidRPr="00C42EAB" w:rsidRDefault="00DE7FD7" w:rsidP="000E0586">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i/>
                <w:sz w:val="20"/>
                <w:lang w:val="en-GB"/>
              </w:rPr>
              <w:t xml:space="preserve"> </w:t>
            </w:r>
            <w:r w:rsidRPr="00C42EAB">
              <w:rPr>
                <w:rFonts w:asciiTheme="majorHAnsi" w:hAnsiTheme="majorHAnsi" w:cstheme="majorHAnsi"/>
                <w:b/>
                <w:sz w:val="20"/>
                <w:lang w:val="en-GB"/>
              </w:rPr>
              <w:t xml:space="preserve">Working Community </w:t>
            </w:r>
            <w:r w:rsidRPr="00C42EAB">
              <w:rPr>
                <w:rFonts w:asciiTheme="majorHAnsi" w:hAnsiTheme="majorHAnsi" w:cstheme="majorHAnsi"/>
                <w:b/>
                <w:sz w:val="20"/>
                <w:lang w:val="en-GB"/>
              </w:rPr>
              <w:br/>
              <w:t>Competence</w:t>
            </w:r>
          </w:p>
        </w:tc>
        <w:tc>
          <w:tcPr>
            <w:tcW w:w="7229" w:type="dxa"/>
          </w:tcPr>
          <w:p w14:paraId="7761792D" w14:textId="59BD9D6E"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develop the activities in the working community and enhance wellbeing at work</w:t>
            </w:r>
            <w:r w:rsidR="004E20E2" w:rsidRPr="00C42EAB">
              <w:rPr>
                <w:rFonts w:asciiTheme="majorHAnsi" w:hAnsiTheme="majorHAnsi" w:cstheme="majorHAnsi"/>
                <w:sz w:val="20"/>
                <w:lang w:val="en-GB"/>
              </w:rPr>
              <w:t xml:space="preserve"> </w:t>
            </w:r>
          </w:p>
          <w:p w14:paraId="7761792E" w14:textId="40953146"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develop multidisciplinary communication and interaction in the working life</w:t>
            </w:r>
          </w:p>
          <w:p w14:paraId="7761792F" w14:textId="1B867E1D"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to utilise information technology and communication technology in his or her work </w:t>
            </w:r>
          </w:p>
          <w:p w14:paraId="77617930" w14:textId="2A69FFB8"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capable of networking and creating partnerships</w:t>
            </w:r>
            <w:r w:rsidR="004E20E2" w:rsidRPr="00C42EAB">
              <w:rPr>
                <w:rFonts w:asciiTheme="majorHAnsi" w:hAnsiTheme="majorHAnsi" w:cstheme="majorHAnsi"/>
                <w:sz w:val="20"/>
                <w:lang w:val="en-GB"/>
              </w:rPr>
              <w:t xml:space="preserve"> </w:t>
            </w:r>
          </w:p>
          <w:p w14:paraId="77617931" w14:textId="4C15CB8C" w:rsidR="004E20E2" w:rsidRPr="00C42EAB" w:rsidRDefault="00361564"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c</w:t>
            </w:r>
            <w:r w:rsidR="00FF39D4" w:rsidRPr="00C42EAB">
              <w:rPr>
                <w:rFonts w:asciiTheme="majorHAnsi" w:hAnsiTheme="majorHAnsi" w:cstheme="majorHAnsi"/>
                <w:sz w:val="20"/>
                <w:lang w:val="en-GB"/>
              </w:rPr>
              <w:t xml:space="preserve">apable of managing and reforming </w:t>
            </w:r>
            <w:r w:rsidRPr="00C42EAB">
              <w:rPr>
                <w:rFonts w:asciiTheme="majorHAnsi" w:hAnsiTheme="majorHAnsi" w:cstheme="majorHAnsi"/>
                <w:sz w:val="20"/>
                <w:lang w:val="en-GB"/>
              </w:rPr>
              <w:t>activities in complex and unpredictable operational environments</w:t>
            </w:r>
            <w:r w:rsidR="004E20E2" w:rsidRPr="00C42EAB">
              <w:rPr>
                <w:rFonts w:asciiTheme="majorHAnsi" w:hAnsiTheme="majorHAnsi" w:cstheme="majorHAnsi"/>
                <w:sz w:val="20"/>
                <w:lang w:val="en-GB"/>
              </w:rPr>
              <w:t xml:space="preserve"> </w:t>
            </w:r>
          </w:p>
          <w:p w14:paraId="180E23E4" w14:textId="77777777" w:rsidR="00692526" w:rsidRPr="00C42EAB" w:rsidRDefault="00692526" w:rsidP="00692526">
            <w:pPr>
              <w:pStyle w:val="ListParagraph"/>
              <w:numPr>
                <w:ilvl w:val="0"/>
                <w:numId w:val="0"/>
              </w:numPr>
              <w:ind w:left="113"/>
              <w:rPr>
                <w:rFonts w:asciiTheme="majorHAnsi" w:hAnsiTheme="majorHAnsi" w:cstheme="majorHAnsi"/>
                <w:sz w:val="20"/>
                <w:lang w:val="en-GB"/>
              </w:rPr>
            </w:pPr>
          </w:p>
          <w:p w14:paraId="71839800" w14:textId="501A10DB" w:rsidR="004E20E2" w:rsidRPr="00C42EAB" w:rsidRDefault="00361564" w:rsidP="00CB27BC">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lastRenderedPageBreak/>
              <w:t xml:space="preserve">is capable of working in demanding </w:t>
            </w:r>
            <w:r w:rsidR="00CB27BC" w:rsidRPr="00C42EAB">
              <w:rPr>
                <w:rFonts w:asciiTheme="majorHAnsi" w:hAnsiTheme="majorHAnsi" w:cstheme="majorHAnsi"/>
                <w:sz w:val="20"/>
                <w:lang w:val="en-GB"/>
              </w:rPr>
              <w:t>specialist</w:t>
            </w:r>
            <w:r w:rsidRPr="00C42EAB">
              <w:rPr>
                <w:rFonts w:asciiTheme="majorHAnsi" w:hAnsiTheme="majorHAnsi" w:cstheme="majorHAnsi"/>
                <w:sz w:val="20"/>
                <w:lang w:val="en-GB"/>
              </w:rPr>
              <w:t xml:space="preserve"> duties</w:t>
            </w:r>
            <w:r w:rsidR="00CB27BC" w:rsidRPr="00C42EAB">
              <w:rPr>
                <w:rFonts w:asciiTheme="majorHAnsi" w:hAnsiTheme="majorHAnsi" w:cstheme="majorHAnsi"/>
                <w:sz w:val="20"/>
                <w:lang w:val="en-GB"/>
              </w:rPr>
              <w:t>, managerial duties or</w:t>
            </w:r>
            <w:r w:rsidRPr="00C42EAB">
              <w:rPr>
                <w:rFonts w:asciiTheme="majorHAnsi" w:hAnsiTheme="majorHAnsi" w:cstheme="majorHAnsi"/>
                <w:sz w:val="20"/>
                <w:lang w:val="en-GB"/>
              </w:rPr>
              <w:t xml:space="preserve"> as an entrepreneur</w:t>
            </w:r>
          </w:p>
          <w:p w14:paraId="606B1E5A" w14:textId="77777777" w:rsidR="00692526" w:rsidRPr="00C42EAB" w:rsidRDefault="00692526" w:rsidP="00585E69">
            <w:pPr>
              <w:pStyle w:val="ListParagraph"/>
              <w:numPr>
                <w:ilvl w:val="0"/>
                <w:numId w:val="0"/>
              </w:numPr>
              <w:ind w:left="2735"/>
              <w:rPr>
                <w:rFonts w:asciiTheme="majorHAnsi" w:hAnsiTheme="majorHAnsi" w:cstheme="majorHAnsi"/>
                <w:sz w:val="20"/>
                <w:szCs w:val="20"/>
                <w:lang w:val="en-GB"/>
              </w:rPr>
            </w:pPr>
          </w:p>
          <w:p w14:paraId="77617932" w14:textId="13057734" w:rsidR="00692526" w:rsidRPr="00C42EAB" w:rsidRDefault="00692526" w:rsidP="00692526">
            <w:pPr>
              <w:pStyle w:val="ListParagraph"/>
              <w:numPr>
                <w:ilvl w:val="0"/>
                <w:numId w:val="0"/>
              </w:numPr>
              <w:ind w:left="113"/>
              <w:rPr>
                <w:rFonts w:asciiTheme="majorHAnsi" w:hAnsiTheme="majorHAnsi" w:cstheme="majorHAnsi"/>
                <w:sz w:val="20"/>
                <w:szCs w:val="20"/>
                <w:lang w:val="en-GB"/>
              </w:rPr>
            </w:pPr>
          </w:p>
        </w:tc>
      </w:tr>
      <w:tr w:rsidR="004E20E2" w:rsidRPr="00C42EAB" w14:paraId="77617939" w14:textId="77777777" w:rsidTr="00886725">
        <w:tc>
          <w:tcPr>
            <w:tcW w:w="2552" w:type="dxa"/>
          </w:tcPr>
          <w:p w14:paraId="77617934" w14:textId="075B9D08" w:rsidR="004E20E2" w:rsidRPr="00C42EAB" w:rsidRDefault="00DE7FD7" w:rsidP="00DE7FD7">
            <w:pPr>
              <w:spacing w:before="120" w:after="120"/>
              <w:rPr>
                <w:rFonts w:asciiTheme="majorHAnsi" w:hAnsiTheme="majorHAnsi" w:cstheme="majorHAnsi"/>
                <w:b/>
                <w:color w:val="00ACCD" w:themeColor="accent4"/>
                <w:sz w:val="20"/>
                <w:lang w:val="en-GB"/>
              </w:rPr>
            </w:pPr>
            <w:r w:rsidRPr="00C42EAB">
              <w:rPr>
                <w:rFonts w:asciiTheme="majorHAnsi" w:hAnsiTheme="majorHAnsi" w:cstheme="majorHAnsi"/>
                <w:b/>
                <w:sz w:val="20"/>
                <w:lang w:val="en-GB"/>
              </w:rPr>
              <w:lastRenderedPageBreak/>
              <w:t xml:space="preserve">Innovation </w:t>
            </w:r>
            <w:r w:rsidRPr="00C42EAB">
              <w:rPr>
                <w:rFonts w:asciiTheme="majorHAnsi" w:hAnsiTheme="majorHAnsi" w:cstheme="majorHAnsi"/>
                <w:b/>
                <w:sz w:val="20"/>
                <w:lang w:val="en-GB"/>
              </w:rPr>
              <w:br/>
              <w:t>C</w:t>
            </w:r>
            <w:r w:rsidR="004E20E2" w:rsidRPr="00C42EAB">
              <w:rPr>
                <w:rFonts w:asciiTheme="majorHAnsi" w:hAnsiTheme="majorHAnsi" w:cstheme="majorHAnsi"/>
                <w:b/>
                <w:sz w:val="20"/>
                <w:lang w:val="en-GB"/>
              </w:rPr>
              <w:t>ompetence</w:t>
            </w:r>
          </w:p>
        </w:tc>
        <w:tc>
          <w:tcPr>
            <w:tcW w:w="7229" w:type="dxa"/>
          </w:tcPr>
          <w:p w14:paraId="77617935" w14:textId="29141E8A" w:rsidR="004E20E2" w:rsidRPr="00C42EAB" w:rsidRDefault="00A8329D"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p</w:t>
            </w:r>
            <w:r w:rsidR="00FF39D4" w:rsidRPr="00C42EAB">
              <w:rPr>
                <w:rFonts w:asciiTheme="majorHAnsi" w:hAnsiTheme="majorHAnsi" w:cstheme="majorHAnsi"/>
                <w:sz w:val="20"/>
                <w:lang w:val="en-GB"/>
              </w:rPr>
              <w:t>roduce new information and reform</w:t>
            </w:r>
            <w:r w:rsidRPr="00C42EAB">
              <w:rPr>
                <w:rFonts w:asciiTheme="majorHAnsi" w:hAnsiTheme="majorHAnsi" w:cstheme="majorHAnsi"/>
                <w:sz w:val="20"/>
                <w:lang w:val="en-GB"/>
              </w:rPr>
              <w:t xml:space="preserve"> working methods by combining the know-how in different fields</w:t>
            </w:r>
            <w:r w:rsidR="004E20E2" w:rsidRPr="00C42EAB">
              <w:rPr>
                <w:rFonts w:asciiTheme="majorHAnsi" w:hAnsiTheme="majorHAnsi" w:cstheme="majorHAnsi"/>
                <w:sz w:val="20"/>
                <w:lang w:val="en-GB"/>
              </w:rPr>
              <w:t xml:space="preserve"> </w:t>
            </w:r>
          </w:p>
          <w:p w14:paraId="77617936" w14:textId="02BE21F0" w:rsidR="004E20E2" w:rsidRPr="00C42EAB" w:rsidRDefault="00A8329D"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manage projects</w:t>
            </w:r>
          </w:p>
          <w:p w14:paraId="77617937" w14:textId="7F162D16" w:rsidR="004E20E2" w:rsidRPr="00C42EAB" w:rsidRDefault="00A8329D"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manage research, development and innovation projects and masters research and development methods</w:t>
            </w:r>
            <w:r w:rsidR="004E20E2" w:rsidRPr="00C42EAB">
              <w:rPr>
                <w:rFonts w:asciiTheme="majorHAnsi" w:hAnsiTheme="majorHAnsi" w:cstheme="majorHAnsi"/>
                <w:sz w:val="20"/>
                <w:lang w:val="en-GB"/>
              </w:rPr>
              <w:t xml:space="preserve"> </w:t>
            </w:r>
          </w:p>
          <w:p w14:paraId="7312EC8E" w14:textId="77777777" w:rsidR="004E20E2" w:rsidRPr="00C42EAB" w:rsidRDefault="00A8329D" w:rsidP="00A8329D">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t>is able to develop customer-oriented, sustainable and economically viable operations</w:t>
            </w:r>
          </w:p>
          <w:p w14:paraId="77617938" w14:textId="7A1938E5" w:rsidR="00692526" w:rsidRPr="00C42EAB" w:rsidRDefault="00692526" w:rsidP="00692526">
            <w:pPr>
              <w:pStyle w:val="ListParagraph"/>
              <w:numPr>
                <w:ilvl w:val="0"/>
                <w:numId w:val="0"/>
              </w:numPr>
              <w:ind w:left="113"/>
              <w:rPr>
                <w:rFonts w:asciiTheme="majorHAnsi" w:hAnsiTheme="majorHAnsi" w:cstheme="majorHAnsi"/>
                <w:sz w:val="20"/>
                <w:szCs w:val="20"/>
                <w:lang w:val="en-GB"/>
              </w:rPr>
            </w:pPr>
          </w:p>
        </w:tc>
      </w:tr>
      <w:tr w:rsidR="004E20E2" w:rsidRPr="00C42EAB" w14:paraId="7761793E" w14:textId="77777777" w:rsidTr="00886725">
        <w:tc>
          <w:tcPr>
            <w:tcW w:w="2552" w:type="dxa"/>
          </w:tcPr>
          <w:p w14:paraId="7761793A" w14:textId="2A994133" w:rsidR="004E20E2" w:rsidRPr="00C42EAB" w:rsidRDefault="00DE7FD7" w:rsidP="000E0586">
            <w:pPr>
              <w:spacing w:before="120" w:after="120"/>
              <w:rPr>
                <w:rFonts w:asciiTheme="majorHAnsi" w:hAnsiTheme="majorHAnsi" w:cstheme="majorHAnsi"/>
                <w:b/>
                <w:sz w:val="20"/>
                <w:lang w:val="en-GB"/>
              </w:rPr>
            </w:pPr>
            <w:r w:rsidRPr="00C42EAB">
              <w:rPr>
                <w:rFonts w:asciiTheme="majorHAnsi" w:hAnsiTheme="majorHAnsi" w:cstheme="majorHAnsi"/>
                <w:b/>
                <w:sz w:val="20"/>
                <w:lang w:val="en-GB"/>
              </w:rPr>
              <w:t xml:space="preserve">International </w:t>
            </w:r>
            <w:r w:rsidRPr="00C42EAB">
              <w:rPr>
                <w:rFonts w:asciiTheme="majorHAnsi" w:hAnsiTheme="majorHAnsi" w:cstheme="majorHAnsi"/>
                <w:b/>
                <w:sz w:val="20"/>
                <w:lang w:val="en-GB"/>
              </w:rPr>
              <w:br/>
              <w:t>Competence</w:t>
            </w:r>
          </w:p>
        </w:tc>
        <w:tc>
          <w:tcPr>
            <w:tcW w:w="7229" w:type="dxa"/>
          </w:tcPr>
          <w:p w14:paraId="4C83C3E1" w14:textId="77777777" w:rsidR="00B46637" w:rsidRPr="00C42EAB" w:rsidRDefault="00B46637"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communicate in an international working environment and in operational development</w:t>
            </w:r>
          </w:p>
          <w:p w14:paraId="7761793C" w14:textId="2AECE22B" w:rsidR="004E20E2" w:rsidRPr="00C42EAB" w:rsidRDefault="00B46637"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to work in international environments </w:t>
            </w:r>
            <w:r w:rsidR="004E20E2" w:rsidRPr="00C42EAB">
              <w:rPr>
                <w:rFonts w:asciiTheme="majorHAnsi" w:hAnsiTheme="majorHAnsi" w:cstheme="majorHAnsi"/>
                <w:sz w:val="20"/>
                <w:lang w:val="en-GB"/>
              </w:rPr>
              <w:t xml:space="preserve"> </w:t>
            </w:r>
          </w:p>
          <w:p w14:paraId="786C4FE9" w14:textId="6B51A84A" w:rsidR="0023364C" w:rsidRPr="00C42EAB" w:rsidRDefault="0023364C" w:rsidP="00886725">
            <w:pPr>
              <w:pStyle w:val="ListParagraph"/>
              <w:numPr>
                <w:ilvl w:val="0"/>
                <w:numId w:val="16"/>
              </w:numPr>
              <w:ind w:left="113" w:hanging="113"/>
              <w:rPr>
                <w:rFonts w:asciiTheme="majorHAnsi" w:hAnsiTheme="majorHAnsi" w:cstheme="majorHAnsi"/>
                <w:sz w:val="20"/>
                <w:szCs w:val="20"/>
                <w:lang w:val="en-GB"/>
              </w:rPr>
            </w:pPr>
            <w:r w:rsidRPr="00C42EAB">
              <w:rPr>
                <w:rFonts w:asciiTheme="majorHAnsi" w:hAnsiTheme="majorHAnsi" w:cstheme="majorHAnsi"/>
                <w:sz w:val="20"/>
                <w:lang w:val="en-GB"/>
              </w:rPr>
              <w:t>is able to anticipate the effect</w:t>
            </w:r>
            <w:r w:rsidR="00585E69" w:rsidRPr="00C42EAB">
              <w:rPr>
                <w:rFonts w:asciiTheme="majorHAnsi" w:hAnsiTheme="majorHAnsi" w:cstheme="majorHAnsi"/>
                <w:sz w:val="20"/>
                <w:lang w:val="en-GB"/>
              </w:rPr>
              <w:t>s of international development i</w:t>
            </w:r>
            <w:r w:rsidRPr="00C42EAB">
              <w:rPr>
                <w:rFonts w:asciiTheme="majorHAnsi" w:hAnsiTheme="majorHAnsi" w:cstheme="majorHAnsi"/>
                <w:sz w:val="20"/>
                <w:lang w:val="en-GB"/>
              </w:rPr>
              <w:t>n his or her professional field and consider the possibilities</w:t>
            </w:r>
          </w:p>
          <w:p w14:paraId="7761793D" w14:textId="36B218CB" w:rsidR="004E20E2" w:rsidRPr="00C42EAB" w:rsidRDefault="004E20E2" w:rsidP="0059061B">
            <w:pPr>
              <w:pStyle w:val="ListParagraph"/>
              <w:numPr>
                <w:ilvl w:val="0"/>
                <w:numId w:val="0"/>
              </w:numPr>
              <w:ind w:left="113"/>
              <w:rPr>
                <w:rFonts w:asciiTheme="majorHAnsi" w:hAnsiTheme="majorHAnsi" w:cstheme="majorHAnsi"/>
                <w:sz w:val="20"/>
                <w:szCs w:val="20"/>
                <w:lang w:val="en-GB"/>
              </w:rPr>
            </w:pPr>
          </w:p>
        </w:tc>
      </w:tr>
    </w:tbl>
    <w:p w14:paraId="7761793F" w14:textId="6E4293E1" w:rsidR="004E20E2" w:rsidRPr="00C42EAB" w:rsidRDefault="004E20E2" w:rsidP="004E20E2">
      <w:pPr>
        <w:ind w:firstLine="1304"/>
        <w:rPr>
          <w:lang w:val="en-GB"/>
        </w:rPr>
      </w:pPr>
    </w:p>
    <w:p w14:paraId="77617941" w14:textId="77777777" w:rsidR="004E20E2" w:rsidRPr="00C42EAB" w:rsidRDefault="004E20E2" w:rsidP="004E20E2">
      <w:pPr>
        <w:ind w:firstLine="1304"/>
        <w:rPr>
          <w:lang w:val="en-GB"/>
        </w:rPr>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7"/>
        <w:gridCol w:w="6769"/>
      </w:tblGrid>
      <w:tr w:rsidR="00675EDF" w:rsidRPr="00C42EAB" w14:paraId="77617944" w14:textId="77777777" w:rsidTr="00886725">
        <w:tc>
          <w:tcPr>
            <w:tcW w:w="2977" w:type="dxa"/>
            <w:shd w:val="clear" w:color="auto" w:fill="00ACCD" w:themeFill="accent4"/>
          </w:tcPr>
          <w:p w14:paraId="77617942" w14:textId="765AAC72" w:rsidR="004E20E2" w:rsidRPr="00C42EAB" w:rsidRDefault="00675EDF" w:rsidP="00675EDF">
            <w:pPr>
              <w:pStyle w:val="Kansilehdenotsikontarkenne"/>
              <w:rPr>
                <w:rFonts w:cstheme="majorHAnsi"/>
                <w:szCs w:val="20"/>
                <w:lang w:val="en-GB"/>
              </w:rPr>
            </w:pPr>
            <w:r w:rsidRPr="00C42EAB">
              <w:rPr>
                <w:rFonts w:cstheme="majorHAnsi"/>
                <w:szCs w:val="20"/>
                <w:lang w:val="en-GB"/>
              </w:rPr>
              <w:t>Specific competences</w:t>
            </w:r>
          </w:p>
        </w:tc>
        <w:tc>
          <w:tcPr>
            <w:tcW w:w="6769" w:type="dxa"/>
            <w:shd w:val="clear" w:color="auto" w:fill="00ACCD" w:themeFill="accent4"/>
          </w:tcPr>
          <w:p w14:paraId="77617943" w14:textId="13F2973B" w:rsidR="004E20E2" w:rsidRPr="00C42EAB" w:rsidRDefault="00675EDF" w:rsidP="00675EDF">
            <w:pPr>
              <w:pStyle w:val="Kansilehdenotsikontarkenne"/>
              <w:rPr>
                <w:rFonts w:cstheme="majorHAnsi"/>
                <w:snapToGrid w:val="0"/>
                <w:szCs w:val="20"/>
                <w:lang w:val="en-GB"/>
              </w:rPr>
            </w:pPr>
            <w:r w:rsidRPr="00C42EAB">
              <w:rPr>
                <w:rFonts w:cstheme="majorHAnsi"/>
                <w:snapToGrid w:val="0"/>
                <w:szCs w:val="20"/>
                <w:lang w:val="en-GB"/>
              </w:rPr>
              <w:t>Description of the competence</w:t>
            </w:r>
            <w:r w:rsidR="00606FBB" w:rsidRPr="00C42EAB">
              <w:rPr>
                <w:rFonts w:cstheme="majorHAnsi"/>
                <w:szCs w:val="20"/>
                <w:lang w:val="en-GB"/>
              </w:rPr>
              <w:t xml:space="preserve"> </w:t>
            </w:r>
            <w:r w:rsidR="008909FE" w:rsidRPr="00C42EAB">
              <w:rPr>
                <w:rFonts w:cstheme="majorHAnsi"/>
                <w:szCs w:val="20"/>
                <w:lang w:val="en-GB"/>
              </w:rPr>
              <w:t>(</w:t>
            </w:r>
            <w:r w:rsidRPr="00C42EAB">
              <w:rPr>
                <w:rFonts w:cstheme="majorHAnsi"/>
                <w:szCs w:val="20"/>
                <w:lang w:val="en-GB"/>
              </w:rPr>
              <w:t>Master’s degree)</w:t>
            </w:r>
          </w:p>
        </w:tc>
      </w:tr>
      <w:tr w:rsidR="00675EDF" w:rsidRPr="00C42EAB" w14:paraId="77617948" w14:textId="77777777" w:rsidTr="00886725">
        <w:tc>
          <w:tcPr>
            <w:tcW w:w="2977" w:type="dxa"/>
          </w:tcPr>
          <w:p w14:paraId="77617945" w14:textId="5001DDE4" w:rsidR="004E20E2" w:rsidRPr="00C42EAB" w:rsidRDefault="00675EDF" w:rsidP="00B13E62">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b/>
                <w:sz w:val="20"/>
                <w:lang w:val="en-GB"/>
              </w:rPr>
              <w:t>Publishing Competence</w:t>
            </w:r>
            <w:r w:rsidR="004E20E2" w:rsidRPr="00C42EAB">
              <w:rPr>
                <w:rFonts w:asciiTheme="majorHAnsi" w:hAnsiTheme="majorHAnsi" w:cstheme="majorHAnsi"/>
                <w:sz w:val="20"/>
                <w:lang w:val="en-GB"/>
              </w:rPr>
              <w:br/>
            </w:r>
          </w:p>
        </w:tc>
        <w:tc>
          <w:tcPr>
            <w:tcW w:w="6769" w:type="dxa"/>
          </w:tcPr>
          <w:p w14:paraId="484479C4" w14:textId="06003072" w:rsidR="00675EDF" w:rsidRPr="00C42EAB" w:rsidRDefault="00675EDF" w:rsidP="00675EDF">
            <w:pPr>
              <w:pStyle w:val="ListParagraph"/>
              <w:numPr>
                <w:ilvl w:val="0"/>
                <w:numId w:val="0"/>
              </w:numPr>
              <w:ind w:left="113"/>
              <w:rPr>
                <w:rFonts w:asciiTheme="majorHAnsi" w:hAnsiTheme="majorHAnsi" w:cstheme="majorHAnsi"/>
                <w:b/>
                <w:sz w:val="20"/>
                <w:lang w:val="en-GB"/>
              </w:rPr>
            </w:pPr>
            <w:r w:rsidRPr="00C42EAB">
              <w:rPr>
                <w:rFonts w:asciiTheme="majorHAnsi" w:hAnsiTheme="majorHAnsi" w:cstheme="majorHAnsi"/>
                <w:b/>
                <w:sz w:val="20"/>
                <w:lang w:val="en-GB"/>
              </w:rPr>
              <w:t>The student</w:t>
            </w:r>
          </w:p>
          <w:p w14:paraId="77617946" w14:textId="4EC2C69D" w:rsidR="004E20E2" w:rsidRPr="00C42EAB" w:rsidRDefault="00675EDF"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conduct a mature litera</w:t>
            </w:r>
            <w:r w:rsidR="00D40972" w:rsidRPr="00C42EAB">
              <w:rPr>
                <w:rFonts w:asciiTheme="majorHAnsi" w:hAnsiTheme="majorHAnsi" w:cstheme="majorHAnsi"/>
                <w:sz w:val="20"/>
                <w:lang w:val="en-GB"/>
              </w:rPr>
              <w:t>ture</w:t>
            </w:r>
            <w:r w:rsidRPr="00C42EAB">
              <w:rPr>
                <w:rFonts w:asciiTheme="majorHAnsi" w:hAnsiTheme="majorHAnsi" w:cstheme="majorHAnsi"/>
                <w:sz w:val="20"/>
                <w:lang w:val="en-GB"/>
              </w:rPr>
              <w:t xml:space="preserve"> survey </w:t>
            </w:r>
            <w:r w:rsidR="00D40972" w:rsidRPr="00C42EAB">
              <w:rPr>
                <w:rFonts w:asciiTheme="majorHAnsi" w:hAnsiTheme="majorHAnsi" w:cstheme="majorHAnsi"/>
                <w:sz w:val="20"/>
                <w:lang w:val="en-GB"/>
              </w:rPr>
              <w:t>on a given topic</w:t>
            </w:r>
            <w:r w:rsidRPr="00C42EAB">
              <w:rPr>
                <w:rFonts w:asciiTheme="majorHAnsi" w:hAnsiTheme="majorHAnsi" w:cstheme="majorHAnsi"/>
                <w:sz w:val="20"/>
                <w:lang w:val="en-GB"/>
              </w:rPr>
              <w:t xml:space="preserve"> </w:t>
            </w:r>
          </w:p>
          <w:p w14:paraId="5E55BE73" w14:textId="522CB042" w:rsidR="00D40972" w:rsidRPr="00C42EAB" w:rsidRDefault="00D40972" w:rsidP="00B639ED">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to write a good-quality research report in accordance with </w:t>
            </w:r>
            <w:r w:rsidR="0059061B" w:rsidRPr="00C42EAB">
              <w:rPr>
                <w:rFonts w:asciiTheme="majorHAnsi" w:hAnsiTheme="majorHAnsi" w:cstheme="majorHAnsi"/>
                <w:sz w:val="20"/>
                <w:lang w:val="en-GB"/>
              </w:rPr>
              <w:t xml:space="preserve">the </w:t>
            </w:r>
            <w:r w:rsidRPr="00C42EAB">
              <w:rPr>
                <w:rFonts w:asciiTheme="majorHAnsi" w:hAnsiTheme="majorHAnsi" w:cstheme="majorHAnsi"/>
                <w:sz w:val="20"/>
                <w:lang w:val="en-GB"/>
              </w:rPr>
              <w:t xml:space="preserve">principles </w:t>
            </w:r>
            <w:r w:rsidR="0059061B" w:rsidRPr="00C42EAB">
              <w:rPr>
                <w:rFonts w:asciiTheme="majorHAnsi" w:hAnsiTheme="majorHAnsi" w:cstheme="majorHAnsi"/>
                <w:sz w:val="20"/>
                <w:lang w:val="en-GB"/>
              </w:rPr>
              <w:t>of</w:t>
            </w:r>
            <w:r w:rsidRPr="00C42EAB">
              <w:rPr>
                <w:rFonts w:asciiTheme="majorHAnsi" w:hAnsiTheme="majorHAnsi" w:cstheme="majorHAnsi"/>
                <w:sz w:val="20"/>
                <w:lang w:val="en-GB"/>
              </w:rPr>
              <w:t xml:space="preserve"> professional and scientific publications</w:t>
            </w:r>
          </w:p>
          <w:p w14:paraId="3230CA4E" w14:textId="77777777" w:rsidR="00652F7D" w:rsidRPr="00C42EAB" w:rsidRDefault="00D40972" w:rsidP="00B639ED">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is able to present his or her own research and development project </w:t>
            </w:r>
          </w:p>
          <w:p w14:paraId="77617947" w14:textId="1772A6ED" w:rsidR="0059061B" w:rsidRPr="00C42EAB" w:rsidRDefault="0059061B" w:rsidP="0059061B">
            <w:pPr>
              <w:pStyle w:val="ListParagraph"/>
              <w:numPr>
                <w:ilvl w:val="0"/>
                <w:numId w:val="0"/>
              </w:numPr>
              <w:ind w:left="113"/>
              <w:rPr>
                <w:rFonts w:asciiTheme="majorHAnsi" w:hAnsiTheme="majorHAnsi" w:cstheme="majorHAnsi"/>
                <w:sz w:val="20"/>
                <w:lang w:val="en-GB"/>
              </w:rPr>
            </w:pPr>
          </w:p>
        </w:tc>
      </w:tr>
      <w:tr w:rsidR="00675EDF" w:rsidRPr="00C42EAB" w14:paraId="7761794D" w14:textId="77777777" w:rsidTr="00886725">
        <w:tc>
          <w:tcPr>
            <w:tcW w:w="2977" w:type="dxa"/>
          </w:tcPr>
          <w:p w14:paraId="77617949" w14:textId="7D068604" w:rsidR="004E20E2" w:rsidRPr="00C42EAB" w:rsidRDefault="00675EDF" w:rsidP="00675EDF">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b/>
                <w:sz w:val="20"/>
                <w:lang w:val="en-GB"/>
              </w:rPr>
              <w:t>Development Competence in Water Technology or Environmenta</w:t>
            </w:r>
            <w:r w:rsidR="00FF39D4" w:rsidRPr="00C42EAB">
              <w:rPr>
                <w:rFonts w:asciiTheme="majorHAnsi" w:hAnsiTheme="majorHAnsi" w:cstheme="majorHAnsi"/>
                <w:b/>
                <w:sz w:val="20"/>
                <w:lang w:val="en-GB"/>
              </w:rPr>
              <w:t>l</w:t>
            </w:r>
            <w:r w:rsidRPr="00C42EAB">
              <w:rPr>
                <w:rFonts w:asciiTheme="majorHAnsi" w:hAnsiTheme="majorHAnsi" w:cstheme="majorHAnsi"/>
                <w:b/>
                <w:sz w:val="20"/>
                <w:lang w:val="en-GB"/>
              </w:rPr>
              <w:t xml:space="preserve"> Monitoring or Biotechnology</w:t>
            </w:r>
          </w:p>
        </w:tc>
        <w:tc>
          <w:tcPr>
            <w:tcW w:w="6769" w:type="dxa"/>
          </w:tcPr>
          <w:p w14:paraId="2728834A" w14:textId="62803260" w:rsidR="008C4CEF" w:rsidRPr="00C42EAB" w:rsidRDefault="00D40972" w:rsidP="0088672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is able to work actively and efficien</w:t>
            </w:r>
            <w:r w:rsidR="009B0DD5" w:rsidRPr="00C42EAB">
              <w:rPr>
                <w:rFonts w:asciiTheme="majorHAnsi" w:hAnsiTheme="majorHAnsi" w:cstheme="majorHAnsi"/>
                <w:sz w:val="20"/>
                <w:lang w:val="en-GB"/>
              </w:rPr>
              <w:t>tly in a networked development environment</w:t>
            </w:r>
          </w:p>
          <w:p w14:paraId="6B1985BB" w14:textId="0DAEF27B" w:rsidR="009B0DD5" w:rsidRPr="00C42EAB" w:rsidRDefault="009B0DD5" w:rsidP="008C4CEF">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 xml:space="preserve">understands the developmental role of universities of applied sciences, universities, sectoral research institutes and enterprises </w:t>
            </w:r>
          </w:p>
          <w:p w14:paraId="7761794C" w14:textId="4AA183D8" w:rsidR="004E20E2" w:rsidRPr="00C42EAB" w:rsidRDefault="004E20E2" w:rsidP="009B0DD5">
            <w:pPr>
              <w:rPr>
                <w:rFonts w:asciiTheme="majorHAnsi" w:hAnsiTheme="majorHAnsi" w:cstheme="majorHAnsi"/>
                <w:sz w:val="20"/>
                <w:lang w:val="en-GB"/>
              </w:rPr>
            </w:pPr>
          </w:p>
        </w:tc>
      </w:tr>
      <w:tr w:rsidR="00675EDF" w:rsidRPr="00C42EAB" w14:paraId="77617951" w14:textId="77777777" w:rsidTr="00886725">
        <w:tc>
          <w:tcPr>
            <w:tcW w:w="2977" w:type="dxa"/>
          </w:tcPr>
          <w:p w14:paraId="7761794E" w14:textId="4D2C569C" w:rsidR="004E20E2" w:rsidRPr="00C42EAB" w:rsidRDefault="00675EDF" w:rsidP="00675EDF">
            <w:pPr>
              <w:spacing w:before="120" w:after="120"/>
              <w:rPr>
                <w:rFonts w:asciiTheme="majorHAnsi" w:hAnsiTheme="majorHAnsi" w:cstheme="majorHAnsi"/>
                <w:color w:val="00ACCD" w:themeColor="accent4"/>
                <w:sz w:val="20"/>
                <w:lang w:val="en-GB"/>
              </w:rPr>
            </w:pPr>
            <w:r w:rsidRPr="00C42EAB">
              <w:rPr>
                <w:rFonts w:asciiTheme="majorHAnsi" w:hAnsiTheme="majorHAnsi" w:cstheme="majorHAnsi"/>
                <w:b/>
                <w:sz w:val="20"/>
                <w:lang w:val="en-GB"/>
              </w:rPr>
              <w:t>Partnership Competence</w:t>
            </w:r>
            <w:r w:rsidR="004E20E2" w:rsidRPr="00C42EAB">
              <w:rPr>
                <w:rFonts w:asciiTheme="majorHAnsi" w:hAnsiTheme="majorHAnsi" w:cstheme="majorHAnsi"/>
                <w:sz w:val="20"/>
                <w:lang w:val="en-GB"/>
              </w:rPr>
              <w:br/>
            </w:r>
          </w:p>
        </w:tc>
        <w:tc>
          <w:tcPr>
            <w:tcW w:w="6769" w:type="dxa"/>
          </w:tcPr>
          <w:p w14:paraId="77617950" w14:textId="30564F63" w:rsidR="004E20E2" w:rsidRPr="00C42EAB" w:rsidRDefault="009B0DD5" w:rsidP="009B0DD5">
            <w:pPr>
              <w:pStyle w:val="ListParagraph"/>
              <w:numPr>
                <w:ilvl w:val="0"/>
                <w:numId w:val="16"/>
              </w:numPr>
              <w:ind w:left="113" w:hanging="113"/>
              <w:rPr>
                <w:rFonts w:asciiTheme="majorHAnsi" w:hAnsiTheme="majorHAnsi" w:cstheme="majorHAnsi"/>
                <w:sz w:val="20"/>
                <w:lang w:val="en-GB"/>
              </w:rPr>
            </w:pPr>
            <w:r w:rsidRPr="00C42EAB">
              <w:rPr>
                <w:rFonts w:asciiTheme="majorHAnsi" w:hAnsiTheme="majorHAnsi" w:cstheme="majorHAnsi"/>
                <w:sz w:val="20"/>
                <w:lang w:val="en-GB"/>
              </w:rPr>
              <w:t>masters the operational models and understands the methods to maintain cooperation networks in the working life after studies</w:t>
            </w:r>
          </w:p>
        </w:tc>
      </w:tr>
    </w:tbl>
    <w:p w14:paraId="77617952" w14:textId="77777777" w:rsidR="004E20E2" w:rsidRPr="00C42EAB" w:rsidRDefault="004E20E2" w:rsidP="004E20E2">
      <w:pPr>
        <w:ind w:firstLine="1304"/>
        <w:rPr>
          <w:lang w:val="en-GB"/>
        </w:rPr>
      </w:pPr>
    </w:p>
    <w:p w14:paraId="77617953" w14:textId="77777777" w:rsidR="004E20E2" w:rsidRPr="00C42EAB" w:rsidRDefault="004E20E2" w:rsidP="004E20E2">
      <w:pPr>
        <w:pStyle w:val="Heading1"/>
        <w:numPr>
          <w:ilvl w:val="0"/>
          <w:numId w:val="0"/>
        </w:numPr>
        <w:ind w:left="567" w:hanging="567"/>
        <w:rPr>
          <w:lang w:val="en-GB"/>
        </w:rPr>
      </w:pPr>
    </w:p>
    <w:p w14:paraId="77617954" w14:textId="7D9D2EA1" w:rsidR="004E20E2" w:rsidRPr="00C42EAB" w:rsidRDefault="00DE7FD7" w:rsidP="0047094F">
      <w:pPr>
        <w:pStyle w:val="Heading1"/>
        <w:numPr>
          <w:ilvl w:val="0"/>
          <w:numId w:val="0"/>
        </w:numPr>
        <w:ind w:left="567" w:hanging="567"/>
        <w:rPr>
          <w:lang w:val="en-GB"/>
        </w:rPr>
      </w:pPr>
      <w:r w:rsidRPr="00C42EAB">
        <w:rPr>
          <w:lang w:val="en-GB"/>
        </w:rPr>
        <w:t>Structure of Studies</w:t>
      </w:r>
    </w:p>
    <w:p w14:paraId="77617955" w14:textId="77777777" w:rsidR="004E20E2" w:rsidRPr="00C42EAB" w:rsidRDefault="004E20E2" w:rsidP="004E20E2">
      <w:pPr>
        <w:pStyle w:val="Heading1"/>
        <w:numPr>
          <w:ilvl w:val="0"/>
          <w:numId w:val="0"/>
        </w:numPr>
        <w:ind w:left="567" w:hanging="567"/>
        <w:rPr>
          <w:lang w:val="en-GB"/>
        </w:rPr>
      </w:pPr>
    </w:p>
    <w:p w14:paraId="77617956" w14:textId="73611C17" w:rsidR="00912A0D" w:rsidRPr="00C42EAB" w:rsidRDefault="00CF27C2" w:rsidP="00886725">
      <w:pPr>
        <w:rPr>
          <w:snapToGrid w:val="0"/>
          <w:color w:val="00ACCD" w:themeColor="accent4"/>
          <w:lang w:val="en-GB"/>
        </w:rPr>
      </w:pPr>
      <w:bookmarkStart w:id="7" w:name="_Toc311022598"/>
      <w:bookmarkStart w:id="8" w:name="_Toc311027939"/>
      <w:bookmarkStart w:id="9" w:name="_Toc312154653"/>
      <w:bookmarkStart w:id="10" w:name="_Toc312154791"/>
      <w:bookmarkStart w:id="11" w:name="_Toc312226706"/>
      <w:r w:rsidRPr="00C42EAB">
        <w:rPr>
          <w:lang w:val="en-GB"/>
        </w:rPr>
        <w:t>The Master’s Degree Programme in Environmental Engineering is 60 ECTS</w:t>
      </w:r>
      <w:r w:rsidR="00C81713" w:rsidRPr="00C42EAB">
        <w:rPr>
          <w:lang w:val="en-GB"/>
        </w:rPr>
        <w:t xml:space="preserve"> and the accomplishment takes 1.5-2 years</w:t>
      </w:r>
      <w:r w:rsidRPr="00C42EAB">
        <w:rPr>
          <w:lang w:val="en-GB"/>
        </w:rPr>
        <w:t>. According to the curriculum one academic year of full-time studying corresponds to 60 ECTS, which is equivalent to 1600 hours of a student’s workload. The study time in the master’s programme may vary due to diverse educational backgrounds and work experience.</w:t>
      </w:r>
      <w:r w:rsidR="00C81713" w:rsidRPr="00C42EAB">
        <w:rPr>
          <w:lang w:val="en-GB"/>
        </w:rPr>
        <w:t xml:space="preserve"> </w:t>
      </w:r>
      <w:r w:rsidRPr="00C42EAB">
        <w:rPr>
          <w:lang w:val="en-GB"/>
        </w:rPr>
        <w:t xml:space="preserve"> </w:t>
      </w:r>
      <w:r w:rsidR="00932D15" w:rsidRPr="00C42EAB">
        <w:rPr>
          <w:lang w:val="en-GB"/>
        </w:rPr>
        <w:t>Recognition of prior learning may shorten the study time.</w:t>
      </w:r>
      <w:r w:rsidR="004E20E2" w:rsidRPr="00C42EAB">
        <w:rPr>
          <w:snapToGrid w:val="0"/>
          <w:color w:val="00ACCD" w:themeColor="accent4"/>
          <w:lang w:val="en-GB"/>
        </w:rPr>
        <w:t xml:space="preserve"> </w:t>
      </w:r>
    </w:p>
    <w:p w14:paraId="77617957" w14:textId="77777777" w:rsidR="00912A0D" w:rsidRPr="00C42EAB" w:rsidRDefault="00912A0D" w:rsidP="00886725">
      <w:pPr>
        <w:rPr>
          <w:snapToGrid w:val="0"/>
          <w:color w:val="00ACCD" w:themeColor="accent4"/>
          <w:lang w:val="en-GB"/>
        </w:rPr>
      </w:pPr>
    </w:p>
    <w:p w14:paraId="77617958" w14:textId="0DADCD2B" w:rsidR="00912A0D" w:rsidRPr="00C42EAB" w:rsidRDefault="00932D15" w:rsidP="00886725">
      <w:pPr>
        <w:rPr>
          <w:snapToGrid w:val="0"/>
          <w:lang w:val="en-GB"/>
        </w:rPr>
      </w:pPr>
      <w:r w:rsidRPr="00C42EAB">
        <w:rPr>
          <w:snapToGrid w:val="0"/>
          <w:lang w:val="en-GB"/>
        </w:rPr>
        <w:t>The structure of the degree programme is presented in the following chart. The studies contain field-specific professional studies (20 ECTS),</w:t>
      </w:r>
      <w:r w:rsidR="000E1A9C" w:rsidRPr="00C42EAB">
        <w:rPr>
          <w:snapToGrid w:val="0"/>
          <w:lang w:val="en-GB"/>
        </w:rPr>
        <w:t xml:space="preserve"> joint master’s studies </w:t>
      </w:r>
      <w:r w:rsidR="000628A5" w:rsidRPr="00C42EAB">
        <w:rPr>
          <w:snapToGrid w:val="0"/>
          <w:lang w:val="en-GB"/>
        </w:rPr>
        <w:t xml:space="preserve">at Savonia UAS </w:t>
      </w:r>
      <w:r w:rsidR="000E1A9C" w:rsidRPr="00C42EAB">
        <w:rPr>
          <w:snapToGrid w:val="0"/>
          <w:lang w:val="en-GB"/>
        </w:rPr>
        <w:t xml:space="preserve">(10 ECTS) and a thesis (30 ECTS). </w:t>
      </w:r>
      <w:r w:rsidR="00A61F44" w:rsidRPr="00C42EAB">
        <w:rPr>
          <w:snapToGrid w:val="0"/>
          <w:lang w:val="en-GB"/>
        </w:rPr>
        <w:t xml:space="preserve">The student chooses at least 10 ECTS from the joint studies of </w:t>
      </w:r>
      <w:r w:rsidR="00FF39D4" w:rsidRPr="00C42EAB">
        <w:rPr>
          <w:snapToGrid w:val="0"/>
          <w:lang w:val="en-GB"/>
        </w:rPr>
        <w:t xml:space="preserve">the </w:t>
      </w:r>
      <w:r w:rsidR="00A61F44" w:rsidRPr="00C42EAB">
        <w:rPr>
          <w:snapToGrid w:val="0"/>
          <w:lang w:val="en-GB"/>
        </w:rPr>
        <w:t>master’s programmes</w:t>
      </w:r>
      <w:r w:rsidR="00FF39D4" w:rsidRPr="00C42EAB">
        <w:rPr>
          <w:snapToGrid w:val="0"/>
          <w:lang w:val="en-GB"/>
        </w:rPr>
        <w:t xml:space="preserve"> at Savonia UAS</w:t>
      </w:r>
      <w:r w:rsidR="00A61F44" w:rsidRPr="00C42EAB">
        <w:rPr>
          <w:snapToGrid w:val="0"/>
          <w:lang w:val="en-GB"/>
        </w:rPr>
        <w:t>. They include entrepreneurship, research and development as well as management</w:t>
      </w:r>
      <w:r w:rsidR="00FF39D4" w:rsidRPr="00C42EAB">
        <w:rPr>
          <w:snapToGrid w:val="0"/>
          <w:lang w:val="en-GB"/>
        </w:rPr>
        <w:t xml:space="preserve"> of expert organisations</w:t>
      </w:r>
      <w:r w:rsidR="00A61F44" w:rsidRPr="00C42EAB">
        <w:rPr>
          <w:snapToGrid w:val="0"/>
          <w:lang w:val="en-GB"/>
        </w:rPr>
        <w:t>.</w:t>
      </w:r>
    </w:p>
    <w:p w14:paraId="77617959" w14:textId="25077CF4" w:rsidR="004E20E2" w:rsidRPr="00C42EAB" w:rsidRDefault="00F63AB1" w:rsidP="00EA1FD9">
      <w:pPr>
        <w:rPr>
          <w:snapToGrid w:val="0"/>
          <w:lang w:val="en-GB"/>
        </w:rPr>
      </w:pPr>
      <w:r w:rsidRPr="00C42EAB">
        <w:rPr>
          <w:noProof/>
          <w:lang w:eastAsia="fi-FI"/>
        </w:rPr>
        <w:drawing>
          <wp:inline distT="0" distB="0" distL="0" distR="0" wp14:anchorId="2B516D7D" wp14:editId="32F00BBF">
            <wp:extent cx="6120130" cy="45897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PNG"/>
                    <pic:cNvPicPr/>
                  </pic:nvPicPr>
                  <pic:blipFill>
                    <a:blip r:embed="rId12">
                      <a:extLst>
                        <a:ext uri="{28A0092B-C50C-407E-A947-70E740481C1C}">
                          <a14:useLocalDpi xmlns:a14="http://schemas.microsoft.com/office/drawing/2010/main" val="0"/>
                        </a:ext>
                      </a:extLst>
                    </a:blip>
                    <a:stretch>
                      <a:fillRect/>
                    </a:stretch>
                  </pic:blipFill>
                  <pic:spPr>
                    <a:xfrm>
                      <a:off x="0" y="0"/>
                      <a:ext cx="6120130" cy="4589780"/>
                    </a:xfrm>
                    <a:prstGeom prst="rect">
                      <a:avLst/>
                    </a:prstGeom>
                  </pic:spPr>
                </pic:pic>
              </a:graphicData>
            </a:graphic>
          </wp:inline>
        </w:drawing>
      </w:r>
    </w:p>
    <w:p w14:paraId="6B4A58DF" w14:textId="3DCF5C45" w:rsidR="00EA1FD9" w:rsidRPr="00C42EAB" w:rsidRDefault="00767232" w:rsidP="00EA1FD9">
      <w:pPr>
        <w:rPr>
          <w:snapToGrid w:val="0"/>
          <w:lang w:val="en-GB"/>
        </w:rPr>
      </w:pPr>
      <w:r w:rsidRPr="00C42EAB">
        <w:rPr>
          <w:snapToGrid w:val="0"/>
          <w:lang w:val="en-GB"/>
        </w:rPr>
        <w:t>Chart</w:t>
      </w:r>
      <w:r w:rsidR="00606FBB" w:rsidRPr="00C42EAB">
        <w:rPr>
          <w:snapToGrid w:val="0"/>
          <w:lang w:val="en-GB"/>
        </w:rPr>
        <w:t xml:space="preserve"> 1. </w:t>
      </w:r>
      <w:r w:rsidRPr="00C42EAB">
        <w:rPr>
          <w:snapToGrid w:val="0"/>
          <w:lang w:val="en-GB"/>
        </w:rPr>
        <w:t>The Structure of Studies</w:t>
      </w:r>
      <w:r w:rsidR="00EA1FD9" w:rsidRPr="00C42EAB">
        <w:rPr>
          <w:snapToGrid w:val="0"/>
          <w:lang w:val="en-GB"/>
        </w:rPr>
        <w:t xml:space="preserve"> </w:t>
      </w:r>
    </w:p>
    <w:p w14:paraId="7761795D" w14:textId="77777777" w:rsidR="004E20E2" w:rsidRPr="00C42EAB" w:rsidRDefault="004E20E2" w:rsidP="00A00032">
      <w:pPr>
        <w:rPr>
          <w:snapToGrid w:val="0"/>
          <w:lang w:val="en-GB"/>
        </w:rPr>
      </w:pPr>
    </w:p>
    <w:p w14:paraId="58E46660" w14:textId="6AF3542C" w:rsidR="00A00032" w:rsidRPr="00C42EAB" w:rsidRDefault="00767232" w:rsidP="00A00032">
      <w:pPr>
        <w:rPr>
          <w:snapToGrid w:val="0"/>
          <w:lang w:val="en-GB"/>
        </w:rPr>
      </w:pPr>
      <w:r w:rsidRPr="00C42EAB">
        <w:rPr>
          <w:snapToGrid w:val="0"/>
          <w:lang w:val="en-GB"/>
        </w:rPr>
        <w:lastRenderedPageBreak/>
        <w:t>The objectives, content</w:t>
      </w:r>
      <w:r w:rsidR="0059610B" w:rsidRPr="00C42EAB">
        <w:rPr>
          <w:snapToGrid w:val="0"/>
          <w:lang w:val="en-GB"/>
        </w:rPr>
        <w:t>s</w:t>
      </w:r>
      <w:r w:rsidRPr="00C42EAB">
        <w:rPr>
          <w:snapToGrid w:val="0"/>
          <w:lang w:val="en-GB"/>
        </w:rPr>
        <w:t xml:space="preserve"> and methods of the courses </w:t>
      </w:r>
      <w:r w:rsidR="0059610B" w:rsidRPr="00C42EAB">
        <w:rPr>
          <w:snapToGrid w:val="0"/>
          <w:lang w:val="en-GB"/>
        </w:rPr>
        <w:t xml:space="preserve">are described in the curriculum course descriptions. The Savonia OIS project teaching methods </w:t>
      </w:r>
      <w:r w:rsidR="00A00032" w:rsidRPr="00C42EAB">
        <w:rPr>
          <w:snapToGrid w:val="0"/>
          <w:lang w:val="en-GB"/>
        </w:rPr>
        <w:t>(OIS-Open Innovation Space)</w:t>
      </w:r>
      <w:r w:rsidR="000628A5" w:rsidRPr="00C42EAB">
        <w:rPr>
          <w:snapToGrid w:val="0"/>
          <w:lang w:val="en-GB"/>
        </w:rPr>
        <w:t xml:space="preserve"> </w:t>
      </w:r>
      <w:r w:rsidR="00C612D7" w:rsidRPr="00C42EAB">
        <w:rPr>
          <w:snapToGrid w:val="0"/>
          <w:lang w:val="en-GB"/>
        </w:rPr>
        <w:t>guide the implementation of</w:t>
      </w:r>
      <w:r w:rsidR="000628A5" w:rsidRPr="00C42EAB">
        <w:rPr>
          <w:snapToGrid w:val="0"/>
          <w:lang w:val="en-GB"/>
        </w:rPr>
        <w:t xml:space="preserve"> the studies. T</w:t>
      </w:r>
      <w:r w:rsidR="00C612D7" w:rsidRPr="00C42EAB">
        <w:rPr>
          <w:snapToGrid w:val="0"/>
          <w:lang w:val="en-GB"/>
        </w:rPr>
        <w:t>he studies are part of</w:t>
      </w:r>
      <w:r w:rsidR="00A00032" w:rsidRPr="00C42EAB">
        <w:rPr>
          <w:snapToGrid w:val="0"/>
          <w:lang w:val="en-GB"/>
        </w:rPr>
        <w:t xml:space="preserve"> </w:t>
      </w:r>
      <w:r w:rsidR="0059610B" w:rsidRPr="00C42EAB">
        <w:rPr>
          <w:snapToGrid w:val="0"/>
          <w:lang w:val="en-GB"/>
        </w:rPr>
        <w:t xml:space="preserve">the </w:t>
      </w:r>
      <w:r w:rsidR="009D724F" w:rsidRPr="00C42EAB">
        <w:rPr>
          <w:snapToGrid w:val="0"/>
          <w:lang w:val="en-GB"/>
        </w:rPr>
        <w:t>research and development work of Savonia</w:t>
      </w:r>
      <w:r w:rsidR="000A43D1" w:rsidRPr="00C42EAB">
        <w:rPr>
          <w:snapToGrid w:val="0"/>
          <w:lang w:val="en-GB"/>
        </w:rPr>
        <w:t xml:space="preserve"> UAS</w:t>
      </w:r>
      <w:r w:rsidR="009D724F" w:rsidRPr="00C42EAB">
        <w:rPr>
          <w:snapToGrid w:val="0"/>
          <w:lang w:val="en-GB"/>
        </w:rPr>
        <w:t xml:space="preserve">, </w:t>
      </w:r>
      <w:r w:rsidR="00C612D7" w:rsidRPr="00C42EAB">
        <w:rPr>
          <w:snapToGrid w:val="0"/>
          <w:lang w:val="en-GB"/>
        </w:rPr>
        <w:t>businesses and other partners</w:t>
      </w:r>
      <w:r w:rsidR="00551768" w:rsidRPr="00C42EAB">
        <w:rPr>
          <w:snapToGrid w:val="0"/>
          <w:lang w:val="en-GB"/>
        </w:rPr>
        <w:t xml:space="preserve">. It is possible to use the Savilahti joint laboratory </w:t>
      </w:r>
      <w:r w:rsidR="000A43D1" w:rsidRPr="00C42EAB">
        <w:rPr>
          <w:snapToGrid w:val="0"/>
          <w:lang w:val="en-GB"/>
        </w:rPr>
        <w:t xml:space="preserve">premises </w:t>
      </w:r>
      <w:r w:rsidR="00551768" w:rsidRPr="00C42EAB">
        <w:rPr>
          <w:snapToGrid w:val="0"/>
          <w:lang w:val="en-GB"/>
        </w:rPr>
        <w:t>during the studies.</w:t>
      </w:r>
    </w:p>
    <w:p w14:paraId="18046024" w14:textId="77777777" w:rsidR="000628A5" w:rsidRPr="00C42EAB" w:rsidRDefault="000628A5" w:rsidP="00A00032">
      <w:pPr>
        <w:rPr>
          <w:snapToGrid w:val="0"/>
          <w:lang w:val="en-GB"/>
        </w:rPr>
      </w:pPr>
    </w:p>
    <w:p w14:paraId="02AB6AC3" w14:textId="4248DA50" w:rsidR="00A00032" w:rsidRPr="00C42EAB" w:rsidRDefault="005D52DF" w:rsidP="00A00032">
      <w:pPr>
        <w:rPr>
          <w:snapToGrid w:val="0"/>
          <w:lang w:val="en-GB"/>
        </w:rPr>
      </w:pPr>
      <w:r w:rsidRPr="00C42EAB">
        <w:rPr>
          <w:snapToGrid w:val="0"/>
          <w:lang w:val="en-GB"/>
        </w:rPr>
        <w:t xml:space="preserve">The student makes a </w:t>
      </w:r>
      <w:r w:rsidR="00957D1B" w:rsidRPr="00C42EAB">
        <w:rPr>
          <w:snapToGrid w:val="0"/>
          <w:lang w:val="en-GB"/>
        </w:rPr>
        <w:t xml:space="preserve">work-oriented </w:t>
      </w:r>
      <w:r w:rsidRPr="00C42EAB">
        <w:rPr>
          <w:snapToGrid w:val="0"/>
          <w:lang w:val="en-GB"/>
        </w:rPr>
        <w:t xml:space="preserve">personal study plan for his or her studies </w:t>
      </w:r>
      <w:r w:rsidR="00957D1B" w:rsidRPr="00C42EAB">
        <w:rPr>
          <w:snapToGrid w:val="0"/>
          <w:lang w:val="en-GB"/>
        </w:rPr>
        <w:t xml:space="preserve">in cooperation with the supervisor and, if needed, with the employer. </w:t>
      </w:r>
      <w:r w:rsidR="00A00032" w:rsidRPr="00C42EAB">
        <w:rPr>
          <w:snapToGrid w:val="0"/>
          <w:lang w:val="en-GB"/>
        </w:rPr>
        <w:t xml:space="preserve"> </w:t>
      </w:r>
      <w:r w:rsidRPr="00C42EAB">
        <w:rPr>
          <w:snapToGrid w:val="0"/>
          <w:lang w:val="en-GB"/>
        </w:rPr>
        <w:t xml:space="preserve">In addition, the skills and learning gained earlier in the working life are recognised in accordance with the RPL system at Savonia UAS (RPL – recognition of prior learning).  </w:t>
      </w:r>
    </w:p>
    <w:p w14:paraId="1754E90F" w14:textId="77777777" w:rsidR="00A00032" w:rsidRPr="00C42EAB" w:rsidRDefault="00A00032" w:rsidP="00A00032">
      <w:pPr>
        <w:rPr>
          <w:snapToGrid w:val="0"/>
          <w:lang w:val="en-GB"/>
        </w:rPr>
      </w:pPr>
    </w:p>
    <w:p w14:paraId="50872592" w14:textId="0517993D" w:rsidR="00A00032" w:rsidRPr="00C42EAB" w:rsidRDefault="00C8656B" w:rsidP="00A00032">
      <w:pPr>
        <w:rPr>
          <w:snapToGrid w:val="0"/>
          <w:lang w:val="en-GB"/>
        </w:rPr>
      </w:pPr>
      <w:r w:rsidRPr="00C42EAB">
        <w:rPr>
          <w:snapToGrid w:val="0"/>
          <w:lang w:val="en-GB"/>
        </w:rPr>
        <w:t>The master</w:t>
      </w:r>
      <w:r w:rsidR="000A43D1" w:rsidRPr="00C42EAB">
        <w:rPr>
          <w:snapToGrid w:val="0"/>
          <w:lang w:val="en-GB"/>
        </w:rPr>
        <w:t>’</w:t>
      </w:r>
      <w:r w:rsidRPr="00C42EAB">
        <w:rPr>
          <w:snapToGrid w:val="0"/>
          <w:lang w:val="en-GB"/>
        </w:rPr>
        <w:t>s thesis is an e</w:t>
      </w:r>
      <w:r w:rsidR="000A43D1" w:rsidRPr="00C42EAB">
        <w:rPr>
          <w:snapToGrid w:val="0"/>
          <w:lang w:val="en-GB"/>
        </w:rPr>
        <w:t>xtensive, applied development or</w:t>
      </w:r>
      <w:r w:rsidRPr="00C42EAB">
        <w:rPr>
          <w:snapToGrid w:val="0"/>
          <w:lang w:val="en-GB"/>
        </w:rPr>
        <w:t xml:space="preserve"> research project during which the student demonstrates his or her ability to apply research data and to produce n</w:t>
      </w:r>
      <w:r w:rsidR="000A43D1" w:rsidRPr="00C42EAB">
        <w:rPr>
          <w:snapToGrid w:val="0"/>
          <w:lang w:val="en-GB"/>
        </w:rPr>
        <w:t>ew solutions as well as to reform</w:t>
      </w:r>
      <w:r w:rsidRPr="00C42EAB">
        <w:rPr>
          <w:snapToGrid w:val="0"/>
          <w:lang w:val="en-GB"/>
        </w:rPr>
        <w:t xml:space="preserve"> work-life practices.</w:t>
      </w:r>
      <w:r w:rsidR="001F50A1" w:rsidRPr="00C42EAB">
        <w:rPr>
          <w:snapToGrid w:val="0"/>
          <w:lang w:val="en-GB"/>
        </w:rPr>
        <w:t xml:space="preserve"> The students start the thesis plans as early as at the beginning of the studies and the personal study plan is made to support the achievement of the goal. </w:t>
      </w:r>
      <w:r w:rsidR="00A00032" w:rsidRPr="00C42EAB">
        <w:rPr>
          <w:snapToGrid w:val="0"/>
          <w:lang w:val="en-GB"/>
        </w:rPr>
        <w:t xml:space="preserve"> </w:t>
      </w:r>
      <w:r w:rsidR="001F50A1" w:rsidRPr="00C42EAB">
        <w:rPr>
          <w:snapToGrid w:val="0"/>
          <w:lang w:val="en-GB"/>
        </w:rPr>
        <w:t>The course ’Inquiry Based Development’, thesis seminars and method clinics support the thesis work. One aim of the thesis</w:t>
      </w:r>
      <w:r w:rsidR="00A00032" w:rsidRPr="00C42EAB">
        <w:rPr>
          <w:snapToGrid w:val="0"/>
          <w:lang w:val="en-GB"/>
        </w:rPr>
        <w:t xml:space="preserve"> </w:t>
      </w:r>
      <w:r w:rsidR="001F50A1" w:rsidRPr="00C42EAB">
        <w:rPr>
          <w:snapToGrid w:val="0"/>
          <w:lang w:val="en-GB"/>
        </w:rPr>
        <w:t xml:space="preserve">work is to gain publishing competence which is an integral part of research and development work. </w:t>
      </w:r>
      <w:r w:rsidR="007D376C" w:rsidRPr="00C42EAB">
        <w:rPr>
          <w:snapToGrid w:val="0"/>
          <w:lang w:val="en-GB"/>
        </w:rPr>
        <w:t>Some of the courses are taught in the English language.</w:t>
      </w:r>
    </w:p>
    <w:p w14:paraId="6EF88EB2" w14:textId="77777777" w:rsidR="00A00032" w:rsidRPr="00C42EAB" w:rsidRDefault="00A00032" w:rsidP="00EA1FD9">
      <w:pPr>
        <w:pStyle w:val="Heading2"/>
        <w:rPr>
          <w:lang w:val="en-GB"/>
        </w:rPr>
      </w:pPr>
    </w:p>
    <w:p w14:paraId="7761795F" w14:textId="7158D9FE" w:rsidR="004E20E2" w:rsidRPr="00C42EAB" w:rsidRDefault="00380CCB" w:rsidP="0047094F">
      <w:pPr>
        <w:pStyle w:val="Heading1"/>
        <w:numPr>
          <w:ilvl w:val="0"/>
          <w:numId w:val="0"/>
        </w:numPr>
        <w:ind w:left="567" w:hanging="567"/>
        <w:rPr>
          <w:lang w:val="en-GB"/>
        </w:rPr>
      </w:pPr>
      <w:bookmarkStart w:id="12" w:name="_Toc436833519"/>
      <w:r w:rsidRPr="00C42EAB">
        <w:rPr>
          <w:lang w:val="en-GB"/>
        </w:rPr>
        <w:t>Development of Expertise</w:t>
      </w:r>
      <w:bookmarkEnd w:id="12"/>
    </w:p>
    <w:p w14:paraId="77617960" w14:textId="77777777" w:rsidR="004E20E2" w:rsidRPr="00C42EAB" w:rsidRDefault="004E20E2" w:rsidP="004E20E2">
      <w:pPr>
        <w:ind w:left="1304"/>
        <w:rPr>
          <w:snapToGrid w:val="0"/>
          <w:lang w:val="en-GB"/>
        </w:rPr>
      </w:pPr>
    </w:p>
    <w:p w14:paraId="77617961" w14:textId="1C1B1128" w:rsidR="00606FBB" w:rsidRPr="00C42EAB" w:rsidRDefault="00380CCB" w:rsidP="00EA1FD9">
      <w:pPr>
        <w:jc w:val="both"/>
        <w:rPr>
          <w:snapToGrid w:val="0"/>
          <w:lang w:val="en-GB"/>
        </w:rPr>
      </w:pPr>
      <w:r w:rsidRPr="00C42EAB">
        <w:rPr>
          <w:snapToGrid w:val="0"/>
          <w:lang w:val="en-GB"/>
        </w:rPr>
        <w:t xml:space="preserve">Contemporary employees move from one position to another within an organisation and between organisations. As the content of work changes, the employees’ versatile skills and reaction ability are emphasised. The multidisciplinary and international nature of work is emphasised in most fields. A successful employee needs service, business and technological skills as well as skills to promote wellbeing in the society and environment. Analytical </w:t>
      </w:r>
      <w:r w:rsidR="00360381" w:rsidRPr="00C42EAB">
        <w:rPr>
          <w:snapToGrid w:val="0"/>
          <w:lang w:val="en-GB"/>
        </w:rPr>
        <w:t>reasoning and problem-solving skills, critical thinking and data management</w:t>
      </w:r>
      <w:r w:rsidR="00A07734" w:rsidRPr="00C42EAB">
        <w:rPr>
          <w:snapToGrid w:val="0"/>
          <w:lang w:val="en-GB"/>
        </w:rPr>
        <w:t xml:space="preserve"> skills</w:t>
      </w:r>
      <w:r w:rsidR="00360381" w:rsidRPr="00C42EAB">
        <w:rPr>
          <w:snapToGrid w:val="0"/>
          <w:lang w:val="en-GB"/>
        </w:rPr>
        <w:t xml:space="preserve"> are required to be able to develop wellbeing and create innovations in the working life.</w:t>
      </w:r>
      <w:r w:rsidR="00EB7A5D" w:rsidRPr="00C42EAB">
        <w:rPr>
          <w:snapToGrid w:val="0"/>
          <w:lang w:val="en-GB"/>
        </w:rPr>
        <w:t xml:space="preserve">  </w:t>
      </w:r>
    </w:p>
    <w:p w14:paraId="77617962" w14:textId="77777777" w:rsidR="00606FBB" w:rsidRPr="00C42EAB" w:rsidRDefault="00606FBB" w:rsidP="00EA1FD9">
      <w:pPr>
        <w:jc w:val="both"/>
        <w:rPr>
          <w:snapToGrid w:val="0"/>
          <w:lang w:val="en-GB"/>
        </w:rPr>
      </w:pPr>
    </w:p>
    <w:p w14:paraId="3CA3E9EC" w14:textId="7A5177FA" w:rsidR="00EA1FD9" w:rsidRPr="00C42EAB" w:rsidRDefault="00F520B3" w:rsidP="00EA1FD9">
      <w:pPr>
        <w:jc w:val="both"/>
        <w:rPr>
          <w:snapToGrid w:val="0"/>
          <w:color w:val="00ACCD" w:themeColor="accent4"/>
          <w:lang w:val="en-GB"/>
        </w:rPr>
      </w:pPr>
      <w:r w:rsidRPr="00C42EAB">
        <w:rPr>
          <w:snapToGrid w:val="0"/>
          <w:lang w:val="en-GB"/>
        </w:rPr>
        <w:t xml:space="preserve">It is increasingly important to focus on </w:t>
      </w:r>
      <w:r w:rsidR="00A07734" w:rsidRPr="00C42EAB">
        <w:rPr>
          <w:snapToGrid w:val="0"/>
          <w:lang w:val="en-GB"/>
        </w:rPr>
        <w:t xml:space="preserve">a </w:t>
      </w:r>
      <w:r w:rsidRPr="00C42EAB">
        <w:rPr>
          <w:snapToGrid w:val="0"/>
          <w:lang w:val="en-GB"/>
        </w:rPr>
        <w:t xml:space="preserve">user driven and user experience approach. </w:t>
      </w:r>
      <w:r w:rsidR="0041130F" w:rsidRPr="00C42EAB">
        <w:rPr>
          <w:snapToGrid w:val="0"/>
          <w:lang w:val="en-GB"/>
        </w:rPr>
        <w:t xml:space="preserve">Lifelong learning is closely linked to an employee’s career development. </w:t>
      </w:r>
      <w:r w:rsidR="00017703" w:rsidRPr="00C42EAB">
        <w:rPr>
          <w:snapToGrid w:val="0"/>
          <w:lang w:val="en-GB"/>
        </w:rPr>
        <w:t xml:space="preserve">The themes of competence at Savonia UAS </w:t>
      </w:r>
      <w:r w:rsidR="000A43D1" w:rsidRPr="00C42EAB">
        <w:rPr>
          <w:snapToGrid w:val="0"/>
          <w:lang w:val="en-GB"/>
        </w:rPr>
        <w:t>describe the view</w:t>
      </w:r>
      <w:r w:rsidR="00767A8A" w:rsidRPr="00C42EAB">
        <w:rPr>
          <w:snapToGrid w:val="0"/>
          <w:lang w:val="en-GB"/>
        </w:rPr>
        <w:t xml:space="preserve"> of the competence required in the future working life. The curricula include four strategically selected common themes: lifelong learning,</w:t>
      </w:r>
      <w:r w:rsidR="00A07734" w:rsidRPr="00C42EAB">
        <w:rPr>
          <w:snapToGrid w:val="0"/>
          <w:lang w:val="en-GB"/>
        </w:rPr>
        <w:t xml:space="preserve"> innovations, internationality </w:t>
      </w:r>
      <w:r w:rsidR="00767A8A" w:rsidRPr="00C42EAB">
        <w:rPr>
          <w:snapToGrid w:val="0"/>
          <w:lang w:val="en-GB"/>
        </w:rPr>
        <w:t>and wellbeing at work.</w:t>
      </w:r>
      <w:r w:rsidR="00317B60" w:rsidRPr="00C42EAB">
        <w:rPr>
          <w:snapToGrid w:val="0"/>
          <w:lang w:val="en-GB"/>
        </w:rPr>
        <w:t xml:space="preserve"> These themes</w:t>
      </w:r>
      <w:r w:rsidR="00EA5711" w:rsidRPr="00C42EAB">
        <w:rPr>
          <w:snapToGrid w:val="0"/>
          <w:lang w:val="en-GB"/>
        </w:rPr>
        <w:t xml:space="preserve"> run through the implementation plans and assessment crite</w:t>
      </w:r>
      <w:r w:rsidR="00A07734" w:rsidRPr="00C42EAB">
        <w:rPr>
          <w:snapToGrid w:val="0"/>
          <w:lang w:val="en-GB"/>
        </w:rPr>
        <w:t>ria of the studies. They</w:t>
      </w:r>
      <w:r w:rsidR="00EA5711" w:rsidRPr="00C42EAB">
        <w:rPr>
          <w:snapToGrid w:val="0"/>
          <w:lang w:val="en-GB"/>
        </w:rPr>
        <w:t xml:space="preserve"> are in line with the national and field-specific competences which are described in the table below. </w:t>
      </w:r>
      <w:r w:rsidR="00EB7A5D" w:rsidRPr="00C42EAB">
        <w:rPr>
          <w:snapToGrid w:val="0"/>
          <w:color w:val="00ACCD" w:themeColor="accent4"/>
          <w:lang w:val="en-GB"/>
        </w:rPr>
        <w:t xml:space="preserve"> </w:t>
      </w:r>
    </w:p>
    <w:p w14:paraId="757B2597" w14:textId="77777777" w:rsidR="00A07734" w:rsidRPr="00C42EAB" w:rsidRDefault="00A07734" w:rsidP="00EA1FD9">
      <w:pPr>
        <w:jc w:val="both"/>
        <w:rPr>
          <w:snapToGrid w:val="0"/>
          <w:color w:val="00ACCD" w:themeColor="accent4"/>
          <w:lang w:val="en-GB"/>
        </w:rPr>
      </w:pPr>
    </w:p>
    <w:p w14:paraId="24B276D8" w14:textId="77777777" w:rsidR="00EA5711" w:rsidRPr="00C42EAB" w:rsidRDefault="00EA5711" w:rsidP="00EA1FD9">
      <w:pPr>
        <w:jc w:val="both"/>
        <w:rPr>
          <w:snapToGrid w:val="0"/>
          <w:color w:val="00ACCD" w:themeColor="accent4"/>
          <w:lang w:val="en-GB"/>
        </w:rPr>
      </w:pPr>
    </w:p>
    <w:p w14:paraId="6D85F2B7" w14:textId="20485E02" w:rsidR="00EA5711" w:rsidRPr="00C42EAB" w:rsidRDefault="00EA5711" w:rsidP="00EA1FD9">
      <w:pPr>
        <w:jc w:val="both"/>
        <w:rPr>
          <w:snapToGrid w:val="0"/>
          <w:lang w:val="en-GB"/>
        </w:rPr>
      </w:pPr>
      <w:r w:rsidRPr="00C42EAB">
        <w:rPr>
          <w:snapToGrid w:val="0"/>
          <w:lang w:val="en-GB"/>
        </w:rPr>
        <w:t xml:space="preserve">The curricula at Savonia UAS are composed of courses. They are not separate but support the development of a </w:t>
      </w:r>
      <w:r w:rsidR="00C42EAB" w:rsidRPr="00C42EAB">
        <w:rPr>
          <w:snapToGrid w:val="0"/>
          <w:lang w:val="en-GB"/>
        </w:rPr>
        <w:t>student’s expertise</w:t>
      </w:r>
      <w:r w:rsidR="0093316C" w:rsidRPr="00C42EAB">
        <w:rPr>
          <w:snapToGrid w:val="0"/>
          <w:lang w:val="en-GB"/>
        </w:rPr>
        <w:t xml:space="preserve"> and his or her development as a whole.</w:t>
      </w:r>
      <w:r w:rsidR="004D2EB3" w:rsidRPr="00C42EAB">
        <w:rPr>
          <w:snapToGrid w:val="0"/>
          <w:lang w:val="en-GB"/>
        </w:rPr>
        <w:t xml:space="preserve"> They also enable the combination of work-oriented research, development and innovation activities.</w:t>
      </w:r>
    </w:p>
    <w:p w14:paraId="77617965" w14:textId="77777777" w:rsidR="00EB7A5D" w:rsidRPr="00C42EAB" w:rsidRDefault="00EB7A5D" w:rsidP="00EA1FD9">
      <w:pPr>
        <w:rPr>
          <w:snapToGrid w:val="0"/>
          <w:color w:val="00ACCD" w:themeColor="accent4"/>
          <w:lang w:val="en-GB"/>
        </w:rPr>
      </w:pPr>
    </w:p>
    <w:p w14:paraId="77617966" w14:textId="562AAD25" w:rsidR="00EB7A5D" w:rsidRPr="00C42EAB" w:rsidRDefault="00404A1F" w:rsidP="00EA1FD9">
      <w:pPr>
        <w:rPr>
          <w:b/>
          <w:snapToGrid w:val="0"/>
          <w:color w:val="00ACCD" w:themeColor="accent4"/>
          <w:lang w:val="en-GB"/>
        </w:rPr>
      </w:pPr>
      <w:r w:rsidRPr="00C42EAB">
        <w:rPr>
          <w:b/>
          <w:snapToGrid w:val="0"/>
          <w:lang w:val="en-GB"/>
        </w:rPr>
        <w:t>The Master’s Degree in Environmental Engineering is devised to</w:t>
      </w:r>
      <w:r w:rsidR="00EB7A5D" w:rsidRPr="00C42EAB">
        <w:rPr>
          <w:b/>
          <w:snapToGrid w:val="0"/>
          <w:color w:val="00ACCD" w:themeColor="accent4"/>
          <w:lang w:val="en-GB"/>
        </w:rPr>
        <w:t xml:space="preserve"> </w:t>
      </w:r>
    </w:p>
    <w:p w14:paraId="77617967" w14:textId="58E083DE" w:rsidR="00EB7A5D" w:rsidRPr="00C42EAB" w:rsidRDefault="00404A1F" w:rsidP="00EA1FD9">
      <w:pPr>
        <w:pStyle w:val="ListParagraph"/>
        <w:numPr>
          <w:ilvl w:val="0"/>
          <w:numId w:val="1"/>
        </w:numPr>
        <w:spacing w:line="276" w:lineRule="auto"/>
        <w:ind w:left="568" w:hanging="284"/>
        <w:rPr>
          <w:snapToGrid w:val="0"/>
          <w:lang w:val="en-GB"/>
        </w:rPr>
      </w:pPr>
      <w:r w:rsidRPr="00C42EAB">
        <w:rPr>
          <w:snapToGrid w:val="0"/>
          <w:lang w:val="en-GB"/>
        </w:rPr>
        <w:t>produce the s</w:t>
      </w:r>
      <w:r w:rsidR="0093316C" w:rsidRPr="00C42EAB">
        <w:rPr>
          <w:snapToGrid w:val="0"/>
          <w:lang w:val="en-GB"/>
        </w:rPr>
        <w:t>kills and competence required in</w:t>
      </w:r>
      <w:r w:rsidRPr="00C42EAB">
        <w:rPr>
          <w:snapToGrid w:val="0"/>
          <w:lang w:val="en-GB"/>
        </w:rPr>
        <w:t xml:space="preserve"> the working life</w:t>
      </w:r>
    </w:p>
    <w:p w14:paraId="77617968" w14:textId="58F6A221" w:rsidR="00EB7A5D" w:rsidRPr="00C42EAB" w:rsidRDefault="00404A1F" w:rsidP="00EA1FD9">
      <w:pPr>
        <w:pStyle w:val="ListParagraph"/>
        <w:numPr>
          <w:ilvl w:val="0"/>
          <w:numId w:val="1"/>
        </w:numPr>
        <w:spacing w:line="276" w:lineRule="auto"/>
        <w:ind w:left="568" w:hanging="284"/>
        <w:rPr>
          <w:snapToGrid w:val="0"/>
          <w:lang w:val="en-GB"/>
        </w:rPr>
      </w:pPr>
      <w:r w:rsidRPr="00C42EAB">
        <w:rPr>
          <w:snapToGrid w:val="0"/>
          <w:lang w:val="en-GB"/>
        </w:rPr>
        <w:t xml:space="preserve">ensure the development of </w:t>
      </w:r>
      <w:r w:rsidR="0093316C" w:rsidRPr="00C42EAB">
        <w:rPr>
          <w:snapToGrid w:val="0"/>
          <w:lang w:val="en-GB"/>
        </w:rPr>
        <w:t xml:space="preserve">the student’s professional </w:t>
      </w:r>
      <w:r w:rsidRPr="00C42EAB">
        <w:rPr>
          <w:snapToGrid w:val="0"/>
          <w:lang w:val="en-GB"/>
        </w:rPr>
        <w:t xml:space="preserve">expertise </w:t>
      </w:r>
    </w:p>
    <w:p w14:paraId="13D6698A" w14:textId="77777777" w:rsidR="00EA1FD9" w:rsidRPr="00C42EAB" w:rsidRDefault="00EA1FD9" w:rsidP="00EA1FD9">
      <w:pPr>
        <w:rPr>
          <w:b/>
          <w:snapToGrid w:val="0"/>
          <w:lang w:val="en-GB"/>
        </w:rPr>
      </w:pPr>
    </w:p>
    <w:p w14:paraId="77617969" w14:textId="0E5E4A87" w:rsidR="00EB7A5D" w:rsidRPr="00C42EAB" w:rsidRDefault="00404A1F" w:rsidP="00EA1FD9">
      <w:pPr>
        <w:rPr>
          <w:snapToGrid w:val="0"/>
          <w:lang w:val="en-GB"/>
        </w:rPr>
      </w:pPr>
      <w:r w:rsidRPr="00C42EAB">
        <w:rPr>
          <w:b/>
          <w:snapToGrid w:val="0"/>
          <w:lang w:val="en-GB"/>
        </w:rPr>
        <w:t>The student</w:t>
      </w:r>
    </w:p>
    <w:p w14:paraId="7761796A" w14:textId="28416F0F" w:rsidR="00EB7A5D" w:rsidRPr="00C42EAB" w:rsidRDefault="0041758B" w:rsidP="002C0BD2">
      <w:pPr>
        <w:pStyle w:val="ListParagraph"/>
        <w:numPr>
          <w:ilvl w:val="0"/>
          <w:numId w:val="1"/>
        </w:numPr>
        <w:spacing w:line="276" w:lineRule="auto"/>
        <w:ind w:left="568" w:hanging="284"/>
        <w:rPr>
          <w:snapToGrid w:val="0"/>
          <w:lang w:val="en-GB"/>
        </w:rPr>
      </w:pPr>
      <w:r w:rsidRPr="00C42EAB">
        <w:rPr>
          <w:snapToGrid w:val="0"/>
          <w:lang w:val="en-GB"/>
        </w:rPr>
        <w:t>drafts</w:t>
      </w:r>
      <w:r w:rsidR="00404A1F" w:rsidRPr="00C42EAB">
        <w:rPr>
          <w:snapToGrid w:val="0"/>
          <w:lang w:val="en-GB"/>
        </w:rPr>
        <w:t xml:space="preserve"> his or her personal study plan</w:t>
      </w:r>
      <w:r w:rsidRPr="00C42EAB">
        <w:rPr>
          <w:snapToGrid w:val="0"/>
          <w:lang w:val="en-GB"/>
        </w:rPr>
        <w:t xml:space="preserve"> to support</w:t>
      </w:r>
      <w:r w:rsidR="00404A1F" w:rsidRPr="00C42EAB">
        <w:rPr>
          <w:snapToGrid w:val="0"/>
          <w:lang w:val="en-GB"/>
        </w:rPr>
        <w:t xml:space="preserve"> the studies. Prior learning is recognised (includes at least 5 ECTS of studies in a foreign language)</w:t>
      </w:r>
    </w:p>
    <w:p w14:paraId="7761796B" w14:textId="0FF83539" w:rsidR="00EB7A5D" w:rsidRPr="00C42EAB" w:rsidRDefault="00404A1F" w:rsidP="002C0BD2">
      <w:pPr>
        <w:pStyle w:val="ListParagraph"/>
        <w:numPr>
          <w:ilvl w:val="0"/>
          <w:numId w:val="1"/>
        </w:numPr>
        <w:spacing w:line="276" w:lineRule="auto"/>
        <w:ind w:left="568" w:hanging="284"/>
        <w:rPr>
          <w:snapToGrid w:val="0"/>
          <w:lang w:val="en-GB"/>
        </w:rPr>
      </w:pPr>
      <w:r w:rsidRPr="00C42EAB">
        <w:rPr>
          <w:snapToGrid w:val="0"/>
          <w:lang w:val="en-GB"/>
        </w:rPr>
        <w:t>takes responsib</w:t>
      </w:r>
      <w:r w:rsidR="0093316C" w:rsidRPr="00C42EAB">
        <w:rPr>
          <w:snapToGrid w:val="0"/>
          <w:lang w:val="en-GB"/>
        </w:rPr>
        <w:t>ility for the progress of</w:t>
      </w:r>
      <w:r w:rsidRPr="00C42EAB">
        <w:rPr>
          <w:snapToGrid w:val="0"/>
          <w:lang w:val="en-GB"/>
        </w:rPr>
        <w:t xml:space="preserve"> </w:t>
      </w:r>
      <w:r w:rsidR="0093316C" w:rsidRPr="00C42EAB">
        <w:rPr>
          <w:snapToGrid w:val="0"/>
          <w:lang w:val="en-GB"/>
        </w:rPr>
        <w:t xml:space="preserve">his or her </w:t>
      </w:r>
      <w:r w:rsidRPr="00C42EAB">
        <w:rPr>
          <w:snapToGrid w:val="0"/>
          <w:lang w:val="en-GB"/>
        </w:rPr>
        <w:t>studies</w:t>
      </w:r>
    </w:p>
    <w:p w14:paraId="239B960C" w14:textId="77777777" w:rsidR="00EA1FD9" w:rsidRPr="00C42EAB" w:rsidRDefault="00EA1FD9" w:rsidP="00EA1FD9">
      <w:pPr>
        <w:rPr>
          <w:snapToGrid w:val="0"/>
          <w:color w:val="00ACCD" w:themeColor="accent4"/>
          <w:lang w:val="en-GB"/>
        </w:rPr>
      </w:pPr>
    </w:p>
    <w:p w14:paraId="7761796C" w14:textId="7298EEE5" w:rsidR="00EB7A5D" w:rsidRPr="00C42EAB" w:rsidRDefault="007F1B1E" w:rsidP="00EA1FD9">
      <w:pPr>
        <w:rPr>
          <w:snapToGrid w:val="0"/>
          <w:lang w:val="en-GB"/>
        </w:rPr>
      </w:pPr>
      <w:r w:rsidRPr="00C42EAB">
        <w:rPr>
          <w:snapToGrid w:val="0"/>
          <w:lang w:val="en-GB"/>
        </w:rPr>
        <w:t xml:space="preserve">The </w:t>
      </w:r>
      <w:r w:rsidRPr="00C42EAB">
        <w:rPr>
          <w:b/>
          <w:snapToGrid w:val="0"/>
          <w:lang w:val="en-GB"/>
        </w:rPr>
        <w:t>teachers and other members of staff</w:t>
      </w:r>
      <w:r w:rsidRPr="00C42EAB">
        <w:rPr>
          <w:snapToGrid w:val="0"/>
          <w:lang w:val="en-GB"/>
        </w:rPr>
        <w:t xml:space="preserve"> at Savonia UAS guide and support the student in defining and achieving personal goals.</w:t>
      </w:r>
    </w:p>
    <w:p w14:paraId="7761796D" w14:textId="77777777" w:rsidR="00606FBB" w:rsidRPr="00C42EAB" w:rsidRDefault="00606FBB" w:rsidP="00EA1FD9">
      <w:pPr>
        <w:rPr>
          <w:snapToGrid w:val="0"/>
          <w:lang w:val="en-GB"/>
        </w:rPr>
      </w:pPr>
    </w:p>
    <w:p w14:paraId="7761796E" w14:textId="651A11D0" w:rsidR="00205083" w:rsidRPr="00C42EAB" w:rsidRDefault="007F1B1E" w:rsidP="00EA1FD9">
      <w:pPr>
        <w:rPr>
          <w:snapToGrid w:val="0"/>
          <w:lang w:val="en-GB"/>
        </w:rPr>
      </w:pPr>
      <w:r w:rsidRPr="00C42EAB">
        <w:rPr>
          <w:snapToGrid w:val="0"/>
          <w:lang w:val="en-GB"/>
        </w:rPr>
        <w:t xml:space="preserve">The competence profile of a Master of Engineering </w:t>
      </w:r>
      <w:r w:rsidR="0097181D" w:rsidRPr="00C42EAB">
        <w:rPr>
          <w:snapToGrid w:val="0"/>
          <w:lang w:val="en-GB"/>
        </w:rPr>
        <w:t xml:space="preserve">is built upon the knowledge and skills gained during the courses. The table below presents the courses per academic year and the competences they focus on. </w:t>
      </w:r>
    </w:p>
    <w:p w14:paraId="28C7E309" w14:textId="38D0CEFA" w:rsidR="00C675B3" w:rsidRPr="00C42EAB" w:rsidRDefault="00402867" w:rsidP="00110CEA">
      <w:pPr>
        <w:pStyle w:val="Caption"/>
        <w:keepNext/>
        <w:rPr>
          <w:lang w:val="en-GB"/>
        </w:rPr>
      </w:pPr>
      <w:r w:rsidRPr="00C42EAB">
        <w:rPr>
          <w:lang w:val="en-GB"/>
        </w:rPr>
        <w:t xml:space="preserve">Taulukko </w:t>
      </w:r>
      <w:r w:rsidR="000663B5" w:rsidRPr="00C42EAB">
        <w:rPr>
          <w:lang w:val="en-GB"/>
        </w:rPr>
        <w:fldChar w:fldCharType="begin"/>
      </w:r>
      <w:r w:rsidR="000663B5" w:rsidRPr="00C42EAB">
        <w:rPr>
          <w:lang w:val="en-GB"/>
        </w:rPr>
        <w:instrText xml:space="preserve"> SEQ Table \* ARABIC </w:instrText>
      </w:r>
      <w:r w:rsidR="000663B5" w:rsidRPr="00C42EAB">
        <w:rPr>
          <w:lang w:val="en-GB"/>
        </w:rPr>
        <w:fldChar w:fldCharType="separate"/>
      </w:r>
      <w:r w:rsidRPr="00C42EAB">
        <w:rPr>
          <w:noProof/>
          <w:lang w:val="en-GB"/>
        </w:rPr>
        <w:t>1</w:t>
      </w:r>
      <w:r w:rsidR="000663B5" w:rsidRPr="00C42EAB">
        <w:rPr>
          <w:noProof/>
          <w:lang w:val="en-GB"/>
        </w:rPr>
        <w:fldChar w:fldCharType="end"/>
      </w:r>
      <w:r w:rsidRPr="00C42EAB">
        <w:rPr>
          <w:lang w:val="en-GB"/>
        </w:rPr>
        <w:t>. Ympäristötekniikan YAMK -tutkinnon opintojaksojen kompetenssitaulukko</w:t>
      </w:r>
    </w:p>
    <w:p w14:paraId="35956071" w14:textId="634A2E48" w:rsidR="006016F6" w:rsidRPr="00C42EAB" w:rsidRDefault="00110CEA" w:rsidP="00EA1FD9">
      <w:pPr>
        <w:rPr>
          <w:snapToGrid w:val="0"/>
          <w:lang w:val="en-GB"/>
        </w:rPr>
      </w:pPr>
      <w:r w:rsidRPr="00C42EAB">
        <w:rPr>
          <w:noProof/>
          <w:lang w:eastAsia="fi-FI"/>
        </w:rPr>
        <w:drawing>
          <wp:inline distT="0" distB="0" distL="0" distR="0" wp14:anchorId="0EEE4BCF" wp14:editId="751701D1">
            <wp:extent cx="6120130" cy="361395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613958"/>
                    </a:xfrm>
                    <a:prstGeom prst="rect">
                      <a:avLst/>
                    </a:prstGeom>
                    <a:noFill/>
                    <a:ln>
                      <a:noFill/>
                    </a:ln>
                  </pic:spPr>
                </pic:pic>
              </a:graphicData>
            </a:graphic>
          </wp:inline>
        </w:drawing>
      </w:r>
    </w:p>
    <w:p w14:paraId="77617977" w14:textId="77777777" w:rsidR="00205083" w:rsidRPr="00C42EAB" w:rsidRDefault="00205083" w:rsidP="00205083">
      <w:pPr>
        <w:rPr>
          <w:snapToGrid w:val="0"/>
          <w:color w:val="00ACCD" w:themeColor="accent4"/>
          <w:lang w:val="en-GB"/>
        </w:rPr>
      </w:pPr>
    </w:p>
    <w:p w14:paraId="77617978" w14:textId="7F53E4EA" w:rsidR="00662EC2" w:rsidRPr="00C42EAB" w:rsidRDefault="00C612D7" w:rsidP="0047094F">
      <w:pPr>
        <w:pStyle w:val="Heading1"/>
        <w:numPr>
          <w:ilvl w:val="0"/>
          <w:numId w:val="0"/>
        </w:numPr>
        <w:ind w:left="567" w:hanging="567"/>
        <w:rPr>
          <w:lang w:val="en-GB"/>
        </w:rPr>
      </w:pPr>
      <w:r w:rsidRPr="00C42EAB">
        <w:rPr>
          <w:lang w:val="en-GB"/>
        </w:rPr>
        <w:t>Implementation</w:t>
      </w:r>
    </w:p>
    <w:p w14:paraId="77617979" w14:textId="77777777" w:rsidR="00662EC2" w:rsidRPr="00C42EAB" w:rsidRDefault="00662EC2" w:rsidP="00662EC2">
      <w:pPr>
        <w:rPr>
          <w:lang w:val="en-GB"/>
        </w:rPr>
      </w:pPr>
    </w:p>
    <w:p w14:paraId="7761797A" w14:textId="3765CD9F" w:rsidR="00262522" w:rsidRPr="00C42EAB" w:rsidRDefault="009D724F" w:rsidP="002C0BD2">
      <w:pPr>
        <w:jc w:val="both"/>
        <w:textAlignment w:val="baseline"/>
        <w:rPr>
          <w:rFonts w:eastAsia="Times New Roman" w:cstheme="minorHAnsi"/>
          <w:color w:val="00ACCD" w:themeColor="accent4"/>
          <w:lang w:val="en-GB" w:eastAsia="en-GB"/>
        </w:rPr>
      </w:pPr>
      <w:r w:rsidRPr="00C42EAB">
        <w:rPr>
          <w:rFonts w:eastAsia="Times New Roman" w:cstheme="minorHAnsi"/>
          <w:lang w:val="en-GB" w:eastAsia="en-GB"/>
        </w:rPr>
        <w:t xml:space="preserve">The master’s </w:t>
      </w:r>
      <w:r w:rsidR="00E33361" w:rsidRPr="00C42EAB">
        <w:rPr>
          <w:rFonts w:eastAsia="Times New Roman" w:cstheme="minorHAnsi"/>
          <w:lang w:val="en-GB" w:eastAsia="en-GB"/>
        </w:rPr>
        <w:t xml:space="preserve">environmental engineering </w:t>
      </w:r>
      <w:r w:rsidRPr="00C42EAB">
        <w:rPr>
          <w:rFonts w:eastAsia="Times New Roman" w:cstheme="minorHAnsi"/>
          <w:lang w:val="en-GB" w:eastAsia="en-GB"/>
        </w:rPr>
        <w:t xml:space="preserve">education is based on the competence and development demands of the working life. The students’ own working life experiences contribute to the learning. </w:t>
      </w:r>
      <w:r w:rsidR="0041758B" w:rsidRPr="00C42EAB">
        <w:rPr>
          <w:rFonts w:eastAsia="Times New Roman" w:cstheme="minorHAnsi"/>
          <w:lang w:val="en-GB" w:eastAsia="en-GB"/>
        </w:rPr>
        <w:t>Competence goal-oriented expert knowledge and practice-oriented teaching methods are used to deepen the experiences. The methods emphasise reflective thinking and sharing knowledge and know-how. The studen</w:t>
      </w:r>
      <w:r w:rsidR="0093316C" w:rsidRPr="00C42EAB">
        <w:rPr>
          <w:rFonts w:eastAsia="Times New Roman" w:cstheme="minorHAnsi"/>
          <w:lang w:val="en-GB" w:eastAsia="en-GB"/>
        </w:rPr>
        <w:t>t’s role is to be an active, responsible and critical doer. He or she is able to make choices related to his or her studies on the basis of his or her personal development challenges.</w:t>
      </w:r>
      <w:r w:rsidR="00262522" w:rsidRPr="00C42EAB">
        <w:rPr>
          <w:rFonts w:eastAsia="Times New Roman" w:cstheme="minorHAnsi"/>
          <w:color w:val="00ACCD" w:themeColor="accent4"/>
          <w:lang w:val="en-GB" w:eastAsia="en-GB"/>
        </w:rPr>
        <w:t xml:space="preserve"> </w:t>
      </w:r>
    </w:p>
    <w:p w14:paraId="7761797B" w14:textId="77777777" w:rsidR="00262522" w:rsidRPr="00C42EAB" w:rsidRDefault="00262522" w:rsidP="002C0BD2">
      <w:pPr>
        <w:jc w:val="both"/>
        <w:textAlignment w:val="baseline"/>
        <w:rPr>
          <w:rFonts w:eastAsia="Times New Roman" w:cstheme="minorHAnsi"/>
          <w:lang w:val="en-GB" w:eastAsia="en-GB"/>
        </w:rPr>
      </w:pPr>
    </w:p>
    <w:p w14:paraId="7761797C" w14:textId="071C78D0" w:rsidR="00262522" w:rsidRPr="00C42EAB" w:rsidRDefault="00965B33" w:rsidP="002C0BD2">
      <w:pPr>
        <w:jc w:val="both"/>
        <w:rPr>
          <w:rFonts w:eastAsia="Times New Roman" w:cstheme="minorHAnsi"/>
          <w:snapToGrid w:val="0"/>
          <w:lang w:val="en-GB"/>
        </w:rPr>
      </w:pPr>
      <w:r w:rsidRPr="00C42EAB">
        <w:rPr>
          <w:rFonts w:eastAsia="Times New Roman" w:cstheme="minorHAnsi"/>
          <w:snapToGrid w:val="0"/>
          <w:lang w:val="en-GB"/>
        </w:rPr>
        <w:t>The education is implemented as multiform studies including contact lessons, independent studying, eLearning, practical work and assignments.</w:t>
      </w:r>
      <w:r w:rsidR="00A07734" w:rsidRPr="00C42EAB">
        <w:rPr>
          <w:rFonts w:eastAsia="Times New Roman" w:cstheme="minorHAnsi"/>
          <w:snapToGrid w:val="0"/>
          <w:lang w:val="en-GB"/>
        </w:rPr>
        <w:t xml:space="preserve"> </w:t>
      </w:r>
      <w:r w:rsidRPr="00C42EAB">
        <w:rPr>
          <w:rFonts w:eastAsia="Times New Roman" w:cstheme="minorHAnsi"/>
          <w:snapToGrid w:val="0"/>
          <w:lang w:val="en-GB"/>
        </w:rPr>
        <w:t>The student can study alongside with work and link his or her assignment and thesis research to the development of his or her working place. The number of days for contact lessons is approx. 2 days/month, mainly on Fridays and Saturdays in Kuopio.</w:t>
      </w:r>
    </w:p>
    <w:p w14:paraId="7761797D" w14:textId="6A536B33" w:rsidR="00262522" w:rsidRPr="00C42EAB" w:rsidRDefault="00262522" w:rsidP="00A07734">
      <w:pPr>
        <w:jc w:val="both"/>
        <w:textAlignment w:val="baseline"/>
        <w:rPr>
          <w:rFonts w:eastAsia="Times New Roman" w:cstheme="minorHAnsi"/>
          <w:lang w:val="en-GB" w:eastAsia="en-GB"/>
        </w:rPr>
      </w:pPr>
      <w:r w:rsidRPr="00C42EAB">
        <w:rPr>
          <w:rFonts w:eastAsia="Times New Roman" w:cstheme="minorHAnsi"/>
          <w:lang w:val="en-GB" w:eastAsia="en-GB"/>
        </w:rPr>
        <w:br/>
      </w:r>
      <w:r w:rsidR="00453859" w:rsidRPr="00C42EAB">
        <w:rPr>
          <w:rFonts w:eastAsia="Times New Roman" w:cstheme="minorHAnsi"/>
          <w:lang w:val="en-GB" w:eastAsia="en-GB"/>
        </w:rPr>
        <w:t xml:space="preserve">International competence is enhanced in many ways. Each student must have at least 5 ECTS of studies in a foreign language included in his or her personal study plan. </w:t>
      </w:r>
      <w:r w:rsidRPr="00C42EAB">
        <w:rPr>
          <w:rFonts w:eastAsia="Times New Roman" w:cstheme="minorHAnsi"/>
          <w:lang w:val="en-GB" w:eastAsia="en-GB"/>
        </w:rPr>
        <w:t xml:space="preserve"> </w:t>
      </w:r>
    </w:p>
    <w:p w14:paraId="1FD84D61" w14:textId="77777777" w:rsidR="00A07734" w:rsidRPr="00C42EAB" w:rsidRDefault="00262522" w:rsidP="002C0BD2">
      <w:pPr>
        <w:jc w:val="both"/>
        <w:textAlignment w:val="baseline"/>
        <w:rPr>
          <w:rFonts w:eastAsia="Times New Roman" w:cstheme="minorHAnsi"/>
          <w:lang w:val="en-GB" w:eastAsia="en-GB"/>
        </w:rPr>
      </w:pPr>
      <w:r w:rsidRPr="00C42EAB">
        <w:rPr>
          <w:rFonts w:eastAsia="Times New Roman" w:cstheme="minorHAnsi"/>
          <w:lang w:val="en-GB" w:eastAsia="en-GB"/>
        </w:rPr>
        <w:br/>
      </w:r>
      <w:r w:rsidR="00453859" w:rsidRPr="00C42EAB">
        <w:rPr>
          <w:rFonts w:eastAsia="Times New Roman" w:cstheme="minorHAnsi"/>
          <w:lang w:val="en-GB" w:eastAsia="en-GB"/>
        </w:rPr>
        <w:t xml:space="preserve">The accomplishment of the student’s study goals is guided and monitored through evaluation. </w:t>
      </w:r>
      <w:r w:rsidR="00730E26" w:rsidRPr="00C42EAB">
        <w:rPr>
          <w:rFonts w:eastAsia="Times New Roman" w:cstheme="minorHAnsi"/>
          <w:lang w:val="en-GB" w:eastAsia="en-GB"/>
        </w:rPr>
        <w:t xml:space="preserve">The whole study and learning process is evaluated. The focus is on the achieved knowledge and skills as well as on the attitude and ability to assume responsibility required in the working life. Course evaluation is based on the criteria presented in the course description. </w:t>
      </w:r>
    </w:p>
    <w:p w14:paraId="7761797F" w14:textId="77777777" w:rsidR="00262522" w:rsidRPr="00C42EAB" w:rsidRDefault="00262522" w:rsidP="002C0BD2">
      <w:pPr>
        <w:rPr>
          <w:rFonts w:cstheme="minorHAnsi"/>
          <w:lang w:val="en-GB"/>
        </w:rPr>
      </w:pPr>
    </w:p>
    <w:p w14:paraId="77617980" w14:textId="09458F1A" w:rsidR="00205083" w:rsidRPr="00C42EAB" w:rsidRDefault="00730E26" w:rsidP="00153C08">
      <w:pPr>
        <w:jc w:val="both"/>
        <w:rPr>
          <w:rFonts w:cstheme="minorHAnsi"/>
          <w:lang w:val="en-GB"/>
        </w:rPr>
      </w:pPr>
      <w:r w:rsidRPr="00C42EAB">
        <w:rPr>
          <w:rFonts w:cstheme="minorHAnsi"/>
          <w:lang w:val="en-GB"/>
        </w:rPr>
        <w:t xml:space="preserve">The environmental engineering students and staff at Savonia UAS are in close, daily contact with the working life representatives. The timeliness, competitiveness and quality of the education </w:t>
      </w:r>
      <w:r w:rsidR="008809A8" w:rsidRPr="00C42EAB">
        <w:rPr>
          <w:rFonts w:cstheme="minorHAnsi"/>
          <w:lang w:val="en-GB"/>
        </w:rPr>
        <w:t xml:space="preserve">are ensured through continuous national and international cooperation with other educational institutes, sectorial research institutes and with the business sector. </w:t>
      </w:r>
      <w:r w:rsidR="006016F6" w:rsidRPr="00C42EAB">
        <w:rPr>
          <w:rFonts w:cstheme="minorHAnsi"/>
          <w:lang w:val="en-GB"/>
        </w:rPr>
        <w:t xml:space="preserve"> </w:t>
      </w:r>
    </w:p>
    <w:p w14:paraId="77617981" w14:textId="77777777" w:rsidR="00662EC2" w:rsidRPr="00C42EAB" w:rsidRDefault="00662EC2" w:rsidP="002C0BD2">
      <w:pPr>
        <w:rPr>
          <w:rFonts w:cstheme="minorHAnsi"/>
          <w:snapToGrid w:val="0"/>
          <w:lang w:val="en-GB"/>
        </w:rPr>
      </w:pPr>
    </w:p>
    <w:bookmarkEnd w:id="7"/>
    <w:bookmarkEnd w:id="8"/>
    <w:bookmarkEnd w:id="9"/>
    <w:bookmarkEnd w:id="10"/>
    <w:bookmarkEnd w:id="11"/>
    <w:p w14:paraId="0E479E88" w14:textId="77777777" w:rsidR="002C0BD2" w:rsidRPr="00C42EAB" w:rsidRDefault="002C0BD2" w:rsidP="002C0BD2">
      <w:pPr>
        <w:pStyle w:val="Default"/>
        <w:rPr>
          <w:rFonts w:eastAsia="Times New Roman"/>
          <w:b/>
          <w:bCs/>
          <w:caps/>
          <w:color w:val="auto"/>
          <w:sz w:val="22"/>
          <w:szCs w:val="28"/>
          <w:lang w:val="en-GB" w:eastAsia="en-US"/>
        </w:rPr>
      </w:pPr>
    </w:p>
    <w:p w14:paraId="3679B5BB" w14:textId="77777777" w:rsidR="007B2EC6" w:rsidRPr="00C42EAB" w:rsidRDefault="007B2EC6" w:rsidP="002C0BD2">
      <w:pPr>
        <w:rPr>
          <w:rFonts w:asciiTheme="minorHAnsi" w:hAnsiTheme="minorHAnsi" w:cstheme="minorHAnsi"/>
          <w:b/>
          <w:bCs/>
          <w:snapToGrid w:val="0"/>
          <w:lang w:val="en-GB"/>
        </w:rPr>
      </w:pPr>
    </w:p>
    <w:p w14:paraId="167CFE89" w14:textId="77777777" w:rsidR="00A65C13" w:rsidRPr="00C42EAB" w:rsidRDefault="00A65C13" w:rsidP="002C0BD2">
      <w:pPr>
        <w:rPr>
          <w:rFonts w:asciiTheme="minorHAnsi" w:hAnsiTheme="minorHAnsi" w:cstheme="minorHAnsi"/>
          <w:b/>
          <w:bCs/>
          <w:snapToGrid w:val="0"/>
          <w:lang w:val="en-GB"/>
        </w:rPr>
      </w:pPr>
    </w:p>
    <w:sectPr w:rsidR="00A65C13" w:rsidRPr="00C42EAB" w:rsidSect="00331CB5">
      <w:headerReference w:type="default" r:id="rId14"/>
      <w:headerReference w:type="first" r:id="rId15"/>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1C9BC" w14:textId="77777777" w:rsidR="00243F42" w:rsidRDefault="00243F42" w:rsidP="000050DA">
      <w:r>
        <w:separator/>
      </w:r>
    </w:p>
  </w:endnote>
  <w:endnote w:type="continuationSeparator" w:id="0">
    <w:p w14:paraId="3CCEEA16" w14:textId="77777777" w:rsidR="00243F42" w:rsidRDefault="00243F42"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1BBAE" w14:textId="77777777" w:rsidR="00243F42" w:rsidRDefault="00243F42" w:rsidP="000050DA">
      <w:r>
        <w:separator/>
      </w:r>
    </w:p>
  </w:footnote>
  <w:footnote w:type="continuationSeparator" w:id="0">
    <w:p w14:paraId="7292F192" w14:textId="77777777" w:rsidR="00243F42" w:rsidRDefault="00243F42"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8D5C2" w14:textId="77777777" w:rsidR="00C55F67" w:rsidRDefault="00C55F67" w:rsidP="00786340">
    <w:pPr>
      <w:pStyle w:val="Header"/>
    </w:pPr>
    <w:r>
      <w:tab/>
    </w:r>
    <w:r>
      <w:tab/>
    </w:r>
    <w:r>
      <w:tab/>
      <w:t>Master’s Degree, Environmental Engineering</w:t>
    </w:r>
  </w:p>
  <w:p w14:paraId="776179C1" w14:textId="0318BDC5" w:rsidR="000E0586" w:rsidRPr="006F7FCE" w:rsidRDefault="00C55F67" w:rsidP="00786340">
    <w:pPr>
      <w:pStyle w:val="Header"/>
    </w:pPr>
    <w:r>
      <w:tab/>
    </w:r>
    <w:r>
      <w:tab/>
    </w:r>
    <w:r>
      <w:tab/>
      <w:t>General Part</w:t>
    </w:r>
    <w:r w:rsidR="00403D8B">
      <w:t xml:space="preserve"> </w:t>
    </w:r>
    <w:r w:rsidR="000E0586" w:rsidRPr="008C04EC">
      <w:tab/>
    </w:r>
    <w:r w:rsidR="000E0586" w:rsidRPr="008C04EC">
      <w:tab/>
    </w:r>
    <w:r w:rsidR="000E0586" w:rsidRPr="008C04EC">
      <w:tab/>
    </w:r>
    <w:r w:rsidR="000E0586" w:rsidRPr="008C04EC">
      <w:tab/>
    </w:r>
    <w:r w:rsidR="000E0586">
      <w:rPr>
        <w:b/>
      </w:rPr>
      <w:tab/>
    </w:r>
    <w:r w:rsidR="000E0586" w:rsidRPr="006F7FCE">
      <w:tab/>
    </w:r>
    <w:r w:rsidR="000E0586" w:rsidRPr="006F7FCE">
      <w:tab/>
    </w:r>
    <w:r>
      <w:tab/>
    </w:r>
    <w:r>
      <w:tab/>
    </w:r>
    <w:r>
      <w:tab/>
    </w:r>
    <w:r w:rsidR="000E0586" w:rsidRPr="006F7FCE">
      <w:t xml:space="preserve"> </w:t>
    </w:r>
    <w:r w:rsidR="000E0586">
      <w:fldChar w:fldCharType="begin"/>
    </w:r>
    <w:r w:rsidR="000E0586">
      <w:instrText xml:space="preserve"> PAGE </w:instrText>
    </w:r>
    <w:r w:rsidR="000E0586">
      <w:fldChar w:fldCharType="separate"/>
    </w:r>
    <w:r w:rsidR="00D17F19">
      <w:rPr>
        <w:noProof/>
      </w:rPr>
      <w:t>2</w:t>
    </w:r>
    <w:r w:rsidR="000E0586">
      <w:rPr>
        <w:noProof/>
      </w:rPr>
      <w:fldChar w:fldCharType="end"/>
    </w:r>
    <w:r w:rsidR="000E0586">
      <w:t xml:space="preserve"> (</w:t>
    </w:r>
    <w:fldSimple w:instr=" NUMPAGES  ">
      <w:r w:rsidR="00D17F19">
        <w:rPr>
          <w:noProof/>
        </w:rPr>
        <w:t>10</w:t>
      </w:r>
    </w:fldSimple>
    <w:r w:rsidR="000E0586">
      <w:t>)</w:t>
    </w:r>
  </w:p>
  <w:p w14:paraId="776179C2" w14:textId="77777777" w:rsidR="000E0586" w:rsidRPr="006F7FCE" w:rsidRDefault="000E0586" w:rsidP="00786340">
    <w:pPr>
      <w:pStyle w:val="Header"/>
    </w:pPr>
    <w:r w:rsidRPr="006F7FCE">
      <w:tab/>
    </w:r>
    <w:r w:rsidRPr="006F7FCE">
      <w:tab/>
    </w:r>
    <w:r w:rsidRPr="006F7FCE">
      <w:tab/>
    </w:r>
    <w:r w:rsidRPr="006F7FCE">
      <w:tab/>
    </w:r>
    <w:r w:rsidRPr="006F7FCE">
      <w:tab/>
    </w:r>
    <w:r w:rsidRPr="006F7FCE">
      <w:tab/>
    </w:r>
  </w:p>
  <w:p w14:paraId="776179C3" w14:textId="47F39AF6" w:rsidR="000E0586" w:rsidRPr="006F7FCE" w:rsidRDefault="00DC5076" w:rsidP="00786340">
    <w:pPr>
      <w:pStyle w:val="Header"/>
    </w:pPr>
    <w:r>
      <w:tab/>
    </w:r>
    <w:r>
      <w:tab/>
    </w:r>
    <w:r>
      <w:tab/>
    </w:r>
    <w:r w:rsidR="00E46433">
      <w:t>2</w:t>
    </w:r>
    <w:r>
      <w:t>.</w:t>
    </w:r>
    <w:r w:rsidR="00402867">
      <w:t>1</w:t>
    </w:r>
    <w:r w:rsidR="00E46433">
      <w:t>2</w:t>
    </w:r>
    <w:r>
      <w:t>.2015</w:t>
    </w:r>
  </w:p>
  <w:p w14:paraId="776179C4" w14:textId="77777777" w:rsidR="000E0586" w:rsidRDefault="000E0586" w:rsidP="00786340">
    <w:pPr>
      <w:pStyle w:val="Header"/>
    </w:pPr>
    <w:r w:rsidRPr="006F7FCE">
      <w:tab/>
    </w:r>
    <w:r w:rsidRPr="006F7FCE">
      <w:tab/>
    </w:r>
    <w:r w:rsidRPr="006F7FCE">
      <w:tab/>
    </w:r>
    <w:r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70F01"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3" w15:restartNumberingAfterBreak="0">
    <w:nsid w:val="4D0E58C0"/>
    <w:multiLevelType w:val="hybridMultilevel"/>
    <w:tmpl w:val="EF7ACBAC"/>
    <w:lvl w:ilvl="0" w:tplc="20467E7C">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ttachedTemplate r:id="rId1"/>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4292"/>
    <w:rsid w:val="000050DA"/>
    <w:rsid w:val="00005887"/>
    <w:rsid w:val="00017703"/>
    <w:rsid w:val="000373F8"/>
    <w:rsid w:val="00052603"/>
    <w:rsid w:val="0006082F"/>
    <w:rsid w:val="000628A5"/>
    <w:rsid w:val="000639E6"/>
    <w:rsid w:val="000663B5"/>
    <w:rsid w:val="000717C3"/>
    <w:rsid w:val="000A43D1"/>
    <w:rsid w:val="000D502D"/>
    <w:rsid w:val="000E0586"/>
    <w:rsid w:val="000E1A9C"/>
    <w:rsid w:val="00110CEA"/>
    <w:rsid w:val="00123B1A"/>
    <w:rsid w:val="00126B88"/>
    <w:rsid w:val="00153C08"/>
    <w:rsid w:val="00183C68"/>
    <w:rsid w:val="00194A14"/>
    <w:rsid w:val="001A0857"/>
    <w:rsid w:val="001C74B9"/>
    <w:rsid w:val="001D1A82"/>
    <w:rsid w:val="001D7A9B"/>
    <w:rsid w:val="001E7A75"/>
    <w:rsid w:val="001F22C4"/>
    <w:rsid w:val="001F50A1"/>
    <w:rsid w:val="00200877"/>
    <w:rsid w:val="00205083"/>
    <w:rsid w:val="00207888"/>
    <w:rsid w:val="00231564"/>
    <w:rsid w:val="0023364C"/>
    <w:rsid w:val="00243F42"/>
    <w:rsid w:val="00262522"/>
    <w:rsid w:val="00283E04"/>
    <w:rsid w:val="002B369C"/>
    <w:rsid w:val="002C0BD2"/>
    <w:rsid w:val="002C532E"/>
    <w:rsid w:val="002E704F"/>
    <w:rsid w:val="002F1711"/>
    <w:rsid w:val="00316151"/>
    <w:rsid w:val="00317B60"/>
    <w:rsid w:val="00331CB5"/>
    <w:rsid w:val="003331D8"/>
    <w:rsid w:val="00335C8A"/>
    <w:rsid w:val="003520DF"/>
    <w:rsid w:val="00360381"/>
    <w:rsid w:val="00361564"/>
    <w:rsid w:val="00380CCB"/>
    <w:rsid w:val="003832B9"/>
    <w:rsid w:val="00385B73"/>
    <w:rsid w:val="00387EFF"/>
    <w:rsid w:val="003977E8"/>
    <w:rsid w:val="003A385A"/>
    <w:rsid w:val="003A5B0A"/>
    <w:rsid w:val="003B4BCA"/>
    <w:rsid w:val="003C08E7"/>
    <w:rsid w:val="003C371A"/>
    <w:rsid w:val="003C7743"/>
    <w:rsid w:val="003D7084"/>
    <w:rsid w:val="003F47F4"/>
    <w:rsid w:val="00402867"/>
    <w:rsid w:val="00402D26"/>
    <w:rsid w:val="00403D8B"/>
    <w:rsid w:val="00404A1F"/>
    <w:rsid w:val="0041130F"/>
    <w:rsid w:val="0041758B"/>
    <w:rsid w:val="00453859"/>
    <w:rsid w:val="00453F2C"/>
    <w:rsid w:val="004618CC"/>
    <w:rsid w:val="00466CEC"/>
    <w:rsid w:val="0047094F"/>
    <w:rsid w:val="004B00E6"/>
    <w:rsid w:val="004C0791"/>
    <w:rsid w:val="004C2B34"/>
    <w:rsid w:val="004C6365"/>
    <w:rsid w:val="004D0773"/>
    <w:rsid w:val="004D15B7"/>
    <w:rsid w:val="004D2EB3"/>
    <w:rsid w:val="004D5587"/>
    <w:rsid w:val="004E20E2"/>
    <w:rsid w:val="00501AA8"/>
    <w:rsid w:val="005269A0"/>
    <w:rsid w:val="005314F9"/>
    <w:rsid w:val="00543BA9"/>
    <w:rsid w:val="00551768"/>
    <w:rsid w:val="00554E9A"/>
    <w:rsid w:val="00555E9C"/>
    <w:rsid w:val="005600FF"/>
    <w:rsid w:val="00585E69"/>
    <w:rsid w:val="0059061B"/>
    <w:rsid w:val="0059610B"/>
    <w:rsid w:val="005A585F"/>
    <w:rsid w:val="005C7A54"/>
    <w:rsid w:val="005D52DF"/>
    <w:rsid w:val="005E61FF"/>
    <w:rsid w:val="005F43DA"/>
    <w:rsid w:val="006016F6"/>
    <w:rsid w:val="00606FBB"/>
    <w:rsid w:val="006107DF"/>
    <w:rsid w:val="00612E17"/>
    <w:rsid w:val="00622976"/>
    <w:rsid w:val="00634929"/>
    <w:rsid w:val="006428DA"/>
    <w:rsid w:val="00647CB9"/>
    <w:rsid w:val="00652F7D"/>
    <w:rsid w:val="00662EC2"/>
    <w:rsid w:val="006653C3"/>
    <w:rsid w:val="00675EDF"/>
    <w:rsid w:val="00684F00"/>
    <w:rsid w:val="006876AE"/>
    <w:rsid w:val="006919F1"/>
    <w:rsid w:val="00692526"/>
    <w:rsid w:val="00697F9B"/>
    <w:rsid w:val="006A5886"/>
    <w:rsid w:val="006C44D3"/>
    <w:rsid w:val="006E493A"/>
    <w:rsid w:val="006F4303"/>
    <w:rsid w:val="006F7FCE"/>
    <w:rsid w:val="00700195"/>
    <w:rsid w:val="00706185"/>
    <w:rsid w:val="007261E8"/>
    <w:rsid w:val="00726B4C"/>
    <w:rsid w:val="00730E26"/>
    <w:rsid w:val="007501BD"/>
    <w:rsid w:val="00761017"/>
    <w:rsid w:val="00761EA7"/>
    <w:rsid w:val="00767232"/>
    <w:rsid w:val="00767A8A"/>
    <w:rsid w:val="00786340"/>
    <w:rsid w:val="00792A38"/>
    <w:rsid w:val="0079743D"/>
    <w:rsid w:val="007A6B1A"/>
    <w:rsid w:val="007B2EC6"/>
    <w:rsid w:val="007B3582"/>
    <w:rsid w:val="007C11C0"/>
    <w:rsid w:val="007C4D1B"/>
    <w:rsid w:val="007C56DA"/>
    <w:rsid w:val="007D376C"/>
    <w:rsid w:val="007F1B1E"/>
    <w:rsid w:val="0080087B"/>
    <w:rsid w:val="00802D58"/>
    <w:rsid w:val="008273C1"/>
    <w:rsid w:val="00860A00"/>
    <w:rsid w:val="00877E7D"/>
    <w:rsid w:val="008809A8"/>
    <w:rsid w:val="00886725"/>
    <w:rsid w:val="008909FE"/>
    <w:rsid w:val="008C04EC"/>
    <w:rsid w:val="008C3361"/>
    <w:rsid w:val="008C4CEF"/>
    <w:rsid w:val="008F5718"/>
    <w:rsid w:val="00912A0D"/>
    <w:rsid w:val="00922F21"/>
    <w:rsid w:val="00932D15"/>
    <w:rsid w:val="0093316C"/>
    <w:rsid w:val="009408A3"/>
    <w:rsid w:val="009423E2"/>
    <w:rsid w:val="00957D1B"/>
    <w:rsid w:val="00965B33"/>
    <w:rsid w:val="0097181D"/>
    <w:rsid w:val="00984D82"/>
    <w:rsid w:val="009B0DD5"/>
    <w:rsid w:val="009D1F1C"/>
    <w:rsid w:val="009D724F"/>
    <w:rsid w:val="009E02ED"/>
    <w:rsid w:val="00A00032"/>
    <w:rsid w:val="00A07734"/>
    <w:rsid w:val="00A11F6E"/>
    <w:rsid w:val="00A17DF0"/>
    <w:rsid w:val="00A3600C"/>
    <w:rsid w:val="00A46AB8"/>
    <w:rsid w:val="00A528AF"/>
    <w:rsid w:val="00A6060C"/>
    <w:rsid w:val="00A61F44"/>
    <w:rsid w:val="00A65C13"/>
    <w:rsid w:val="00A711B0"/>
    <w:rsid w:val="00A749F6"/>
    <w:rsid w:val="00A8329D"/>
    <w:rsid w:val="00A964BA"/>
    <w:rsid w:val="00A96EB7"/>
    <w:rsid w:val="00AA0424"/>
    <w:rsid w:val="00AA3129"/>
    <w:rsid w:val="00AA52ED"/>
    <w:rsid w:val="00AB4242"/>
    <w:rsid w:val="00B07C38"/>
    <w:rsid w:val="00B13E62"/>
    <w:rsid w:val="00B205C3"/>
    <w:rsid w:val="00B46637"/>
    <w:rsid w:val="00B51578"/>
    <w:rsid w:val="00B575FC"/>
    <w:rsid w:val="00B639ED"/>
    <w:rsid w:val="00B65BCC"/>
    <w:rsid w:val="00BA44C0"/>
    <w:rsid w:val="00C009DE"/>
    <w:rsid w:val="00C0156E"/>
    <w:rsid w:val="00C14490"/>
    <w:rsid w:val="00C24047"/>
    <w:rsid w:val="00C27780"/>
    <w:rsid w:val="00C32E22"/>
    <w:rsid w:val="00C42EAB"/>
    <w:rsid w:val="00C4603B"/>
    <w:rsid w:val="00C5088D"/>
    <w:rsid w:val="00C5264C"/>
    <w:rsid w:val="00C55F67"/>
    <w:rsid w:val="00C56EBB"/>
    <w:rsid w:val="00C612D7"/>
    <w:rsid w:val="00C664B2"/>
    <w:rsid w:val="00C675B3"/>
    <w:rsid w:val="00C74A42"/>
    <w:rsid w:val="00C81713"/>
    <w:rsid w:val="00C823E8"/>
    <w:rsid w:val="00C84874"/>
    <w:rsid w:val="00C8656B"/>
    <w:rsid w:val="00C91892"/>
    <w:rsid w:val="00C938E9"/>
    <w:rsid w:val="00CB1745"/>
    <w:rsid w:val="00CB27BC"/>
    <w:rsid w:val="00CB7014"/>
    <w:rsid w:val="00CF0116"/>
    <w:rsid w:val="00CF27C2"/>
    <w:rsid w:val="00D11CC3"/>
    <w:rsid w:val="00D17F19"/>
    <w:rsid w:val="00D40972"/>
    <w:rsid w:val="00D44667"/>
    <w:rsid w:val="00D514B2"/>
    <w:rsid w:val="00D54537"/>
    <w:rsid w:val="00D761D3"/>
    <w:rsid w:val="00D85168"/>
    <w:rsid w:val="00DA3A50"/>
    <w:rsid w:val="00DB09E4"/>
    <w:rsid w:val="00DC1060"/>
    <w:rsid w:val="00DC4C85"/>
    <w:rsid w:val="00DC5076"/>
    <w:rsid w:val="00DD1057"/>
    <w:rsid w:val="00DE2F2C"/>
    <w:rsid w:val="00DE7FD7"/>
    <w:rsid w:val="00DF0C49"/>
    <w:rsid w:val="00E10A95"/>
    <w:rsid w:val="00E12F8E"/>
    <w:rsid w:val="00E16F48"/>
    <w:rsid w:val="00E3083C"/>
    <w:rsid w:val="00E33361"/>
    <w:rsid w:val="00E37895"/>
    <w:rsid w:val="00E46433"/>
    <w:rsid w:val="00E53413"/>
    <w:rsid w:val="00E757CB"/>
    <w:rsid w:val="00E84A4A"/>
    <w:rsid w:val="00E86AC7"/>
    <w:rsid w:val="00EA1FD9"/>
    <w:rsid w:val="00EA5711"/>
    <w:rsid w:val="00EB7A5D"/>
    <w:rsid w:val="00EC330E"/>
    <w:rsid w:val="00EC7A3F"/>
    <w:rsid w:val="00ED3C16"/>
    <w:rsid w:val="00ED66E6"/>
    <w:rsid w:val="00ED706A"/>
    <w:rsid w:val="00EE0177"/>
    <w:rsid w:val="00EF71BF"/>
    <w:rsid w:val="00F02318"/>
    <w:rsid w:val="00F13C3D"/>
    <w:rsid w:val="00F520B3"/>
    <w:rsid w:val="00F61B54"/>
    <w:rsid w:val="00F63AB1"/>
    <w:rsid w:val="00F74550"/>
    <w:rsid w:val="00F749E1"/>
    <w:rsid w:val="00FA07D9"/>
    <w:rsid w:val="00FA1B99"/>
    <w:rsid w:val="00FB77F0"/>
    <w:rsid w:val="00FB7817"/>
    <w:rsid w:val="00FD11BF"/>
    <w:rsid w:val="00FD36B7"/>
    <w:rsid w:val="00FD6437"/>
    <w:rsid w:val="00FF39D4"/>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3A38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4489">
      <w:bodyDiv w:val="1"/>
      <w:marLeft w:val="0"/>
      <w:marRight w:val="0"/>
      <w:marTop w:val="0"/>
      <w:marBottom w:val="0"/>
      <w:divBdr>
        <w:top w:val="none" w:sz="0" w:space="0" w:color="auto"/>
        <w:left w:val="none" w:sz="0" w:space="0" w:color="auto"/>
        <w:bottom w:val="none" w:sz="0" w:space="0" w:color="auto"/>
        <w:right w:val="none" w:sz="0" w:space="0" w:color="auto"/>
      </w:divBdr>
    </w:div>
    <w:div w:id="781342286">
      <w:bodyDiv w:val="1"/>
      <w:marLeft w:val="0"/>
      <w:marRight w:val="0"/>
      <w:marTop w:val="0"/>
      <w:marBottom w:val="0"/>
      <w:divBdr>
        <w:top w:val="none" w:sz="0" w:space="0" w:color="auto"/>
        <w:left w:val="none" w:sz="0" w:space="0" w:color="auto"/>
        <w:bottom w:val="none" w:sz="0" w:space="0" w:color="auto"/>
        <w:right w:val="none" w:sz="0" w:space="0" w:color="auto"/>
      </w:divBdr>
    </w:div>
    <w:div w:id="18290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69725AFE2741B41B7554DFCBC03A27B" ma:contentTypeVersion="14" ma:contentTypeDescription="Luo uusi asiakirja." ma:contentTypeScope="" ma:versionID="d3a56c3195465557939a9c35f88d857e">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SAVONIA-1178-59</_dlc_DocId>
    <_dlc_DocIdUrl xmlns="03ca75a4-7525-4fd0-b461-2a607204cfe9">
      <Url>https://santra.savonia.fi/tiimit/lite/ymparistotekniikkatiimi/_layouts/DocIdRedir.aspx?ID=SAVONIA-1178-59</Url>
      <Description>SAVONIA-1178-59</Description>
    </_dlc_DocIdUrl>
    <Kohdistuspaiva xmlns="03ca75a4-7525-4fd0-b461-2a607204cfe9">2014-02-23T22:00:00+00:00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619E1A79-A8E7-4320-A99D-C615AC6A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4.xml><?xml version="1.0" encoding="utf-8"?>
<ds:datastoreItem xmlns:ds="http://schemas.openxmlformats.org/officeDocument/2006/customXml" ds:itemID="{C8E20A48-A313-4313-85A7-3D90917EF2FE}">
  <ds:schemaRefs>
    <ds:schemaRef ds:uri="http://schemas.microsoft.com/office/2006/metadata/properties"/>
    <ds:schemaRef ds:uri="http://schemas.microsoft.com/office/infopath/2007/PartnerControls"/>
    <ds:schemaRef ds:uri="03ca75a4-7525-4fd0-b461-2a607204cfe9"/>
  </ds:schemaRefs>
</ds:datastoreItem>
</file>

<file path=customXml/itemProps5.xml><?xml version="1.0" encoding="utf-8"?>
<ds:datastoreItem xmlns:ds="http://schemas.openxmlformats.org/officeDocument/2006/customXml" ds:itemID="{5EC6CD53-BD52-4B0F-8DAB-29A21147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10</Pages>
  <Words>1581</Words>
  <Characters>12807</Characters>
  <Application>Microsoft Office Word</Application>
  <DocSecurity>0</DocSecurity>
  <Lines>106</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2016-12-15T07:56:00Z</dcterms:created>
  <dcterms:modified xsi:type="dcterms:W3CDTF">2016-12-15T07:56:00Z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0x0101007C99A6B7AEA5684BA478728D451E0C6F00069725AFE2741B41B7554DFCBC03A27B</vt:lpwstr>
  </property>
  <property fmtid="{D5CDD505-2E9C-101B-9397-08002B2CF9AE}" pid="3" name="_dlc_DocIdItemGuid">
    <vt:lpwstr>9c163af9-31fd-444c-98eb-281730cd3ed0</vt:lpwstr>
  </property>
  <property fmtid="{D5CDD505-2E9C-101B-9397-08002B2CF9AE}" pid="4" name="Asiasanat">
    <vt:lpwstr/>
  </property>
</Properties>
</file>