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F49AB" w14:textId="77777777" w:rsidR="00D26785" w:rsidRDefault="00D26785" w:rsidP="009A7BF7">
      <w:pPr>
        <w:pStyle w:val="Otsikko1"/>
        <w:numPr>
          <w:ilvl w:val="0"/>
          <w:numId w:val="0"/>
        </w:numPr>
      </w:pPr>
      <w:bookmarkStart w:id="0" w:name="_Toc380588255"/>
    </w:p>
    <w:p w14:paraId="494F7C4D" w14:textId="77777777" w:rsidR="00D26785" w:rsidRDefault="00D26785" w:rsidP="009A7BF7">
      <w:pPr>
        <w:pStyle w:val="Otsikko1"/>
        <w:numPr>
          <w:ilvl w:val="0"/>
          <w:numId w:val="0"/>
        </w:numPr>
      </w:pPr>
    </w:p>
    <w:bookmarkEnd w:id="0"/>
    <w:p w14:paraId="1C3660EA" w14:textId="4CF54FC4" w:rsidR="009A7BF7" w:rsidRDefault="009A7BF7" w:rsidP="009A7BF7">
      <w:pPr>
        <w:pStyle w:val="Otsikko1"/>
        <w:numPr>
          <w:ilvl w:val="0"/>
          <w:numId w:val="0"/>
        </w:numPr>
        <w:rPr>
          <w:rFonts w:asciiTheme="majorHAnsi" w:eastAsia="Georgia" w:hAnsiTheme="majorHAnsi" w:cstheme="majorHAnsi"/>
        </w:rPr>
      </w:pPr>
    </w:p>
    <w:p w14:paraId="7761793F" w14:textId="45E4D3F0" w:rsidR="004E20E2" w:rsidRPr="00D26785" w:rsidRDefault="00E64F3D" w:rsidP="00E64F3D">
      <w:pPr>
        <w:rPr>
          <w:color w:val="FF0000"/>
        </w:rPr>
      </w:pPr>
      <w:bookmarkStart w:id="1" w:name="_GoBack"/>
      <w:bookmarkEnd w:id="1"/>
      <w:r>
        <w:rPr>
          <w:color w:val="FF0000"/>
        </w:rPr>
        <w:t>EJR21SY_3</w:t>
      </w:r>
    </w:p>
    <w:p w14:paraId="386A2189" w14:textId="6F43039E" w:rsidR="00D26785" w:rsidRDefault="00D26785">
      <w:pPr>
        <w:spacing w:line="240" w:lineRule="auto"/>
      </w:pPr>
    </w:p>
    <w:tbl>
      <w:tblPr>
        <w:tblStyle w:val="TableGrid2"/>
        <w:tblW w:w="9526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57"/>
        <w:gridCol w:w="7069"/>
      </w:tblGrid>
      <w:tr w:rsidR="00E64F3D" w:rsidRPr="008617B6" w14:paraId="2AF315FC" w14:textId="77777777" w:rsidTr="00E64F3D">
        <w:tc>
          <w:tcPr>
            <w:tcW w:w="2439" w:type="dxa"/>
            <w:shd w:val="clear" w:color="auto" w:fill="00ACCD"/>
          </w:tcPr>
          <w:p w14:paraId="5B577685" w14:textId="71CC8BC6" w:rsidR="00E64F3D" w:rsidRPr="007A330B" w:rsidRDefault="00E64F3D" w:rsidP="00C65DFA">
            <w:pPr>
              <w:spacing w:before="120" w:after="120" w:line="276" w:lineRule="auto"/>
              <w:rPr>
                <w:rFonts w:ascii="Tahoma" w:eastAsia="Calibri" w:hAnsi="Tahoma"/>
                <w:b/>
                <w:color w:val="FFFFFF"/>
                <w:sz w:val="24"/>
                <w:szCs w:val="24"/>
              </w:rPr>
            </w:pPr>
            <w:r w:rsidRPr="007A330B">
              <w:rPr>
                <w:rFonts w:ascii="Tahoma" w:eastAsia="Calibri" w:hAnsi="Tahoma"/>
                <w:b/>
                <w:color w:val="FFFFFF"/>
                <w:sz w:val="24"/>
                <w:szCs w:val="24"/>
              </w:rPr>
              <w:t>Ammatilliset kompetenssit</w:t>
            </w:r>
          </w:p>
        </w:tc>
        <w:tc>
          <w:tcPr>
            <w:tcW w:w="7087" w:type="dxa"/>
            <w:shd w:val="clear" w:color="auto" w:fill="00ACCD"/>
          </w:tcPr>
          <w:p w14:paraId="456ABD75" w14:textId="4AF60CB3" w:rsidR="00E64F3D" w:rsidRPr="007A330B" w:rsidRDefault="00E64F3D" w:rsidP="00C65DFA">
            <w:pPr>
              <w:spacing w:before="120" w:after="120" w:line="276" w:lineRule="auto"/>
              <w:rPr>
                <w:rFonts w:ascii="Tahoma" w:eastAsia="Calibri" w:hAnsi="Tahoma"/>
                <w:b/>
                <w:snapToGrid w:val="0"/>
                <w:color w:val="FFFFFF"/>
                <w:sz w:val="24"/>
                <w:szCs w:val="24"/>
              </w:rPr>
            </w:pPr>
            <w:r w:rsidRPr="007A330B">
              <w:rPr>
                <w:rFonts w:ascii="Tahoma" w:eastAsia="Calibri" w:hAnsi="Tahoma"/>
                <w:b/>
                <w:snapToGrid w:val="0"/>
                <w:color w:val="FFFFFF"/>
                <w:sz w:val="24"/>
                <w:szCs w:val="24"/>
              </w:rPr>
              <w:t xml:space="preserve">Osaamisen kuvaus </w:t>
            </w:r>
            <w:r w:rsidRPr="007A330B">
              <w:rPr>
                <w:rFonts w:ascii="Tahoma" w:eastAsia="Calibri" w:hAnsi="Tahoma"/>
                <w:b/>
                <w:snapToGrid w:val="0"/>
                <w:color w:val="FFFFFF"/>
                <w:sz w:val="24"/>
                <w:szCs w:val="24"/>
              </w:rPr>
              <w:br/>
            </w:r>
            <w:r w:rsidRPr="007A330B">
              <w:rPr>
                <w:rFonts w:ascii="Tahoma" w:eastAsia="Calibri" w:hAnsi="Tahoma"/>
                <w:b/>
                <w:color w:val="FFFFFF"/>
                <w:sz w:val="24"/>
                <w:szCs w:val="24"/>
              </w:rPr>
              <w:t>Insinööri (ylempi AMK), rakentamisen tutkinto-ohjelma</w:t>
            </w:r>
          </w:p>
        </w:tc>
      </w:tr>
      <w:tr w:rsidR="00E64F3D" w:rsidRPr="008617B6" w14:paraId="7E886FEF" w14:textId="77777777" w:rsidTr="00E64F3D">
        <w:tc>
          <w:tcPr>
            <w:tcW w:w="2439" w:type="dxa"/>
          </w:tcPr>
          <w:p w14:paraId="4A9F2E47" w14:textId="77777777" w:rsidR="00E64F3D" w:rsidRPr="007A330B" w:rsidRDefault="00E64F3D" w:rsidP="00C65DFA">
            <w:pPr>
              <w:spacing w:before="120" w:after="120"/>
              <w:rPr>
                <w:rFonts w:ascii="Tahoma" w:hAnsi="Tahoma"/>
                <w:color w:val="00ACCD"/>
                <w:sz w:val="20"/>
              </w:rPr>
            </w:pPr>
            <w:r w:rsidRPr="007A330B">
              <w:rPr>
                <w:rFonts w:ascii="Tahoma" w:hAnsi="Tahoma"/>
                <w:b/>
                <w:sz w:val="20"/>
              </w:rPr>
              <w:t xml:space="preserve">Rakenteiden mekaniikan osaaminen </w:t>
            </w:r>
            <w:r w:rsidRPr="007A330B">
              <w:rPr>
                <w:rFonts w:ascii="Tahoma" w:hAnsi="Tahoma"/>
                <w:sz w:val="20"/>
              </w:rPr>
              <w:br/>
            </w:r>
          </w:p>
        </w:tc>
        <w:tc>
          <w:tcPr>
            <w:tcW w:w="7087" w:type="dxa"/>
          </w:tcPr>
          <w:p w14:paraId="57BF2971" w14:textId="77777777" w:rsidR="00E64F3D" w:rsidRPr="007A330B" w:rsidRDefault="00E64F3D" w:rsidP="00E64F3D">
            <w:pPr>
              <w:numPr>
                <w:ilvl w:val="0"/>
                <w:numId w:val="16"/>
              </w:numPr>
              <w:ind w:left="113" w:hanging="113"/>
              <w:contextualSpacing/>
              <w:rPr>
                <w:rFonts w:ascii="Tahoma" w:eastAsia="Times New Roman" w:hAnsi="Tahoma"/>
                <w:sz w:val="20"/>
              </w:rPr>
            </w:pPr>
            <w:r w:rsidRPr="007A330B">
              <w:rPr>
                <w:rFonts w:ascii="Tahoma" w:eastAsia="Times New Roman" w:hAnsi="Tahoma"/>
                <w:sz w:val="20"/>
              </w:rPr>
              <w:t xml:space="preserve">ymmärtää rakenneteknisesti poikkeuksellisen vaativien rakenteiden staattisen toiminnan </w:t>
            </w:r>
          </w:p>
          <w:p w14:paraId="5BA5B11C" w14:textId="36DAD929" w:rsidR="00E64F3D" w:rsidRPr="007A330B" w:rsidRDefault="00E64F3D" w:rsidP="008728CF">
            <w:pPr>
              <w:numPr>
                <w:ilvl w:val="0"/>
                <w:numId w:val="16"/>
              </w:numPr>
              <w:ind w:left="113" w:hanging="113"/>
              <w:contextualSpacing/>
              <w:rPr>
                <w:rFonts w:ascii="Tahoma" w:eastAsia="Times New Roman" w:hAnsi="Tahoma"/>
                <w:sz w:val="20"/>
              </w:rPr>
            </w:pPr>
            <w:r w:rsidRPr="007A330B">
              <w:rPr>
                <w:rFonts w:ascii="Tahoma" w:eastAsia="Times New Roman" w:hAnsi="Tahoma"/>
                <w:sz w:val="20"/>
              </w:rPr>
              <w:t xml:space="preserve">osaa käyttää elementtimenetelmää (FEM) rakenteiden mitoituksessa, analysoida </w:t>
            </w:r>
            <w:r w:rsidR="008728CF">
              <w:rPr>
                <w:rFonts w:ascii="Tahoma" w:eastAsia="Times New Roman" w:hAnsi="Tahoma"/>
                <w:sz w:val="20"/>
              </w:rPr>
              <w:t>FEM-laskelmien</w:t>
            </w:r>
            <w:r w:rsidRPr="007A330B">
              <w:rPr>
                <w:rFonts w:ascii="Tahoma" w:eastAsia="Times New Roman" w:hAnsi="Tahoma"/>
                <w:sz w:val="20"/>
              </w:rPr>
              <w:t xml:space="preserve"> tuloksia ja tarkistaa käsinlaskennalla niiden oikeellisuuden </w:t>
            </w:r>
          </w:p>
        </w:tc>
      </w:tr>
      <w:tr w:rsidR="00E64F3D" w:rsidRPr="008617B6" w14:paraId="10D2D8CE" w14:textId="77777777" w:rsidTr="00E64F3D">
        <w:tc>
          <w:tcPr>
            <w:tcW w:w="2439" w:type="dxa"/>
          </w:tcPr>
          <w:p w14:paraId="533B3230" w14:textId="5EFC3505" w:rsidR="00E64F3D" w:rsidRPr="007A330B" w:rsidRDefault="00E64F3D" w:rsidP="007A330B">
            <w:pPr>
              <w:spacing w:before="120" w:after="120"/>
              <w:rPr>
                <w:rFonts w:ascii="Tahoma" w:hAnsi="Tahoma"/>
                <w:color w:val="00ACCD"/>
                <w:sz w:val="20"/>
              </w:rPr>
            </w:pPr>
            <w:r w:rsidRPr="007A330B">
              <w:rPr>
                <w:rFonts w:ascii="Tahoma" w:hAnsi="Tahoma"/>
                <w:b/>
                <w:sz w:val="20"/>
              </w:rPr>
              <w:t xml:space="preserve">Rakenteiden </w:t>
            </w:r>
            <w:proofErr w:type="spellStart"/>
            <w:r w:rsidRPr="007A330B">
              <w:rPr>
                <w:rFonts w:ascii="Tahoma" w:hAnsi="Tahoma"/>
                <w:b/>
                <w:sz w:val="20"/>
              </w:rPr>
              <w:t>suunnittelu</w:t>
            </w:r>
            <w:r w:rsidR="007A330B">
              <w:rPr>
                <w:rFonts w:ascii="Tahoma" w:hAnsi="Tahoma"/>
                <w:b/>
                <w:sz w:val="20"/>
              </w:rPr>
              <w:t>o</w:t>
            </w:r>
            <w:r w:rsidRPr="007A330B">
              <w:rPr>
                <w:rFonts w:ascii="Tahoma" w:hAnsi="Tahoma"/>
                <w:b/>
                <w:sz w:val="20"/>
                <w:lang w:val="en-US"/>
              </w:rPr>
              <w:t>saaminen</w:t>
            </w:r>
            <w:proofErr w:type="spellEnd"/>
            <w:r w:rsidRPr="007A330B">
              <w:rPr>
                <w:rFonts w:ascii="Tahoma" w:hAnsi="Tahoma"/>
                <w:sz w:val="20"/>
                <w:lang w:val="en-US"/>
              </w:rPr>
              <w:t xml:space="preserve"> </w:t>
            </w:r>
            <w:r w:rsidRPr="007A330B">
              <w:rPr>
                <w:rFonts w:ascii="Tahoma" w:hAnsi="Tahoma"/>
                <w:sz w:val="20"/>
                <w:lang w:val="en-US"/>
              </w:rPr>
              <w:br/>
            </w:r>
          </w:p>
        </w:tc>
        <w:tc>
          <w:tcPr>
            <w:tcW w:w="7087" w:type="dxa"/>
          </w:tcPr>
          <w:p w14:paraId="210139C6" w14:textId="0FAC590C" w:rsidR="00E64F3D" w:rsidRPr="007A330B" w:rsidRDefault="00E64F3D" w:rsidP="00E64F3D">
            <w:pPr>
              <w:numPr>
                <w:ilvl w:val="0"/>
                <w:numId w:val="16"/>
              </w:numPr>
              <w:ind w:left="113" w:hanging="113"/>
              <w:contextualSpacing/>
              <w:rPr>
                <w:rFonts w:ascii="Tahoma" w:eastAsia="Times New Roman" w:hAnsi="Tahoma"/>
                <w:sz w:val="20"/>
              </w:rPr>
            </w:pPr>
            <w:r w:rsidRPr="007A330B">
              <w:rPr>
                <w:rFonts w:ascii="Tahoma" w:eastAsia="Times New Roman" w:hAnsi="Tahoma"/>
                <w:sz w:val="20"/>
              </w:rPr>
              <w:t>ymmärtää rakennuksen jäykis</w:t>
            </w:r>
            <w:r w:rsidR="00C54DE8" w:rsidRPr="007A330B">
              <w:rPr>
                <w:rFonts w:ascii="Tahoma" w:eastAsia="Times New Roman" w:hAnsi="Tahoma"/>
                <w:sz w:val="20"/>
              </w:rPr>
              <w:t>tys</w:t>
            </w:r>
            <w:r w:rsidRPr="007A330B">
              <w:rPr>
                <w:rFonts w:ascii="Tahoma" w:eastAsia="Times New Roman" w:hAnsi="Tahoma"/>
                <w:sz w:val="20"/>
              </w:rPr>
              <w:t xml:space="preserve">suunnittelun tarpeen ja hallitsee jäykistyskuormien laskennan ja jäykistävien rakenneosien suunnittelun </w:t>
            </w:r>
          </w:p>
          <w:p w14:paraId="1B1ECAB7" w14:textId="77777777" w:rsidR="008728CF" w:rsidRPr="008728CF" w:rsidRDefault="008728CF" w:rsidP="00E64F3D">
            <w:pPr>
              <w:numPr>
                <w:ilvl w:val="0"/>
                <w:numId w:val="16"/>
              </w:numPr>
              <w:ind w:left="113" w:hanging="113"/>
              <w:contextualSpacing/>
              <w:rPr>
                <w:rFonts w:ascii="Tahoma" w:eastAsia="Times New Roman" w:hAnsi="Tahoma"/>
                <w:sz w:val="20"/>
              </w:rPr>
            </w:pPr>
            <w:r w:rsidRPr="008728CF">
              <w:rPr>
                <w:rFonts w:ascii="Tahoma" w:eastAsia="Times New Roman" w:hAnsi="Tahoma"/>
                <w:sz w:val="20"/>
              </w:rPr>
              <w:t>hallitsee yksittäisten rakenneosien stabiliteetin laskennan</w:t>
            </w:r>
          </w:p>
          <w:p w14:paraId="1F969E10" w14:textId="1F765EC7" w:rsidR="00E64F3D" w:rsidRPr="007A330B" w:rsidRDefault="00E64F3D" w:rsidP="00E64F3D">
            <w:pPr>
              <w:numPr>
                <w:ilvl w:val="0"/>
                <w:numId w:val="16"/>
              </w:numPr>
              <w:ind w:left="113" w:hanging="113"/>
              <w:contextualSpacing/>
              <w:rPr>
                <w:rFonts w:ascii="Tahoma" w:eastAsia="Times New Roman" w:hAnsi="Tahoma"/>
                <w:sz w:val="20"/>
              </w:rPr>
            </w:pPr>
            <w:r w:rsidRPr="007A330B">
              <w:rPr>
                <w:rFonts w:ascii="Tahoma" w:eastAsia="Times New Roman" w:hAnsi="Tahoma"/>
                <w:sz w:val="20"/>
              </w:rPr>
              <w:t xml:space="preserve">osaa mitoittaa jännitettyjä rakenteita </w:t>
            </w:r>
          </w:p>
          <w:p w14:paraId="703A8A26" w14:textId="77777777" w:rsidR="00E64F3D" w:rsidRPr="007A330B" w:rsidRDefault="00E64F3D" w:rsidP="00E64F3D">
            <w:pPr>
              <w:numPr>
                <w:ilvl w:val="0"/>
                <w:numId w:val="16"/>
              </w:numPr>
              <w:ind w:left="113" w:hanging="113"/>
              <w:contextualSpacing/>
              <w:rPr>
                <w:rFonts w:ascii="Tahoma" w:eastAsia="Times New Roman" w:hAnsi="Tahoma"/>
                <w:sz w:val="20"/>
              </w:rPr>
            </w:pPr>
            <w:r w:rsidRPr="007A330B">
              <w:rPr>
                <w:rFonts w:ascii="Tahoma" w:eastAsia="Times New Roman" w:hAnsi="Tahoma"/>
                <w:sz w:val="20"/>
              </w:rPr>
              <w:t>ymmärtää rakennusfysiikan ilmiöt ja osaa laskelmin tarkastella rakennusosien rakennusfysikaalista toimintaa.</w:t>
            </w:r>
          </w:p>
        </w:tc>
      </w:tr>
    </w:tbl>
    <w:p w14:paraId="78EEA4D4" w14:textId="77777777" w:rsidR="00E64F3D" w:rsidRDefault="00E64F3D">
      <w:pPr>
        <w:spacing w:line="240" w:lineRule="auto"/>
      </w:pPr>
    </w:p>
    <w:p w14:paraId="5C637444" w14:textId="7863FB23" w:rsidR="0069258F" w:rsidRPr="006546EA" w:rsidRDefault="0069258F" w:rsidP="004E20E2">
      <w:pPr>
        <w:ind w:firstLine="1304"/>
        <w:rPr>
          <w:color w:val="FF0000"/>
        </w:rPr>
      </w:pPr>
    </w:p>
    <w:sectPr w:rsidR="0069258F" w:rsidRPr="006546EA" w:rsidSect="00331CB5">
      <w:headerReference w:type="default" r:id="rId11"/>
      <w:headerReference w:type="first" r:id="rId12"/>
      <w:pgSz w:w="11906" w:h="16838" w:code="9"/>
      <w:pgMar w:top="23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B4B75" w14:textId="77777777" w:rsidR="00FC5CD6" w:rsidRDefault="00FC5CD6" w:rsidP="000050DA">
      <w:r>
        <w:separator/>
      </w:r>
    </w:p>
  </w:endnote>
  <w:endnote w:type="continuationSeparator" w:id="0">
    <w:p w14:paraId="3AB2AC1C" w14:textId="77777777" w:rsidR="00FC5CD6" w:rsidRDefault="00FC5CD6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4147B" w14:textId="77777777" w:rsidR="00FC5CD6" w:rsidRDefault="00FC5CD6" w:rsidP="000050DA">
      <w:r>
        <w:separator/>
      </w:r>
    </w:p>
  </w:footnote>
  <w:footnote w:type="continuationSeparator" w:id="0">
    <w:p w14:paraId="4A8A175C" w14:textId="77777777" w:rsidR="00FC5CD6" w:rsidRDefault="00FC5CD6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79C1" w14:textId="15C1E83A" w:rsidR="000E0586" w:rsidRPr="006F7FCE" w:rsidRDefault="000E0586" w:rsidP="00786340">
    <w:pPr>
      <w:pStyle w:val="Yltunniste"/>
    </w:pPr>
    <w:r>
      <w:tab/>
    </w:r>
    <w:r>
      <w:tab/>
    </w:r>
    <w:r>
      <w:tab/>
      <w:t>YAMK-opetussuunnitelman yleisen osan ohjeistus</w:t>
    </w:r>
    <w:r w:rsidRPr="008C04EC">
      <w:tab/>
    </w:r>
    <w:r w:rsidRPr="008C04EC">
      <w:tab/>
    </w:r>
    <w:r w:rsidRPr="008C04EC">
      <w:tab/>
    </w:r>
    <w:r w:rsidRPr="008C04EC">
      <w:tab/>
    </w:r>
    <w:r>
      <w:rPr>
        <w:b/>
      </w:rPr>
      <w:tab/>
    </w:r>
    <w:r w:rsidRPr="006F7FCE">
      <w:tab/>
    </w:r>
    <w:r w:rsidRPr="006F7FCE"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122411">
      <w:rPr>
        <w:noProof/>
      </w:rPr>
      <w:t>2</w:t>
    </w:r>
    <w:r>
      <w:rPr>
        <w:noProof/>
      </w:rPr>
      <w:fldChar w:fldCharType="end"/>
    </w:r>
    <w:r>
      <w:t xml:space="preserve"> (</w:t>
    </w:r>
    <w:r w:rsidR="00122411">
      <w:fldChar w:fldCharType="begin"/>
    </w:r>
    <w:r w:rsidR="00122411">
      <w:instrText xml:space="preserve"> NUMPAGES  </w:instrText>
    </w:r>
    <w:r w:rsidR="00122411">
      <w:fldChar w:fldCharType="separate"/>
    </w:r>
    <w:r w:rsidR="00122411">
      <w:rPr>
        <w:noProof/>
      </w:rPr>
      <w:t>2</w:t>
    </w:r>
    <w:r w:rsidR="00122411">
      <w:rPr>
        <w:noProof/>
      </w:rPr>
      <w:fldChar w:fldCharType="end"/>
    </w:r>
    <w:r>
      <w:t>)</w:t>
    </w:r>
  </w:p>
  <w:p w14:paraId="776179C2" w14:textId="77777777" w:rsidR="000E0586" w:rsidRPr="006F7FCE" w:rsidRDefault="000E0586" w:rsidP="00786340">
    <w:pPr>
      <w:pStyle w:val="Yltunniste"/>
    </w:pP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  <w:r w:rsidRPr="006F7FCE">
      <w:tab/>
    </w:r>
  </w:p>
  <w:p w14:paraId="776179C3" w14:textId="631A0112" w:rsidR="000E0586" w:rsidRPr="006F7FCE" w:rsidRDefault="00C93AA3" w:rsidP="00786340">
    <w:pPr>
      <w:pStyle w:val="Yltunniste"/>
    </w:pPr>
    <w:r>
      <w:tab/>
    </w:r>
    <w:r>
      <w:tab/>
    </w:r>
    <w:r>
      <w:tab/>
      <w:t>28.4.2020</w:t>
    </w:r>
  </w:p>
  <w:p w14:paraId="776179C4" w14:textId="77777777" w:rsidR="000E0586" w:rsidRDefault="000E0586" w:rsidP="00786340">
    <w:pPr>
      <w:pStyle w:val="Yltunniste"/>
    </w:pPr>
    <w:r w:rsidRPr="006F7FCE">
      <w:tab/>
    </w:r>
    <w:r w:rsidRPr="006F7FCE">
      <w:tab/>
    </w:r>
    <w:r w:rsidRPr="006F7FCE">
      <w:tab/>
    </w:r>
    <w:r w:rsidRPr="006F7FCE">
      <w:tab/>
    </w:r>
  </w:p>
  <w:p w14:paraId="776179C5" w14:textId="77777777" w:rsidR="000E0586" w:rsidRPr="006F7FCE" w:rsidRDefault="000E0586" w:rsidP="00786340">
    <w:pPr>
      <w:pStyle w:val="Yltunniste"/>
    </w:pPr>
  </w:p>
  <w:p w14:paraId="776179C6" w14:textId="77777777" w:rsidR="000E0586" w:rsidRDefault="000E0586" w:rsidP="00786340">
    <w:pPr>
      <w:pStyle w:val="Yltunniste"/>
    </w:pPr>
  </w:p>
  <w:p w14:paraId="776179C7" w14:textId="77777777" w:rsidR="000E0586" w:rsidRPr="008C04EC" w:rsidRDefault="000E0586" w:rsidP="0078634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179C8" w14:textId="77777777" w:rsidR="000E0586" w:rsidRDefault="000E0586">
    <w:pPr>
      <w:pStyle w:val="Yltunnist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6179C9" wp14:editId="776179CA">
          <wp:simplePos x="0" y="0"/>
          <wp:positionH relativeFrom="column">
            <wp:posOffset>-45720</wp:posOffset>
          </wp:positionH>
          <wp:positionV relativeFrom="paragraph">
            <wp:posOffset>9525</wp:posOffset>
          </wp:positionV>
          <wp:extent cx="1339215" cy="359410"/>
          <wp:effectExtent l="0" t="0" r="0" b="2540"/>
          <wp:wrapTight wrapText="bothSides">
            <wp:wrapPolygon edited="0">
              <wp:start x="0" y="0"/>
              <wp:lineTo x="0" y="20608"/>
              <wp:lineTo x="21201" y="20608"/>
              <wp:lineTo x="21201" y="0"/>
              <wp:lineTo x="0" y="0"/>
            </wp:wrapPolygon>
          </wp:wrapTight>
          <wp:docPr id="3" name="Kuva 3" descr="Kuvaus: 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Kuvaus: SAVONIA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179CB" wp14:editId="776179CC">
              <wp:simplePos x="0" y="0"/>
              <wp:positionH relativeFrom="column">
                <wp:posOffset>-767715</wp:posOffset>
              </wp:positionH>
              <wp:positionV relativeFrom="paragraph">
                <wp:posOffset>1073785</wp:posOffset>
              </wp:positionV>
              <wp:extent cx="7620000" cy="9277350"/>
              <wp:effectExtent l="3810" t="0" r="0" b="254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0" cy="9277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FEDF9" id="Rectangle 4" o:spid="_x0000_s1026" style="position:absolute;margin-left:-60.45pt;margin-top:84.55pt;width:600pt;height:7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" fillcolor="#f2f2f2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502312CD"/>
    <w:multiLevelType w:val="hybridMultilevel"/>
    <w:tmpl w:val="0E96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5">
    <w:abstractNumId w:val="10"/>
  </w:num>
  <w:num w:numId="16">
    <w:abstractNumId w:val="11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proofState w:spelling="clean" w:grammar="clean"/>
  <w:attachedTemplate r:id="rId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DF"/>
    <w:rsid w:val="000050DA"/>
    <w:rsid w:val="000333FA"/>
    <w:rsid w:val="0006082F"/>
    <w:rsid w:val="000717C3"/>
    <w:rsid w:val="000B7C32"/>
    <w:rsid w:val="000C4B2C"/>
    <w:rsid w:val="000E0586"/>
    <w:rsid w:val="0011086B"/>
    <w:rsid w:val="00112621"/>
    <w:rsid w:val="00114A31"/>
    <w:rsid w:val="00122411"/>
    <w:rsid w:val="00123B1A"/>
    <w:rsid w:val="001774BE"/>
    <w:rsid w:val="00180B40"/>
    <w:rsid w:val="00183C68"/>
    <w:rsid w:val="00183D22"/>
    <w:rsid w:val="00192A48"/>
    <w:rsid w:val="00194A14"/>
    <w:rsid w:val="001A0857"/>
    <w:rsid w:val="001B5944"/>
    <w:rsid w:val="00200877"/>
    <w:rsid w:val="00205083"/>
    <w:rsid w:val="00207888"/>
    <w:rsid w:val="002272BF"/>
    <w:rsid w:val="00233704"/>
    <w:rsid w:val="00234685"/>
    <w:rsid w:val="00262522"/>
    <w:rsid w:val="002633B3"/>
    <w:rsid w:val="00266F61"/>
    <w:rsid w:val="002A2CD0"/>
    <w:rsid w:val="002B369C"/>
    <w:rsid w:val="002B7173"/>
    <w:rsid w:val="002C0BD2"/>
    <w:rsid w:val="002C532E"/>
    <w:rsid w:val="002C7CEB"/>
    <w:rsid w:val="002E704F"/>
    <w:rsid w:val="002F1711"/>
    <w:rsid w:val="00315B39"/>
    <w:rsid w:val="00316151"/>
    <w:rsid w:val="00323EFA"/>
    <w:rsid w:val="00331CB5"/>
    <w:rsid w:val="00332AB9"/>
    <w:rsid w:val="003331D8"/>
    <w:rsid w:val="00342482"/>
    <w:rsid w:val="003520DF"/>
    <w:rsid w:val="0035614A"/>
    <w:rsid w:val="00357EE8"/>
    <w:rsid w:val="003621D8"/>
    <w:rsid w:val="00387EFF"/>
    <w:rsid w:val="003A5B0A"/>
    <w:rsid w:val="003D7084"/>
    <w:rsid w:val="003F344A"/>
    <w:rsid w:val="003F47F4"/>
    <w:rsid w:val="003F5F04"/>
    <w:rsid w:val="00417AC7"/>
    <w:rsid w:val="00422266"/>
    <w:rsid w:val="0043555C"/>
    <w:rsid w:val="0048289F"/>
    <w:rsid w:val="00482A1B"/>
    <w:rsid w:val="004A4661"/>
    <w:rsid w:val="004A6D03"/>
    <w:rsid w:val="004C08BD"/>
    <w:rsid w:val="004C0C12"/>
    <w:rsid w:val="004C60DD"/>
    <w:rsid w:val="004C6365"/>
    <w:rsid w:val="004E20E2"/>
    <w:rsid w:val="004F5527"/>
    <w:rsid w:val="00501AA8"/>
    <w:rsid w:val="00507D26"/>
    <w:rsid w:val="005269A0"/>
    <w:rsid w:val="005314F9"/>
    <w:rsid w:val="005600FF"/>
    <w:rsid w:val="00574C34"/>
    <w:rsid w:val="00576CCF"/>
    <w:rsid w:val="005858C0"/>
    <w:rsid w:val="005C20DE"/>
    <w:rsid w:val="005D35CC"/>
    <w:rsid w:val="005E61FF"/>
    <w:rsid w:val="00606FBB"/>
    <w:rsid w:val="0061489E"/>
    <w:rsid w:val="006428DA"/>
    <w:rsid w:val="006458BA"/>
    <w:rsid w:val="00647CB9"/>
    <w:rsid w:val="006546EA"/>
    <w:rsid w:val="00654D29"/>
    <w:rsid w:val="00662EC2"/>
    <w:rsid w:val="006653C3"/>
    <w:rsid w:val="00673046"/>
    <w:rsid w:val="00684F00"/>
    <w:rsid w:val="0069258F"/>
    <w:rsid w:val="00697F9B"/>
    <w:rsid w:val="006A5886"/>
    <w:rsid w:val="006C3AFB"/>
    <w:rsid w:val="006F4303"/>
    <w:rsid w:val="006F7FCE"/>
    <w:rsid w:val="00700195"/>
    <w:rsid w:val="00706185"/>
    <w:rsid w:val="00722635"/>
    <w:rsid w:val="007261E8"/>
    <w:rsid w:val="00726B4C"/>
    <w:rsid w:val="007501BD"/>
    <w:rsid w:val="00751BFD"/>
    <w:rsid w:val="00754992"/>
    <w:rsid w:val="00775975"/>
    <w:rsid w:val="00786340"/>
    <w:rsid w:val="00792A38"/>
    <w:rsid w:val="00794B00"/>
    <w:rsid w:val="00797CB2"/>
    <w:rsid w:val="007A0E3A"/>
    <w:rsid w:val="007A330B"/>
    <w:rsid w:val="007A6B1A"/>
    <w:rsid w:val="007B2EC6"/>
    <w:rsid w:val="007C11C0"/>
    <w:rsid w:val="007C4D1B"/>
    <w:rsid w:val="007C56DA"/>
    <w:rsid w:val="007D5BA1"/>
    <w:rsid w:val="007E0EE4"/>
    <w:rsid w:val="007F128D"/>
    <w:rsid w:val="007F1608"/>
    <w:rsid w:val="00802D58"/>
    <w:rsid w:val="008728CF"/>
    <w:rsid w:val="00877E7D"/>
    <w:rsid w:val="00882735"/>
    <w:rsid w:val="0088524F"/>
    <w:rsid w:val="00886725"/>
    <w:rsid w:val="008C04EC"/>
    <w:rsid w:val="008C3361"/>
    <w:rsid w:val="008F2D34"/>
    <w:rsid w:val="008F5718"/>
    <w:rsid w:val="009021BD"/>
    <w:rsid w:val="00903A27"/>
    <w:rsid w:val="00904E64"/>
    <w:rsid w:val="00912A0D"/>
    <w:rsid w:val="009423E2"/>
    <w:rsid w:val="00950D6B"/>
    <w:rsid w:val="00984D82"/>
    <w:rsid w:val="009A7BF7"/>
    <w:rsid w:val="009B4CC3"/>
    <w:rsid w:val="009D1F1C"/>
    <w:rsid w:val="009E02ED"/>
    <w:rsid w:val="009E4B1B"/>
    <w:rsid w:val="00A11F6E"/>
    <w:rsid w:val="00A17DF0"/>
    <w:rsid w:val="00A528AF"/>
    <w:rsid w:val="00A52A8F"/>
    <w:rsid w:val="00A559EE"/>
    <w:rsid w:val="00A65C13"/>
    <w:rsid w:val="00A7423C"/>
    <w:rsid w:val="00A749F6"/>
    <w:rsid w:val="00A964BA"/>
    <w:rsid w:val="00A96EB7"/>
    <w:rsid w:val="00AA0424"/>
    <w:rsid w:val="00AA3129"/>
    <w:rsid w:val="00AA52ED"/>
    <w:rsid w:val="00AA6283"/>
    <w:rsid w:val="00AB7E8F"/>
    <w:rsid w:val="00B052DC"/>
    <w:rsid w:val="00B07C38"/>
    <w:rsid w:val="00B13E62"/>
    <w:rsid w:val="00B205C3"/>
    <w:rsid w:val="00B30F14"/>
    <w:rsid w:val="00B37D91"/>
    <w:rsid w:val="00B435D7"/>
    <w:rsid w:val="00B45B88"/>
    <w:rsid w:val="00B51578"/>
    <w:rsid w:val="00B5751D"/>
    <w:rsid w:val="00B719B6"/>
    <w:rsid w:val="00B80540"/>
    <w:rsid w:val="00B91790"/>
    <w:rsid w:val="00BA44C0"/>
    <w:rsid w:val="00BF5917"/>
    <w:rsid w:val="00C00D6D"/>
    <w:rsid w:val="00C0156E"/>
    <w:rsid w:val="00C03FA5"/>
    <w:rsid w:val="00C14490"/>
    <w:rsid w:val="00C2367E"/>
    <w:rsid w:val="00C32E22"/>
    <w:rsid w:val="00C3677D"/>
    <w:rsid w:val="00C4603B"/>
    <w:rsid w:val="00C5264C"/>
    <w:rsid w:val="00C54DE8"/>
    <w:rsid w:val="00C643A2"/>
    <w:rsid w:val="00C650B1"/>
    <w:rsid w:val="00C664B2"/>
    <w:rsid w:val="00C74A42"/>
    <w:rsid w:val="00C76779"/>
    <w:rsid w:val="00C93AA3"/>
    <w:rsid w:val="00CA1283"/>
    <w:rsid w:val="00CB1745"/>
    <w:rsid w:val="00CB1D49"/>
    <w:rsid w:val="00CB60E6"/>
    <w:rsid w:val="00CF0116"/>
    <w:rsid w:val="00D10CA5"/>
    <w:rsid w:val="00D11CC3"/>
    <w:rsid w:val="00D26785"/>
    <w:rsid w:val="00D34727"/>
    <w:rsid w:val="00D44667"/>
    <w:rsid w:val="00D514B2"/>
    <w:rsid w:val="00D74F81"/>
    <w:rsid w:val="00DA3A50"/>
    <w:rsid w:val="00DA7E01"/>
    <w:rsid w:val="00DB09E4"/>
    <w:rsid w:val="00DC1060"/>
    <w:rsid w:val="00DC5076"/>
    <w:rsid w:val="00DD1057"/>
    <w:rsid w:val="00DE2F2C"/>
    <w:rsid w:val="00DF0C49"/>
    <w:rsid w:val="00E12F8E"/>
    <w:rsid w:val="00E16F48"/>
    <w:rsid w:val="00E3083C"/>
    <w:rsid w:val="00E331D7"/>
    <w:rsid w:val="00E64F3D"/>
    <w:rsid w:val="00E65BEE"/>
    <w:rsid w:val="00E72877"/>
    <w:rsid w:val="00E84A4A"/>
    <w:rsid w:val="00E86AC7"/>
    <w:rsid w:val="00E90822"/>
    <w:rsid w:val="00E9558F"/>
    <w:rsid w:val="00EA1FD9"/>
    <w:rsid w:val="00EB7A5D"/>
    <w:rsid w:val="00ED3C16"/>
    <w:rsid w:val="00ED66E6"/>
    <w:rsid w:val="00EE13AB"/>
    <w:rsid w:val="00F079A4"/>
    <w:rsid w:val="00F13C3D"/>
    <w:rsid w:val="00F41C58"/>
    <w:rsid w:val="00F523A6"/>
    <w:rsid w:val="00F61B54"/>
    <w:rsid w:val="00F74334"/>
    <w:rsid w:val="00F74550"/>
    <w:rsid w:val="00F87B12"/>
    <w:rsid w:val="00FA05A9"/>
    <w:rsid w:val="00FA1B99"/>
    <w:rsid w:val="00FB69F0"/>
    <w:rsid w:val="00FB736D"/>
    <w:rsid w:val="00FB7817"/>
    <w:rsid w:val="00FC5CD6"/>
    <w:rsid w:val="00FD36B7"/>
    <w:rsid w:val="00FD6437"/>
    <w:rsid w:val="00FE4EE6"/>
    <w:rsid w:val="00FE65AD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1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C5076"/>
    <w:pPr>
      <w:spacing w:line="360" w:lineRule="auto"/>
    </w:pPr>
    <w:rPr>
      <w:rFonts w:ascii="Georgia" w:hAnsi="Georgia"/>
      <w:sz w:val="22"/>
      <w:lang w:eastAsia="en-US"/>
    </w:rPr>
  </w:style>
  <w:style w:type="paragraph" w:styleId="Otsikko1">
    <w:name w:val="heading 1"/>
    <w:next w:val="Normaali"/>
    <w:link w:val="Otsikko1Char"/>
    <w:uiPriority w:val="9"/>
    <w:qFormat/>
    <w:rsid w:val="00C664B2"/>
    <w:pPr>
      <w:keepNext/>
      <w:keepLines/>
      <w:numPr>
        <w:numId w:val="14"/>
      </w:numPr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Otsikko2">
    <w:name w:val="heading 2"/>
    <w:next w:val="Normaali"/>
    <w:link w:val="Otsikko2Char"/>
    <w:uiPriority w:val="9"/>
    <w:unhideWhenUsed/>
    <w:qFormat/>
    <w:rsid w:val="00C664B2"/>
    <w:pPr>
      <w:numPr>
        <w:ilvl w:val="1"/>
      </w:numPr>
      <w:outlineLvl w:val="1"/>
    </w:pPr>
    <w:rPr>
      <w:rFonts w:eastAsia="Times New Roman"/>
      <w:b/>
      <w:bCs/>
      <w:sz w:val="24"/>
      <w:szCs w:val="28"/>
      <w:lang w:eastAsia="en-US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2C532E"/>
    <w:pPr>
      <w:numPr>
        <w:ilvl w:val="2"/>
      </w:numPr>
      <w:ind w:left="737" w:hanging="737"/>
      <w:outlineLvl w:val="2"/>
    </w:pPr>
  </w:style>
  <w:style w:type="paragraph" w:styleId="Otsikko4">
    <w:name w:val="heading 4"/>
    <w:basedOn w:val="Otsikko3"/>
    <w:next w:val="Normaali"/>
    <w:link w:val="Otsikko4Char"/>
    <w:uiPriority w:val="9"/>
    <w:unhideWhenUsed/>
    <w:rsid w:val="002C532E"/>
    <w:pPr>
      <w:numPr>
        <w:ilvl w:val="3"/>
      </w:numPr>
      <w:spacing w:before="100" w:beforeAutospacing="1"/>
      <w:ind w:left="851" w:hanging="851"/>
      <w:outlineLvl w:val="3"/>
    </w:pPr>
    <w:rPr>
      <w:rFonts w:cs="Times New Roman"/>
      <w:bCs w:val="0"/>
      <w:iCs/>
      <w:color w:val="000000"/>
    </w:rPr>
  </w:style>
  <w:style w:type="paragraph" w:styleId="Otsikko5">
    <w:name w:val="heading 5"/>
    <w:basedOn w:val="Otsikko4"/>
    <w:next w:val="Normaali"/>
    <w:link w:val="Otsikko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unhideWhenUsed/>
    <w:rsid w:val="002C532E"/>
    <w:pPr>
      <w:numPr>
        <w:ilvl w:val="5"/>
      </w:numPr>
      <w:ind w:left="1077" w:hanging="1077"/>
      <w:outlineLvl w:val="5"/>
    </w:pPr>
    <w:rPr>
      <w:iCs w:val="0"/>
    </w:rPr>
  </w:style>
  <w:style w:type="paragraph" w:styleId="Otsikko7">
    <w:name w:val="heading 7"/>
    <w:basedOn w:val="Otsikko6"/>
    <w:next w:val="Normaali"/>
    <w:link w:val="Otsikko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Otsikko8">
    <w:name w:val="heading 8"/>
    <w:basedOn w:val="Otsikko7"/>
    <w:next w:val="Normaali"/>
    <w:link w:val="Otsikko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Otsikko9">
    <w:name w:val="heading 9"/>
    <w:basedOn w:val="Otsikko8"/>
    <w:next w:val="Normaali"/>
    <w:link w:val="Otsikko9Char"/>
    <w:uiPriority w:val="9"/>
    <w:unhideWhenUsed/>
    <w:qFormat/>
    <w:rsid w:val="002C532E"/>
    <w:pPr>
      <w:numPr>
        <w:ilvl w:val="8"/>
        <w:numId w:val="13"/>
      </w:numPr>
      <w:ind w:left="1871" w:hanging="1871"/>
      <w:outlineLvl w:val="8"/>
    </w:pPr>
    <w:rPr>
      <w:iC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44C0"/>
    <w:pPr>
      <w:numPr>
        <w:numId w:val="15"/>
      </w:numPr>
      <w:contextualSpacing/>
    </w:pPr>
    <w:rPr>
      <w:rFonts w:eastAsia="Times New Roman" w:cs="Times New Roman"/>
      <w:szCs w:val="24"/>
    </w:rPr>
  </w:style>
  <w:style w:type="paragraph" w:styleId="Makroteksti">
    <w:name w:val="macro"/>
    <w:link w:val="Makroteksti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krotekstiChar">
    <w:name w:val="Makroteksti Char"/>
    <w:link w:val="Makroteksti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Eivli">
    <w:name w:val="No Spacing"/>
    <w:uiPriority w:val="1"/>
    <w:qFormat/>
    <w:rsid w:val="00BA44C0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7C56DA"/>
    <w:rPr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Yltunniste">
    <w:name w:val="header"/>
    <w:basedOn w:val="Eivli"/>
    <w:link w:val="YltunnisteChar"/>
    <w:uiPriority w:val="99"/>
    <w:unhideWhenUsed/>
    <w:qFormat/>
    <w:rsid w:val="00BA44C0"/>
    <w:rPr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BA44C0"/>
  </w:style>
  <w:style w:type="paragraph" w:styleId="Alatunniste">
    <w:name w:val="footer"/>
    <w:basedOn w:val="Normaali"/>
    <w:link w:val="AlatunnisteChar"/>
    <w:uiPriority w:val="99"/>
    <w:unhideWhenUsed/>
    <w:rsid w:val="003331D8"/>
    <w:rPr>
      <w:sz w:val="16"/>
    </w:rPr>
  </w:style>
  <w:style w:type="character" w:customStyle="1" w:styleId="AlatunnisteChar">
    <w:name w:val="Alatunniste Char"/>
    <w:link w:val="Alatunniste"/>
    <w:uiPriority w:val="99"/>
    <w:rsid w:val="003331D8"/>
    <w:rPr>
      <w:sz w:val="16"/>
    </w:rPr>
  </w:style>
  <w:style w:type="paragraph" w:styleId="Alaotsikko">
    <w:name w:val="Subtitle"/>
    <w:next w:val="Normaali"/>
    <w:link w:val="AlaotsikkoChar"/>
    <w:uiPriority w:val="11"/>
    <w:qFormat/>
    <w:rsid w:val="003F47F4"/>
    <w:pPr>
      <w:numPr>
        <w:ilvl w:val="1"/>
      </w:numPr>
    </w:pPr>
    <w:rPr>
      <w:rFonts w:asciiTheme="minorHAnsi" w:eastAsia="Times New Roman" w:hAnsiTheme="minorHAnsi"/>
      <w:b/>
      <w:iCs/>
      <w:sz w:val="22"/>
      <w:szCs w:val="24"/>
      <w:lang w:eastAsia="en-US"/>
    </w:rPr>
  </w:style>
  <w:style w:type="character" w:customStyle="1" w:styleId="AlaotsikkoChar">
    <w:name w:val="Alaotsikko Char"/>
    <w:link w:val="Alaotsikko"/>
    <w:uiPriority w:val="11"/>
    <w:rsid w:val="003F47F4"/>
    <w:rPr>
      <w:rFonts w:asciiTheme="minorHAnsi" w:eastAsia="Times New Roman" w:hAnsiTheme="minorHAnsi"/>
      <w:b/>
      <w:iCs/>
      <w:sz w:val="22"/>
      <w:szCs w:val="24"/>
      <w:lang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C04EC"/>
  </w:style>
  <w:style w:type="character" w:customStyle="1" w:styleId="AlaviitteentekstiChar">
    <w:name w:val="Alaviitteen teksti Char"/>
    <w:link w:val="Alaviitteenteksti"/>
    <w:uiPriority w:val="99"/>
    <w:semiHidden/>
    <w:rsid w:val="008C04EC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C5264C"/>
    <w:rPr>
      <w:i/>
    </w:rPr>
  </w:style>
  <w:style w:type="character" w:customStyle="1" w:styleId="AllekirjoitusChar">
    <w:name w:val="Allekirjoitus Char"/>
    <w:link w:val="Allekirjoitus"/>
    <w:uiPriority w:val="99"/>
    <w:semiHidden/>
    <w:rsid w:val="00C5264C"/>
    <w:rPr>
      <w:rFonts w:ascii="Georgia" w:hAnsi="Georgia"/>
      <w:i/>
      <w:sz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44C0"/>
    <w:pPr>
      <w:spacing w:before="200" w:after="280"/>
      <w:ind w:left="936" w:right="936"/>
    </w:pPr>
    <w:rPr>
      <w:b/>
      <w:bCs/>
      <w:i/>
      <w:iCs/>
      <w:color w:val="0D0D0D"/>
      <w:lang w:eastAsia="fi-FI"/>
    </w:rPr>
  </w:style>
  <w:style w:type="character" w:customStyle="1" w:styleId="ErottuvalainausChar">
    <w:name w:val="Erottuva lainaus Char"/>
    <w:link w:val="Erottuvalainaus"/>
    <w:uiPriority w:val="30"/>
    <w:rsid w:val="00BA44C0"/>
    <w:rPr>
      <w:rFonts w:ascii="Georgia" w:hAnsi="Georgia"/>
      <w:b/>
      <w:bCs/>
      <w:i/>
      <w:iCs/>
      <w:color w:val="0D0D0D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8C04EC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8C04EC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8C04EC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8C04EC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8C04EC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8C04EC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8C04EC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8C04EC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8C04EC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-esimuotoiltuChar">
    <w:name w:val="HTML-esimuotoiltu Char"/>
    <w:link w:val="HTML-esimuotoiltu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8C04EC"/>
    <w:rPr>
      <w:i/>
      <w:iCs/>
    </w:rPr>
  </w:style>
  <w:style w:type="character" w:customStyle="1" w:styleId="HTML-osoiteChar">
    <w:name w:val="HTML-osoite Char"/>
    <w:link w:val="HTML-osoite"/>
    <w:uiPriority w:val="99"/>
    <w:semiHidden/>
    <w:rsid w:val="008C04EC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8C04EC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C04EC"/>
  </w:style>
  <w:style w:type="paragraph" w:styleId="Jatkoluettelo">
    <w:name w:val="List Continue"/>
    <w:basedOn w:val="Normaali"/>
    <w:uiPriority w:val="99"/>
    <w:semiHidden/>
    <w:unhideWhenUsed/>
    <w:rsid w:val="008C04EC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8C04EC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8C04EC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8C04EC"/>
    <w:rPr>
      <w:rFonts w:eastAsia="Times New Roman" w:cs="Times New Roman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C04EC"/>
  </w:style>
  <w:style w:type="character" w:customStyle="1" w:styleId="KommentintekstiChar">
    <w:name w:val="Kommentin teksti Char"/>
    <w:link w:val="Kommentinteksti"/>
    <w:uiPriority w:val="99"/>
    <w:semiHidden/>
    <w:rsid w:val="008C04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C04EC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8C04EC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BA44C0"/>
    <w:rPr>
      <w:bCs/>
      <w:i/>
      <w:color w:val="000000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8C04EC"/>
  </w:style>
  <w:style w:type="paragraph" w:styleId="Lainaus">
    <w:name w:val="Quote"/>
    <w:basedOn w:val="Normaali"/>
    <w:next w:val="Normaali"/>
    <w:link w:val="LainausChar"/>
    <w:uiPriority w:val="29"/>
    <w:qFormat/>
    <w:rsid w:val="00BA44C0"/>
    <w:pPr>
      <w:spacing w:line="240" w:lineRule="auto"/>
      <w:ind w:left="1304"/>
    </w:pPr>
    <w:rPr>
      <w:i/>
      <w:iCs/>
      <w:color w:val="000000"/>
      <w:sz w:val="18"/>
    </w:rPr>
  </w:style>
  <w:style w:type="character" w:customStyle="1" w:styleId="LainausChar">
    <w:name w:val="Lainaus Char"/>
    <w:link w:val="Lainaus"/>
    <w:uiPriority w:val="29"/>
    <w:rsid w:val="00BA44C0"/>
    <w:rPr>
      <w:rFonts w:ascii="Georgia" w:hAnsi="Georgia"/>
      <w:i/>
      <w:iCs/>
      <w:color w:val="000000"/>
      <w:sz w:val="18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B369C"/>
    <w:pPr>
      <w:spacing w:after="120"/>
    </w:pPr>
  </w:style>
  <w:style w:type="character" w:customStyle="1" w:styleId="LeiptekstiChar">
    <w:name w:val="Leipäteksti Char"/>
    <w:link w:val="Leipteksti"/>
    <w:uiPriority w:val="99"/>
    <w:semiHidden/>
    <w:rsid w:val="002B369C"/>
    <w:rPr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2B369C"/>
    <w:pPr>
      <w:spacing w:after="120"/>
    </w:pPr>
  </w:style>
  <w:style w:type="character" w:customStyle="1" w:styleId="Leipteksti2Char">
    <w:name w:val="Leipäteksti 2 Char"/>
    <w:link w:val="Leipteksti2"/>
    <w:uiPriority w:val="99"/>
    <w:semiHidden/>
    <w:rsid w:val="002B369C"/>
    <w:rPr>
      <w:rFonts w:ascii="Georgia" w:hAnsi="Georgia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2B369C"/>
    <w:pPr>
      <w:spacing w:after="120" w:line="240" w:lineRule="auto"/>
    </w:pPr>
    <w:rPr>
      <w:szCs w:val="16"/>
    </w:rPr>
  </w:style>
  <w:style w:type="character" w:customStyle="1" w:styleId="Leipteksti3Char">
    <w:name w:val="Leipäteksti 3 Char"/>
    <w:link w:val="Leipteksti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8C04EC"/>
    <w:pPr>
      <w:spacing w:after="200"/>
      <w:ind w:firstLine="360"/>
    </w:pPr>
  </w:style>
  <w:style w:type="character" w:customStyle="1" w:styleId="Leiptekstin1rivinsisennysChar">
    <w:name w:val="Leipätekstin 1. rivin sisennys Char"/>
    <w:link w:val="Leiptekstin1rivinsisennys"/>
    <w:uiPriority w:val="99"/>
    <w:semiHidden/>
    <w:rsid w:val="008C04EC"/>
    <w:rPr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8C04EC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C04EC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C04EC"/>
  </w:style>
  <w:style w:type="paragraph" w:styleId="Lohkoteksti">
    <w:name w:val="Block Text"/>
    <w:basedOn w:val="Normaali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Lopetus">
    <w:name w:val="Closing"/>
    <w:basedOn w:val="Normaali"/>
    <w:link w:val="LopetusChar"/>
    <w:uiPriority w:val="99"/>
    <w:semiHidden/>
    <w:unhideWhenUsed/>
    <w:rsid w:val="008C04EC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C04EC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8C04EC"/>
  </w:style>
  <w:style w:type="character" w:customStyle="1" w:styleId="LoppuviitteentekstiChar">
    <w:name w:val="Loppuviitteen teksti Char"/>
    <w:link w:val="Loppuviitteenteksti"/>
    <w:uiPriority w:val="99"/>
    <w:semiHidden/>
    <w:rsid w:val="008C04EC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8C04EC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8C04EC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8C04EC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8C04EC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8C04EC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8C04EC"/>
  </w:style>
  <w:style w:type="paragraph" w:styleId="Lhdeluettelonotsikko">
    <w:name w:val="toa heading"/>
    <w:basedOn w:val="Normaali"/>
    <w:next w:val="Normaali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8C04EC"/>
    <w:pPr>
      <w:ind w:left="220" w:hanging="220"/>
    </w:pPr>
  </w:style>
  <w:style w:type="paragraph" w:styleId="Merkittyluettelo">
    <w:name w:val="List Bullet"/>
    <w:basedOn w:val="Normaali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ormaaliWWW">
    <w:name w:val="Normal (Web)"/>
    <w:basedOn w:val="Normaali"/>
    <w:uiPriority w:val="99"/>
    <w:unhideWhenUsed/>
    <w:rsid w:val="00726B4C"/>
    <w:rPr>
      <w:rFonts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8C04EC"/>
    <w:pPr>
      <w:numPr>
        <w:numId w:val="10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8C04EC"/>
    <w:pPr>
      <w:numPr>
        <w:numId w:val="11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BA44C0"/>
    <w:pPr>
      <w:keepNext/>
      <w:spacing w:line="240" w:lineRule="auto"/>
      <w:outlineLvl w:val="0"/>
    </w:pPr>
    <w:rPr>
      <w:caps/>
    </w:rPr>
  </w:style>
  <w:style w:type="character" w:customStyle="1" w:styleId="OtsikkoChar">
    <w:name w:val="Otsikko Char"/>
    <w:link w:val="Otsikko"/>
    <w:uiPriority w:val="10"/>
    <w:rsid w:val="00BA44C0"/>
    <w:rPr>
      <w:caps/>
      <w:sz w:val="22"/>
      <w:lang w:eastAsia="en-US"/>
    </w:rPr>
  </w:style>
  <w:style w:type="character" w:customStyle="1" w:styleId="Otsikko1Char">
    <w:name w:val="Otsikko 1 Char"/>
    <w:link w:val="Otsikko1"/>
    <w:uiPriority w:val="9"/>
    <w:rsid w:val="00C664B2"/>
    <w:rPr>
      <w:rFonts w:eastAsia="Times New Roman"/>
      <w:b/>
      <w:bCs/>
      <w:sz w:val="28"/>
      <w:szCs w:val="28"/>
      <w:lang w:eastAsia="en-US"/>
    </w:rPr>
  </w:style>
  <w:style w:type="character" w:customStyle="1" w:styleId="Otsikko2Char">
    <w:name w:val="Otsikko 2 Char"/>
    <w:link w:val="Otsikko2"/>
    <w:uiPriority w:val="9"/>
    <w:rsid w:val="00C664B2"/>
    <w:rPr>
      <w:rFonts w:eastAsia="Times New Roman"/>
      <w:b/>
      <w:bCs/>
      <w:sz w:val="24"/>
      <w:szCs w:val="28"/>
      <w:lang w:eastAsia="en-US"/>
    </w:rPr>
  </w:style>
  <w:style w:type="character" w:customStyle="1" w:styleId="Otsikko3Char">
    <w:name w:val="Otsikko 3 Char"/>
    <w:link w:val="Otsikko3"/>
    <w:uiPriority w:val="9"/>
    <w:rsid w:val="002C532E"/>
    <w:rPr>
      <w:rFonts w:eastAsia="Times New Roman"/>
      <w:bCs/>
      <w:szCs w:val="28"/>
      <w:lang w:eastAsia="en-US"/>
    </w:rPr>
  </w:style>
  <w:style w:type="character" w:customStyle="1" w:styleId="Otsikko4Char">
    <w:name w:val="Otsikko 4 Char"/>
    <w:link w:val="Otsikko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5Char">
    <w:name w:val="Otsikko 5 Char"/>
    <w:link w:val="Otsikko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6Char">
    <w:name w:val="Otsikko 6 Char"/>
    <w:link w:val="Otsikko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Otsikko7Char">
    <w:name w:val="Otsikko 7 Char"/>
    <w:link w:val="Otsikko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8Char">
    <w:name w:val="Otsikko 8 Char"/>
    <w:link w:val="Otsikko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9Char">
    <w:name w:val="Otsikko 9 Char"/>
    <w:link w:val="Otsikko9"/>
    <w:uiPriority w:val="9"/>
    <w:rsid w:val="002C532E"/>
    <w:rPr>
      <w:rFonts w:eastAsia="Times New Roman" w:cs="Times New Roman"/>
      <w:b/>
      <w:color w:val="000000"/>
      <w:sz w:val="24"/>
      <w:szCs w:val="28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8C04EC"/>
  </w:style>
  <w:style w:type="character" w:customStyle="1" w:styleId="PivmrChar">
    <w:name w:val="Päivämäärä Char"/>
    <w:basedOn w:val="Kappaleenoletusfontti"/>
    <w:link w:val="Pivmr"/>
    <w:uiPriority w:val="99"/>
    <w:semiHidden/>
    <w:rsid w:val="008C04EC"/>
  </w:style>
  <w:style w:type="paragraph" w:styleId="Seliteteksti">
    <w:name w:val="Balloon Text"/>
    <w:basedOn w:val="Normaali"/>
    <w:link w:val="SelitetekstiChar"/>
    <w:uiPriority w:val="99"/>
    <w:semiHidden/>
    <w:unhideWhenUsed/>
    <w:rsid w:val="008C04EC"/>
    <w:rPr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C04EC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uiPriority w:val="99"/>
    <w:semiHidden/>
    <w:rsid w:val="008C04EC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Sisluet2">
    <w:name w:val="toc 2"/>
    <w:basedOn w:val="Sisluet1"/>
    <w:next w:val="Normaali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Sisluet3">
    <w:name w:val="toc 3"/>
    <w:basedOn w:val="Sisluet2"/>
    <w:next w:val="Normaali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8C04EC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8C04EC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8C04EC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8C04EC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8C04EC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8C04EC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2C532E"/>
    <w:pPr>
      <w:numPr>
        <w:numId w:val="0"/>
      </w:numPr>
      <w:spacing w:after="240"/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8C04EC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C04EC"/>
  </w:style>
  <w:style w:type="paragraph" w:styleId="Vaintekstin">
    <w:name w:val="Plain Text"/>
    <w:basedOn w:val="Normaali"/>
    <w:link w:val="Vaintekstin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link w:val="Vaintekstin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8C04EC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8C04EC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C04EC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ViestinotsikkoChar">
    <w:name w:val="Viestin otsikko Char"/>
    <w:link w:val="Viestinotsikko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Muutos">
    <w:name w:val="Revision"/>
    <w:hidden/>
    <w:uiPriority w:val="99"/>
    <w:semiHidden/>
    <w:rsid w:val="00792A38"/>
    <w:rPr>
      <w:lang w:eastAsia="en-US"/>
    </w:rPr>
  </w:style>
  <w:style w:type="character" w:styleId="Voimakaskorostus">
    <w:name w:val="Intense Emphasis"/>
    <w:uiPriority w:val="21"/>
    <w:qFormat/>
    <w:rsid w:val="00BA44C0"/>
    <w:rPr>
      <w:b/>
      <w:bCs/>
      <w:i/>
      <w:iCs/>
      <w:color w:val="0D0D0D"/>
    </w:rPr>
  </w:style>
  <w:style w:type="character" w:styleId="Hienovarainenviittaus">
    <w:name w:val="Subtle Reference"/>
    <w:uiPriority w:val="31"/>
    <w:qFormat/>
    <w:rsid w:val="00BA44C0"/>
    <w:rPr>
      <w:caps/>
      <w:color w:val="000000"/>
      <w:spacing w:val="20"/>
      <w:u w:val="none"/>
    </w:rPr>
  </w:style>
  <w:style w:type="character" w:styleId="Erottuvaviittaus">
    <w:name w:val="Intense Reference"/>
    <w:uiPriority w:val="32"/>
    <w:qFormat/>
    <w:rsid w:val="00BA44C0"/>
    <w:rPr>
      <w:b/>
      <w:bCs/>
      <w:color w:val="0D0D0D"/>
      <w:spacing w:val="0"/>
      <w:u w:val="none"/>
    </w:rPr>
  </w:style>
  <w:style w:type="character" w:styleId="Kirjannimike">
    <w:name w:val="Book Title"/>
    <w:uiPriority w:val="33"/>
    <w:qFormat/>
    <w:rsid w:val="00BA44C0"/>
    <w:rPr>
      <w:b/>
      <w:bCs/>
      <w:smallCaps/>
      <w:spacing w:val="5"/>
    </w:rPr>
  </w:style>
  <w:style w:type="character" w:styleId="Rivinumero">
    <w:name w:val="line number"/>
    <w:basedOn w:val="Kappaleenoletusfontti"/>
    <w:uiPriority w:val="99"/>
    <w:semiHidden/>
    <w:unhideWhenUsed/>
    <w:rsid w:val="003331D8"/>
  </w:style>
  <w:style w:type="character" w:styleId="Hyperlinkki">
    <w:name w:val="Hyperlink"/>
    <w:uiPriority w:val="99"/>
    <w:unhideWhenUsed/>
    <w:rsid w:val="00C5264C"/>
    <w:rPr>
      <w:color w:val="EC008C"/>
      <w:u w:val="none"/>
    </w:rPr>
  </w:style>
  <w:style w:type="character" w:styleId="Hienovarainenkorostus">
    <w:name w:val="Subtle Emphasis"/>
    <w:uiPriority w:val="19"/>
    <w:qFormat/>
    <w:rsid w:val="00BA44C0"/>
    <w:rPr>
      <w:i/>
      <w:iCs/>
      <w:color w:val="3B3B3B"/>
    </w:rPr>
  </w:style>
  <w:style w:type="table" w:styleId="TaulukkoRuudukko">
    <w:name w:val="Table Grid"/>
    <w:basedOn w:val="Normaalitaulukko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Vaaleavarjostus-korostus2">
    <w:name w:val="Light Shading Accent 2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Vaaleavarjostus-korostus3">
    <w:name w:val="Light Shading Accent 3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Vaaleavarjostus-korostus4">
    <w:name w:val="Light Shading Accent 4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Vaaleavarjostus-korostus5">
    <w:name w:val="Light Shading Accent 5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Vaaleavarjostus-korostus6">
    <w:name w:val="Light Shading Accent 6"/>
    <w:basedOn w:val="Normaalitaulukko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Vaalealuettelo-korostus2">
    <w:name w:val="Light List Accent 2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Vaalealuettelo-korostus3">
    <w:name w:val="Light List Accent 3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Vaalealuettelo-korostus4">
    <w:name w:val="Light List Accent 4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Vaalealuettelo-korostus5">
    <w:name w:val="Light List Accent 5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Vaalealuettelo-korostus6">
    <w:name w:val="Light List Accent 6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Vaalearuudukko-korostus2">
    <w:name w:val="Light Grid Accent 2"/>
    <w:basedOn w:val="Normaalitaulukko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Vaalearuudukko-korostus3">
    <w:name w:val="Light Grid Accent 3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Vaalearuudukko-korostus4">
    <w:name w:val="Light Grid Accent 4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Vaalearuudukko-korostus5">
    <w:name w:val="Light Grid Accent 5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Vaalearuudukko-korostus6">
    <w:name w:val="Light Grid Accent 6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Eiluetteloa"/>
    <w:uiPriority w:val="99"/>
    <w:semiHidden/>
    <w:unhideWhenUsed/>
    <w:rsid w:val="00C5264C"/>
    <w:pPr>
      <w:numPr>
        <w:numId w:val="12"/>
      </w:numPr>
    </w:pPr>
  </w:style>
  <w:style w:type="character" w:styleId="AvattuHyperlinkki">
    <w:name w:val="FollowedHyperlink"/>
    <w:uiPriority w:val="99"/>
    <w:semiHidden/>
    <w:unhideWhenUsed/>
    <w:rsid w:val="00C5264C"/>
    <w:rPr>
      <w:color w:val="760046"/>
      <w:u w:val="none"/>
    </w:rPr>
  </w:style>
  <w:style w:type="table" w:styleId="TaulukkoPerus">
    <w:name w:val="Table Professional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Eiluetteloa"/>
    <w:uiPriority w:val="99"/>
    <w:semiHidden/>
    <w:unhideWhenUsed/>
    <w:rsid w:val="005314F9"/>
    <w:pPr>
      <w:numPr>
        <w:numId w:val="13"/>
      </w:numPr>
    </w:pPr>
  </w:style>
  <w:style w:type="table" w:styleId="Taulukko3-ulottvaikutelma1">
    <w:name w:val="Table 3D effects 1"/>
    <w:basedOn w:val="Normaalitaulukko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ulukkoPerinteinen4">
    <w:name w:val="Table Classic 4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2">
    <w:name w:val="Table Web 2"/>
    <w:basedOn w:val="Normaalitaulukko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ali"/>
    <w:qFormat/>
    <w:rsid w:val="00BA44C0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ali"/>
    <w:qFormat/>
    <w:rsid w:val="00BA44C0"/>
    <w:pPr>
      <w:spacing w:line="240" w:lineRule="auto"/>
    </w:pPr>
    <w:rPr>
      <w:caps/>
      <w:color w:val="EC008C"/>
      <w:sz w:val="64"/>
      <w:szCs w:val="64"/>
    </w:rPr>
  </w:style>
  <w:style w:type="paragraph" w:customStyle="1" w:styleId="Ylotsikkokannessa">
    <w:name w:val="Yläotsikko kannessa"/>
    <w:basedOn w:val="Normaali"/>
    <w:qFormat/>
    <w:rsid w:val="00C664B2"/>
    <w:rPr>
      <w:rFonts w:ascii="Tahoma" w:hAnsi="Tahoma"/>
      <w:b/>
      <w:sz w:val="32"/>
    </w:rPr>
  </w:style>
  <w:style w:type="paragraph" w:customStyle="1" w:styleId="Palkkitekstikannessa">
    <w:name w:val="Palkkiteksti kannessa"/>
    <w:basedOn w:val="Normaali"/>
    <w:qFormat/>
    <w:rsid w:val="00123B1A"/>
    <w:pPr>
      <w:jc w:val="both"/>
    </w:pPr>
    <w:rPr>
      <w:caps/>
      <w:color w:val="FFFFFF"/>
      <w:spacing w:val="40"/>
    </w:rPr>
  </w:style>
  <w:style w:type="paragraph" w:customStyle="1" w:styleId="Kansilehdenotsikontarkenne">
    <w:name w:val="Kansilehden otsikon tarkenne"/>
    <w:basedOn w:val="Eivli"/>
    <w:link w:val="KansilehdenotsikontarkenneChar"/>
    <w:qFormat/>
    <w:rsid w:val="004C6365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4C6365"/>
    <w:rPr>
      <w:rFonts w:asciiTheme="majorHAnsi" w:eastAsia="Calibri" w:hAnsiTheme="majorHAnsi" w:cs="Times New Roman"/>
      <w:b/>
      <w:color w:val="FFFFFF" w:themeColor="background1"/>
      <w:szCs w:val="24"/>
      <w:lang w:eastAsia="en-US"/>
    </w:rPr>
  </w:style>
  <w:style w:type="paragraph" w:customStyle="1" w:styleId="Default">
    <w:name w:val="Default"/>
    <w:rsid w:val="007B2EC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2">
    <w:name w:val="Table Grid2"/>
    <w:basedOn w:val="Normaalitaulukko"/>
    <w:next w:val="TaulukkoRuudukko"/>
    <w:uiPriority w:val="59"/>
    <w:rsid w:val="00E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MK\OPS\p&#228;&#228;t&#246;kset%20OPS\Savonia_YAMK_ops%20yhteinen%20osa%2017.2.2014.dotx" TargetMode="External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ADEF25899C074592D16199CAE25910" ma:contentTypeVersion="13" ma:contentTypeDescription="Luo uusi asiakirja." ma:contentTypeScope="" ma:versionID="9b2df8ad443105c547993198e5ccd8c7">
  <xsd:schema xmlns:xsd="http://www.w3.org/2001/XMLSchema" xmlns:xs="http://www.w3.org/2001/XMLSchema" xmlns:p="http://schemas.microsoft.com/office/2006/metadata/properties" xmlns:ns3="4c2597ca-8c4a-4f98-867c-f47c89b16acf" xmlns:ns4="f801d8bc-9448-440c-9ced-e1079bb7fcf3" targetNamespace="http://schemas.microsoft.com/office/2006/metadata/properties" ma:root="true" ma:fieldsID="032d312b68337f4ec67b60458a898337" ns3:_="" ns4:_="">
    <xsd:import namespace="4c2597ca-8c4a-4f98-867c-f47c89b16acf"/>
    <xsd:import namespace="f801d8bc-9448-440c-9ced-e1079bb7f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97ca-8c4a-4f98-867c-f47c89b16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1d8bc-9448-440c-9ced-e1079bb7f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6E2A-8332-4103-A686-036290DE3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20A48-A313-4313-85A7-3D90917EF2FE}">
  <ds:schemaRefs>
    <ds:schemaRef ds:uri="http://schemas.microsoft.com/office/2006/documentManagement/types"/>
    <ds:schemaRef ds:uri="4c2597ca-8c4a-4f98-867c-f47c89b16a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801d8bc-9448-440c-9ced-e1079bb7fcf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37CBDF-F0BB-4D7C-8F87-78E0FC81F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597ca-8c4a-4f98-867c-f47c89b16acf"/>
    <ds:schemaRef ds:uri="f801d8bc-9448-440c-9ced-e1079bb7f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E0324B-4B11-46BE-BCB4-68276578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Savonia_YAMK_ops yhteinen osa 17.2.2014</Template>
  <TotalTime>0</TotalTime>
  <Pages>1</Pages>
  <Words>84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YAMK ops yhteisen osan päivitetty ohjeistus</vt:lpstr>
      <vt:lpstr>YAMK ops yhteisen osan päivitetty ohjeistus</vt:lpstr>
    </vt:vector>
  </TitlesOfParts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YAMK ops yhteisen osan päivitetty ohjeistus</dc:title>
  <dc:subject/>
  <dc:creator/>
  <cp:keywords/>
  <dc:description/>
  <cp:lastModifiedBy/>
  <cp:revision>1</cp:revision>
  <dcterms:created xsi:type="dcterms:W3CDTF">2020-12-01T12:57:00Z</dcterms:created>
  <dcterms:modified xsi:type="dcterms:W3CDTF">2020-12-01T12:58:00Z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0x01010054ADEF25899C074592D16199CAE25910</vt:lpwstr>
  </property>
  <property fmtid="{D5CDD505-2E9C-101B-9397-08002B2CF9AE}" pid="3" name="_dlc_DocIdItemGuid">
    <vt:lpwstr>20c5e50c-953c-4ee6-8da0-693c315c4e7a</vt:lpwstr>
  </property>
  <property fmtid="{D5CDD505-2E9C-101B-9397-08002B2CF9AE}" pid="4" name="Asiasanat">
    <vt:lpwstr/>
  </property>
</Properties>
</file>